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C36" w:rsidRDefault="00B16C36" w:rsidP="008E55D5">
      <w:r>
        <w:t>DRAFT</w:t>
      </w:r>
    </w:p>
    <w:p w:rsidR="00B16C36" w:rsidRDefault="00B16C36" w:rsidP="008E55D5"/>
    <w:p w:rsidR="00B16C36" w:rsidRDefault="00B16C36" w:rsidP="008E55D5">
      <w:r>
        <w:t xml:space="preserve">Town of </w:t>
      </w:r>
      <w:smartTag w:uri="urn:schemas-microsoft-com:office:smarttags" w:element="place">
        <w:smartTag w:uri="urn:schemas-microsoft-com:office:smarttags" w:element="City">
          <w:r>
            <w:t>Washington</w:t>
          </w:r>
        </w:smartTag>
      </w:smartTag>
    </w:p>
    <w:p w:rsidR="00B16C36" w:rsidRDefault="00B16C36" w:rsidP="008E55D5">
      <w:r>
        <w:t>Board of Selectmen</w:t>
      </w:r>
    </w:p>
    <w:p w:rsidR="00B16C36" w:rsidRDefault="00B16C36" w:rsidP="008E55D5">
      <w:r>
        <w:t>Meeting Minutes</w:t>
      </w:r>
    </w:p>
    <w:p w:rsidR="00B16C36" w:rsidRDefault="00B16C36" w:rsidP="008E55D5">
      <w:smartTag w:uri="urn:schemas-microsoft-com:office:smarttags" w:element="date">
        <w:smartTagPr>
          <w:attr w:name="Month" w:val="12"/>
          <w:attr w:name="Day" w:val="30"/>
          <w:attr w:name="Year" w:val="2015"/>
        </w:smartTagPr>
        <w:r>
          <w:t>December 30, 2015</w:t>
        </w:r>
      </w:smartTag>
      <w:r>
        <w:t xml:space="preserve">, Selectmen Meeting </w:t>
      </w:r>
      <w:smartTag w:uri="urn:schemas-microsoft-com:office:smarttags" w:element="time">
        <w:smartTagPr>
          <w:attr w:name="Hour" w:val="19"/>
          <w:attr w:name="Minute" w:val="0"/>
        </w:smartTagPr>
        <w:r>
          <w:t>7:00 pm</w:t>
        </w:r>
      </w:smartTag>
      <w:r>
        <w:t xml:space="preserve"> at the Town Hall.</w:t>
      </w:r>
    </w:p>
    <w:p w:rsidR="00B16C36" w:rsidRDefault="00B16C36" w:rsidP="008E55D5">
      <w:r>
        <w:t>ASSEMBLY</w:t>
      </w:r>
    </w:p>
    <w:p w:rsidR="00B16C36" w:rsidRDefault="00B16C36" w:rsidP="008E55D5">
      <w:r>
        <w:t>MEMBERS:  Al Krygeris, Robert Williams, Tom Marshall</w:t>
      </w:r>
    </w:p>
    <w:p w:rsidR="00B16C36" w:rsidRDefault="00B16C36" w:rsidP="008E55D5">
      <w:r>
        <w:t>1.2 Visitors: None</w:t>
      </w:r>
    </w:p>
    <w:p w:rsidR="00B16C36" w:rsidRDefault="00B16C36" w:rsidP="008E55D5">
      <w:r>
        <w:t xml:space="preserve">2.0 Minutes: Williams motioned to approve the minutes of </w:t>
      </w:r>
      <w:smartTag w:uri="urn:schemas-microsoft-com:office:smarttags" w:element="date">
        <w:smartTagPr>
          <w:attr w:name="Month" w:val="12"/>
          <w:attr w:name="Day" w:val="17"/>
          <w:attr w:name="Year" w:val="2015"/>
        </w:smartTagPr>
        <w:r>
          <w:t>December 17, 2015</w:t>
        </w:r>
      </w:smartTag>
      <w:r>
        <w:t>; Krygeris second the motion. All voted in favor.</w:t>
      </w:r>
    </w:p>
    <w:p w:rsidR="00B16C36" w:rsidRDefault="00B16C36" w:rsidP="008E55D5"/>
    <w:p w:rsidR="00B16C36" w:rsidRDefault="00B16C36" w:rsidP="008E55D5">
      <w:r>
        <w:t>IMPORTANT DATES:</w:t>
      </w:r>
    </w:p>
    <w:p w:rsidR="00B16C36" w:rsidRDefault="00B16C36" w:rsidP="008E55D5">
      <w:r>
        <w:t xml:space="preserve"> </w:t>
      </w:r>
      <w:smartTag w:uri="urn:schemas-microsoft-com:office:smarttags" w:element="date">
        <w:smartTagPr>
          <w:attr w:name="Month" w:val="1"/>
          <w:attr w:name="Day" w:val="5"/>
          <w:attr w:name="Year" w:val="2016"/>
        </w:smartTagPr>
        <w:r>
          <w:t>January 5, 2016</w:t>
        </w:r>
      </w:smartTag>
      <w:r>
        <w:t xml:space="preserve">, ~ Planning Board Meeting at </w:t>
      </w:r>
      <w:smartTag w:uri="urn:schemas-microsoft-com:office:smarttags" w:element="time">
        <w:smartTagPr>
          <w:attr w:name="Hour" w:val="18"/>
          <w:attr w:name="Minute" w:val="30"/>
        </w:smartTagPr>
        <w:r>
          <w:t>6:30 pm</w:t>
        </w:r>
      </w:smartTag>
      <w:r>
        <w:t xml:space="preserve"> at the Town Hall.</w:t>
      </w:r>
    </w:p>
    <w:p w:rsidR="00B16C36" w:rsidRDefault="00B16C36" w:rsidP="008E55D5">
      <w:smartTag w:uri="urn:schemas-microsoft-com:office:smarttags" w:element="date">
        <w:smartTagPr>
          <w:attr w:name="Month" w:val="1"/>
          <w:attr w:name="Day" w:val="7"/>
          <w:attr w:name="Year" w:val="2016"/>
        </w:smartTagPr>
        <w:r>
          <w:t>January 7, 2016</w:t>
        </w:r>
      </w:smartTag>
      <w:r>
        <w:t xml:space="preserve">, ~ Selectmen office hours 9-4, evening meeting </w:t>
      </w:r>
      <w:smartTag w:uri="urn:schemas-microsoft-com:office:smarttags" w:element="time">
        <w:smartTagPr>
          <w:attr w:name="Hour" w:val="19"/>
          <w:attr w:name="Minute" w:val="0"/>
        </w:smartTagPr>
        <w:r>
          <w:t>7 PM</w:t>
        </w:r>
      </w:smartTag>
      <w:r>
        <w:t xml:space="preserve"> at the Town Hall</w:t>
      </w:r>
    </w:p>
    <w:p w:rsidR="00B16C36" w:rsidRDefault="00B16C36" w:rsidP="008E55D5">
      <w:smartTag w:uri="urn:schemas-microsoft-com:office:smarttags" w:element="date">
        <w:smartTagPr>
          <w:attr w:name="Month" w:val="1"/>
          <w:attr w:name="Day" w:val="13"/>
          <w:attr w:name="Year" w:val="2016"/>
        </w:smartTagPr>
        <w:r>
          <w:t>January 13, 2016</w:t>
        </w:r>
      </w:smartTag>
      <w:r>
        <w:t xml:space="preserve">, ~ Parks &amp; Recreation meeting </w:t>
      </w:r>
      <w:smartTag w:uri="urn:schemas-microsoft-com:office:smarttags" w:element="time">
        <w:smartTagPr>
          <w:attr w:name="Hour" w:val="18"/>
          <w:attr w:name="Minute" w:val="0"/>
        </w:smartTagPr>
        <w:r>
          <w:t>6:00 pm</w:t>
        </w:r>
      </w:smartTag>
      <w:r>
        <w:t xml:space="preserve"> at the Town Hall</w:t>
      </w:r>
    </w:p>
    <w:p w:rsidR="00B16C36" w:rsidRDefault="00B16C36" w:rsidP="008E55D5">
      <w:smartTag w:uri="urn:schemas-microsoft-com:office:smarttags" w:element="date">
        <w:smartTagPr>
          <w:attr w:name="Month" w:val="1"/>
          <w:attr w:name="Day" w:val="20"/>
          <w:attr w:name="Year" w:val="2016"/>
        </w:smartTagPr>
        <w:r>
          <w:t>January 20, 2016</w:t>
        </w:r>
      </w:smartTag>
      <w:r>
        <w:t xml:space="preserve">, ~ Conservation Commission meeting </w:t>
      </w:r>
      <w:smartTag w:uri="urn:schemas-microsoft-com:office:smarttags" w:element="time">
        <w:smartTagPr>
          <w:attr w:name="Hour" w:val="18"/>
          <w:attr w:name="Minute" w:val="0"/>
        </w:smartTagPr>
        <w:r>
          <w:t>6:00 pm</w:t>
        </w:r>
      </w:smartTag>
      <w:r>
        <w:t xml:space="preserve"> at the Town Hall.</w:t>
      </w:r>
    </w:p>
    <w:p w:rsidR="00B16C36" w:rsidRDefault="00B16C36" w:rsidP="008E55D5"/>
    <w:p w:rsidR="00B16C36" w:rsidRDefault="00B16C36" w:rsidP="008E55D5">
      <w:r>
        <w:t>DID YOU KNOW?</w:t>
      </w:r>
    </w:p>
    <w:p w:rsidR="00B16C36" w:rsidRDefault="00B16C36" w:rsidP="008E55D5">
      <w:r>
        <w:t xml:space="preserve">An upcoming EMT Course will be held in Hillsborough </w:t>
      </w:r>
      <w:smartTag w:uri="urn:schemas-microsoft-com:office:smarttags" w:element="date">
        <w:smartTagPr>
          <w:attr w:name="Month" w:val="2"/>
          <w:attr w:name="Day" w:val="2"/>
          <w:attr w:name="Year" w:val="2016"/>
        </w:smartTagPr>
        <w:r>
          <w:t>February 2, 2016</w:t>
        </w:r>
      </w:smartTag>
      <w:r>
        <w:t>. If anyone is interested please contact Robert Wright at rwright@washingtonnh.org or 495-0386.</w:t>
      </w:r>
    </w:p>
    <w:p w:rsidR="00B16C36" w:rsidRDefault="00B16C36" w:rsidP="008E55D5"/>
    <w:p w:rsidR="00B16C36" w:rsidRDefault="00B16C36" w:rsidP="008E55D5">
      <w:r>
        <w:t xml:space="preserve"> Upcoming EMT Courses Start </w:t>
      </w:r>
      <w:smartTag w:uri="urn:schemas-microsoft-com:office:smarttags" w:element="date">
        <w:smartTagPr>
          <w:attr w:name="Month" w:val="1"/>
          <w:attr w:name="Day" w:val="18"/>
          <w:attr w:name="Year" w:val="2016"/>
        </w:smartTagPr>
        <w:r>
          <w:t>January 18, 2016</w:t>
        </w:r>
      </w:smartTag>
      <w:r>
        <w:t xml:space="preserve">, at </w:t>
      </w:r>
      <w:smartTag w:uri="urn:schemas-microsoft-com:office:smarttags" w:element="place">
        <w:smartTag w:uri="urn:schemas-microsoft-com:office:smarttags" w:element="PlaceType">
          <w:r>
            <w:t>Lake</w:t>
          </w:r>
        </w:smartTag>
        <w:r>
          <w:t xml:space="preserve"> </w:t>
        </w:r>
        <w:smartTag w:uri="urn:schemas-microsoft-com:office:smarttags" w:element="PlaceName">
          <w:r>
            <w:t>Region</w:t>
          </w:r>
        </w:smartTag>
        <w:r>
          <w:t xml:space="preserve"> </w:t>
        </w:r>
        <w:smartTag w:uri="urn:schemas-microsoft-com:office:smarttags" w:element="PlaceType">
          <w:r>
            <w:t>Community College</w:t>
          </w:r>
        </w:smartTag>
      </w:smartTag>
      <w:r>
        <w:t xml:space="preserve"> and </w:t>
      </w:r>
      <w:smartTag w:uri="urn:schemas-microsoft-com:office:smarttags" w:element="place">
        <w:smartTag w:uri="urn:schemas-microsoft-com:office:smarttags" w:element="PlaceName">
          <w:r>
            <w:t>New London</w:t>
          </w:r>
        </w:smartTag>
        <w:r>
          <w:t xml:space="preserve"> </w:t>
        </w:r>
        <w:smartTag w:uri="urn:schemas-microsoft-com:office:smarttags" w:element="PlaceType">
          <w:r>
            <w:t>Hospital</w:t>
          </w:r>
        </w:smartTag>
      </w:smartTag>
      <w:r>
        <w:t xml:space="preserve">. For more information contact </w:t>
      </w:r>
      <w:smartTag w:uri="urn:schemas-microsoft-com:office:smarttags" w:element="place">
        <w:smartTag w:uri="urn:schemas-microsoft-com:office:smarttags" w:element="PlaceType">
          <w:r>
            <w:t>Lakes</w:t>
          </w:r>
        </w:smartTag>
        <w:r>
          <w:t xml:space="preserve"> </w:t>
        </w:r>
        <w:smartTag w:uri="urn:schemas-microsoft-com:office:smarttags" w:element="PlaceName">
          <w:r>
            <w:t>Region</w:t>
          </w:r>
        </w:smartTag>
        <w:r>
          <w:t xml:space="preserve"> </w:t>
        </w:r>
        <w:smartTag w:uri="urn:schemas-microsoft-com:office:smarttags" w:element="PlaceType">
          <w:r>
            <w:t>Community College</w:t>
          </w:r>
        </w:smartTag>
      </w:smartTag>
      <w:r>
        <w:t xml:space="preserve"> at 603-524-3207 or www.gsems.org/fall.</w:t>
      </w:r>
    </w:p>
    <w:p w:rsidR="00B16C36" w:rsidRDefault="00B16C36" w:rsidP="008E55D5">
      <w:r>
        <w:t xml:space="preserve">Help support your local Fire Department and purchase your 2016 Fire Fighter Calendars. The Calendars are available for purchase at the Town Hall, General Store and Transfer Station for $10.00. NH </w:t>
      </w:r>
    </w:p>
    <w:p w:rsidR="00B16C36" w:rsidRDefault="00B16C36" w:rsidP="008E55D5"/>
    <w:p w:rsidR="00B16C36" w:rsidRDefault="00B16C36" w:rsidP="008E55D5"/>
    <w:p w:rsidR="00B16C36" w:rsidRDefault="00B16C36" w:rsidP="008E55D5"/>
    <w:p w:rsidR="00B16C36" w:rsidRDefault="00B16C36" w:rsidP="008E55D5">
      <w:r>
        <w:t xml:space="preserve">Secretary of State William Gardner has set the date for the Presidential Primary election as </w:t>
      </w:r>
      <w:smartTag w:uri="urn:schemas-microsoft-com:office:smarttags" w:element="time">
        <w:smartTagPr>
          <w:attr w:name="Hour" w:val="20"/>
          <w:attr w:name="Minute" w:val="5"/>
        </w:smartTagPr>
        <w:r>
          <w:t>FEBRUARY 9, 2016</w:t>
        </w:r>
      </w:smartTag>
      <w:r>
        <w:t xml:space="preserve">.   Voting for the Town of </w:t>
      </w:r>
      <w:smartTag w:uri="urn:schemas-microsoft-com:office:smarttags" w:element="time">
        <w:smartTagPr>
          <w:attr w:name="Hour" w:val="20"/>
          <w:attr w:name="Minute" w:val="5"/>
        </w:smartTagPr>
        <w:r>
          <w:t>Washington</w:t>
        </w:r>
      </w:smartTag>
      <w:r>
        <w:t xml:space="preserve"> will held on that date from </w:t>
      </w:r>
      <w:smartTag w:uri="urn:schemas-microsoft-com:office:smarttags" w:element="time">
        <w:smartTagPr>
          <w:attr w:name="Hour" w:val="20"/>
          <w:attr w:name="Minute" w:val="5"/>
        </w:smartTagPr>
        <w:r>
          <w:t>8:00 am</w:t>
        </w:r>
      </w:smartTag>
      <w:r>
        <w:t xml:space="preserve"> to </w:t>
      </w:r>
      <w:smartTag w:uri="urn:schemas-microsoft-com:office:smarttags" w:element="time">
        <w:smartTagPr>
          <w:attr w:name="Hour" w:val="20"/>
          <w:attr w:name="Minute" w:val="5"/>
        </w:smartTagPr>
        <w:r>
          <w:t>7:00 pm.</w:t>
        </w:r>
      </w:smartTag>
      <w:r>
        <w:t xml:space="preserve"> Absentee ballot information for those not able to vote during the election and residents in the military station out of the state or country can be obtained at the Secretary of State's website at sos.nh.gov/ElectForms.aspx.</w:t>
      </w:r>
    </w:p>
    <w:p w:rsidR="00B16C36" w:rsidRDefault="00B16C36" w:rsidP="008E55D5">
      <w:r>
        <w:t>Questions can be referred to the Town Clerk's Office at townclerk@washingtonnh.org or 603-495-3667.</w:t>
      </w:r>
    </w:p>
    <w:p w:rsidR="00B16C36" w:rsidRDefault="00B16C36" w:rsidP="008E55D5"/>
    <w:p w:rsidR="00B16C36" w:rsidRDefault="00B16C36" w:rsidP="008E55D5">
      <w:r>
        <w:t>3.0 BUILDING PERMITS:</w:t>
      </w:r>
    </w:p>
    <w:p w:rsidR="00B16C36" w:rsidRDefault="00B16C36" w:rsidP="008E55D5">
      <w:r>
        <w:t xml:space="preserve">3.1 Edward Morin, TM # 292-14 requesting a building permit to construct a 12' X 16' storage shed, Williams inspected finding all setbacks are in compliance. Williams's motion to approve the building permit Krygeris second all voted in favor. </w:t>
      </w:r>
    </w:p>
    <w:p w:rsidR="00B16C36" w:rsidRDefault="00B16C36" w:rsidP="008E55D5"/>
    <w:p w:rsidR="00B16C36" w:rsidRDefault="00B16C36" w:rsidP="008E55D5">
      <w:r>
        <w:t>4.0 APPOINTMENTS DURING THE DAY AND PREVIOUSLY:</w:t>
      </w:r>
    </w:p>
    <w:p w:rsidR="00B16C36" w:rsidRDefault="00B16C36" w:rsidP="008E55D5">
      <w:r>
        <w:t xml:space="preserve">4.1 Call from resident regarding a letter they had received for building without a permit. Selectmen reviewed property asking DeFosse to reach out to a resident to file a completed building permit and fee to come in compliance with the Town's LUO. </w:t>
      </w:r>
    </w:p>
    <w:p w:rsidR="00B16C36" w:rsidRDefault="00B16C36" w:rsidP="008E55D5">
      <w:r>
        <w:t xml:space="preserve">4.2 Resident was asking if there is any assistance from the Town to remove a tree that is rotted on her property. DeFosse reached out to the highway department for information and called resident with her findings. </w:t>
      </w:r>
    </w:p>
    <w:p w:rsidR="00B16C36" w:rsidRDefault="00B16C36" w:rsidP="008E55D5">
      <w:r>
        <w:t xml:space="preserve">4.3 DeFosse collected donations for the Dagesse family and submitted contributions to the Washington Fire Auxiliary for proper distribution to the family. </w:t>
      </w:r>
    </w:p>
    <w:p w:rsidR="00B16C36" w:rsidRDefault="00B16C36" w:rsidP="008E55D5">
      <w:r>
        <w:t xml:space="preserve">4.4 The Selectmen along with Jim Garvin, Chief Marshall interviewed an applicant for the Chief's position. </w:t>
      </w:r>
    </w:p>
    <w:p w:rsidR="00B16C36" w:rsidRDefault="00B16C36" w:rsidP="008E55D5">
      <w:r>
        <w:t xml:space="preserve">4.5 Citizen phoned regarding questions on property one maybe purchasing for a Tree farm. Williams took the call and answered questions as he could and referred him to the Planning Board. </w:t>
      </w:r>
    </w:p>
    <w:p w:rsidR="00B16C36" w:rsidRDefault="00B16C36" w:rsidP="008E55D5"/>
    <w:p w:rsidR="00B16C36" w:rsidRDefault="00B16C36" w:rsidP="008E55D5">
      <w:r>
        <w:t xml:space="preserve">5.0 DEPARTMENT HEADS AND EMPLOYEE APPOINTMENTS: </w:t>
      </w:r>
    </w:p>
    <w:p w:rsidR="00B16C36" w:rsidRDefault="00B16C36" w:rsidP="008E55D5">
      <w:r>
        <w:t>5.1 David Mazaroff</w:t>
      </w:r>
    </w:p>
    <w:p w:rsidR="00B16C36" w:rsidRDefault="00B16C36" w:rsidP="008E55D5">
      <w:r>
        <w:t>5.1.1 Updated the Selectmen that the assessors are currently in the review process with the study ratio report from the Department Revenue Association. Dave will be working with DRA to formalize a final version at this time. Forward ratio reports to Dave for further action.</w:t>
      </w:r>
    </w:p>
    <w:p w:rsidR="00B16C36" w:rsidRDefault="00B16C36" w:rsidP="008E55D5">
      <w:r>
        <w:t>5.2 Ed Thayer</w:t>
      </w:r>
    </w:p>
    <w:p w:rsidR="00B16C36" w:rsidRDefault="00B16C36" w:rsidP="008E55D5">
      <w:r>
        <w:t xml:space="preserve">5.2.1 Review with the Selectmen regarding employee payroll. DeFosse to update budget. </w:t>
      </w:r>
    </w:p>
    <w:p w:rsidR="00B16C36" w:rsidRDefault="00B16C36" w:rsidP="008E55D5">
      <w:r>
        <w:t xml:space="preserve">5.2.2 Provided a copy of the </w:t>
      </w:r>
      <w:smartTag w:uri="urn:schemas-microsoft-com:office:smarttags" w:element="time">
        <w:smartTagPr>
          <w:attr w:name="Hour" w:val="20"/>
          <w:attr w:name="Minute" w:val="5"/>
        </w:smartTagPr>
        <w:r>
          <w:t>New Hampshire</w:t>
        </w:r>
      </w:smartTag>
      <w:r>
        <w:t xml:space="preserve"> public works Mutual Aid Program (Mutual Aid and Assistance Agreement). </w:t>
      </w:r>
      <w:smartTag w:uri="urn:schemas-microsoft-com:office:smarttags" w:element="time">
        <w:smartTagPr>
          <w:attr w:name="Hour" w:val="20"/>
          <w:attr w:name="Minute" w:val="5"/>
        </w:smartTagPr>
        <w:r>
          <w:t>Marshall</w:t>
        </w:r>
      </w:smartTag>
      <w:r>
        <w:t xml:space="preserve"> motion to sign agreement Williams second all voted in favor. DeFosse to forward to Thayer for processing. </w:t>
      </w:r>
    </w:p>
    <w:p w:rsidR="00B16C36" w:rsidRDefault="00B16C36" w:rsidP="008E55D5">
      <w:r>
        <w:t>5.2.3 Kygeris motioned to approve the Letter of Commitment Hazardous Waste collection for 2016. Williams second all voted in favor.</w:t>
      </w:r>
    </w:p>
    <w:p w:rsidR="00B16C36" w:rsidRDefault="00B16C36" w:rsidP="008E55D5">
      <w:r>
        <w:t xml:space="preserve">5.2.4 </w:t>
      </w:r>
      <w:smartTag w:uri="urn:schemas-microsoft-com:office:smarttags" w:element="time">
        <w:smartTagPr>
          <w:attr w:name="Hour" w:val="20"/>
          <w:attr w:name="Minute" w:val="5"/>
        </w:smartTagPr>
        <w:r>
          <w:t>Marshall</w:t>
        </w:r>
      </w:smartTag>
      <w:r>
        <w:t xml:space="preserve"> motion to approve the application for Individual Sewage Disposal System Approval owner Certification. Williams Second all voted in favor.  </w:t>
      </w:r>
    </w:p>
    <w:p w:rsidR="00B16C36" w:rsidRDefault="00B16C36" w:rsidP="008E55D5">
      <w:r>
        <w:t>6.0 PUBLIC: None</w:t>
      </w:r>
    </w:p>
    <w:p w:rsidR="00B16C36" w:rsidRDefault="00B16C36" w:rsidP="008E55D5">
      <w:r>
        <w:t>7.0 COMMUNICATIONS RECEIVED:</w:t>
      </w:r>
    </w:p>
    <w:p w:rsidR="00B16C36" w:rsidRDefault="00B16C36" w:rsidP="008E55D5">
      <w:r>
        <w:t>7.1  A letter from Kenneth Brummel, site director for Washington NH SDA Church informing the Selectmen regarding their annual meeting August 6, 2016, and activities on August 5, 2016. File</w:t>
      </w:r>
    </w:p>
    <w:p w:rsidR="00B16C36" w:rsidRDefault="00B16C36" w:rsidP="008E55D5">
      <w:r>
        <w:t xml:space="preserve">7.2 Budget Summary from Milestone Engineering &amp; Construction regarding the project for the Washington Meeting House North Elevation. File for budget preparation. </w:t>
      </w:r>
    </w:p>
    <w:p w:rsidR="00B16C36" w:rsidRDefault="00B16C36" w:rsidP="008E55D5">
      <w:r>
        <w:t xml:space="preserve">7.3 Correspondence from the Shedd Free Library Trustees to the Selectmen regarding payroll.  File </w:t>
      </w:r>
    </w:p>
    <w:p w:rsidR="00B16C36" w:rsidRDefault="00B16C36" w:rsidP="008E55D5">
      <w:r>
        <w:t xml:space="preserve">7.4 New Hampshire Department of Environmental Services, Approval for Construction of Individual Sewage Disposal System (ISDS) TM# 15/52. </w:t>
      </w:r>
      <w:smartTag w:uri="urn:schemas-microsoft-com:office:smarttags" w:element="time">
        <w:smartTagPr>
          <w:attr w:name="Hour" w:val="20"/>
          <w:attr w:name="Minute" w:val="5"/>
        </w:smartTagPr>
        <w:r>
          <w:t>Marshall</w:t>
        </w:r>
      </w:smartTag>
      <w:r>
        <w:t xml:space="preserve"> motioned to agree to take no further action on the Cease and Desist order. Krygeris second all voted in favor. DeFosse to forward the letter to property owner regarding the agreement. </w:t>
      </w:r>
    </w:p>
    <w:p w:rsidR="00B16C36" w:rsidRDefault="00B16C36" w:rsidP="008E55D5">
      <w:r>
        <w:t xml:space="preserve">7.5 The </w:t>
      </w:r>
      <w:smartTag w:uri="urn:schemas-microsoft-com:office:smarttags" w:element="time">
        <w:smartTagPr>
          <w:attr w:name="Hour" w:val="20"/>
          <w:attr w:name="Minute" w:val="5"/>
        </w:smartTagPr>
        <w:r>
          <w:t>State of New Hampshire Supreme Court</w:t>
        </w:r>
      </w:smartTag>
      <w:r>
        <w:t xml:space="preserve"> case# 2015-0626, Appeal of Public Company of </w:t>
      </w:r>
      <w:smartTag w:uri="urn:schemas-microsoft-com:office:smarttags" w:element="time">
        <w:smartTagPr>
          <w:attr w:name="Hour" w:val="20"/>
          <w:attr w:name="Minute" w:val="5"/>
        </w:smartTagPr>
        <w:r>
          <w:t>New Hampshire</w:t>
        </w:r>
      </w:smartTag>
      <w:r>
        <w:t xml:space="preserve"> d/b/a Eversource Energy. File</w:t>
      </w:r>
    </w:p>
    <w:p w:rsidR="00B16C36" w:rsidRDefault="00B16C36" w:rsidP="008E55D5">
      <w:r>
        <w:t xml:space="preserve">7.6 New Hampshire Business Review </w:t>
      </w:r>
      <w:smartTag w:uri="urn:schemas-microsoft-com:office:smarttags" w:element="time">
        <w:smartTagPr>
          <w:attr w:name="Hour" w:val="20"/>
          <w:attr w:name="Minute" w:val="5"/>
        </w:smartTagPr>
        <w:r>
          <w:t>Dec. 25, 2015-</w:t>
        </w:r>
      </w:smartTag>
      <w:r>
        <w:t xml:space="preserve"> </w:t>
      </w:r>
      <w:smartTag w:uri="urn:schemas-microsoft-com:office:smarttags" w:element="time">
        <w:smartTagPr>
          <w:attr w:name="Hour" w:val="20"/>
          <w:attr w:name="Minute" w:val="5"/>
        </w:smartTagPr>
        <w:r>
          <w:t>Jan. 7, 2016</w:t>
        </w:r>
      </w:smartTag>
      <w:r>
        <w:t xml:space="preserve"> Vol. 37 – No.27 Public </w:t>
      </w:r>
      <w:smartTag w:uri="urn:schemas-microsoft-com:office:smarttags" w:element="time">
        <w:smartTagPr>
          <w:attr w:name="Hour" w:val="20"/>
          <w:attr w:name="Minute" w:val="5"/>
        </w:smartTagPr>
        <w:r>
          <w:t>Reading</w:t>
        </w:r>
      </w:smartTag>
      <w:r>
        <w:t xml:space="preserve"> File. </w:t>
      </w:r>
    </w:p>
    <w:p w:rsidR="00B16C36" w:rsidRDefault="00B16C36" w:rsidP="008E55D5">
      <w:r>
        <w:t>7.7 New Hampshire Department of Revenue Administration 2015 Stratified Assessment- Sales Analysis Report Glossary. Public Reading File.</w:t>
      </w:r>
    </w:p>
    <w:p w:rsidR="00B16C36" w:rsidRDefault="00B16C36" w:rsidP="008E55D5">
      <w:r>
        <w:t>7.8 E-mail from Health Trust, advising the legislation includes a two- year delay in the so-called Cadillac Tax on high – cost employer-sponsored plans. File</w:t>
      </w:r>
    </w:p>
    <w:p w:rsidR="00B16C36" w:rsidRDefault="00B16C36" w:rsidP="008E55D5">
      <w:r>
        <w:t xml:space="preserve">7.9 An email from Jo-Ellen Wright advising the Selectmen recent change in staff. Brenda Gilliland has resigned from Assistant Librarian. She will be their substitute in the Future, On </w:t>
      </w:r>
      <w:smartTag w:uri="urn:schemas-microsoft-com:office:smarttags" w:element="time">
        <w:smartTagPr>
          <w:attr w:name="Hour" w:val="20"/>
          <w:attr w:name="Minute" w:val="5"/>
        </w:smartTagPr>
        <w:r>
          <w:t>December 3, 2015</w:t>
        </w:r>
      </w:smartTag>
      <w:r>
        <w:t xml:space="preserve">, meeting of the Trustees Sue Toczko was hired to replace Brenda. </w:t>
      </w:r>
    </w:p>
    <w:p w:rsidR="00B16C36" w:rsidRDefault="00B16C36" w:rsidP="008E55D5">
      <w:r>
        <w:t xml:space="preserve">7.10 </w:t>
      </w:r>
      <w:smartTag w:uri="urn:schemas-microsoft-com:office:smarttags" w:element="time">
        <w:smartTagPr>
          <w:attr w:name="Hour" w:val="20"/>
          <w:attr w:name="Minute" w:val="5"/>
        </w:smartTagPr>
        <w:r>
          <w:t>New Hampshire</w:t>
        </w:r>
      </w:smartTag>
      <w:r>
        <w:t xml:space="preserve"> Municipal Association Legislative Bulletin #1, 2016 Session. Public Reading File. </w:t>
      </w:r>
    </w:p>
    <w:p w:rsidR="00B16C36" w:rsidRDefault="00B16C36" w:rsidP="008E55D5">
      <w:r>
        <w:t xml:space="preserve">7.11 New Hampshire Municipal Association, its </w:t>
      </w:r>
      <w:smartTag w:uri="urn:schemas-microsoft-com:office:smarttags" w:element="time">
        <w:smartTagPr>
          <w:attr w:name="Hour" w:val="20"/>
          <w:attr w:name="Minute" w:val="5"/>
        </w:smartTagPr>
        <w:r>
          <w:t>A Hard Road</w:t>
        </w:r>
      </w:smartTag>
      <w:r>
        <w:t xml:space="preserve"> to Travel, workshop. DeFosse to reach out to Thayer if interested to attend.</w:t>
      </w:r>
    </w:p>
    <w:p w:rsidR="00B16C36" w:rsidRDefault="00B16C36" w:rsidP="008E55D5">
      <w:r>
        <w:t xml:space="preserve">7.12 E-mail from Lindsey Hunn field organizer for Bernie Sanders campaign looking to rent </w:t>
      </w:r>
      <w:smartTag w:uri="urn:schemas-microsoft-com:office:smarttags" w:element="time">
        <w:smartTagPr>
          <w:attr w:name="Hour" w:val="20"/>
          <w:attr w:name="Minute" w:val="5"/>
        </w:smartTagPr>
        <w:smartTag w:uri="urn:schemas-microsoft-com:office:smarttags" w:element="time">
          <w:smartTagPr>
            <w:attr w:name="Hour" w:val="20"/>
            <w:attr w:name="Minute" w:val="5"/>
          </w:smartTagPr>
          <w:r>
            <w:t>Camp</w:t>
          </w:r>
        </w:smartTag>
        <w:r>
          <w:t xml:space="preserve"> </w:t>
        </w:r>
        <w:smartTag w:uri="urn:schemas-microsoft-com:office:smarttags" w:element="time">
          <w:smartTagPr>
            <w:attr w:name="Hour" w:val="20"/>
            <w:attr w:name="Minute" w:val="5"/>
          </w:smartTagPr>
          <w:r>
            <w:t>Morgan</w:t>
          </w:r>
        </w:smartTag>
      </w:smartTag>
      <w:r>
        <w:t xml:space="preserve"> to hold a "Mock Caucus." DeFosse to respond to what is needed to rent </w:t>
      </w:r>
      <w:smartTag w:uri="urn:schemas-microsoft-com:office:smarttags" w:element="time">
        <w:smartTagPr>
          <w:attr w:name="Hour" w:val="20"/>
          <w:attr w:name="Minute" w:val="5"/>
        </w:smartTagPr>
        <w:smartTag w:uri="urn:schemas-microsoft-com:office:smarttags" w:element="time">
          <w:smartTagPr>
            <w:attr w:name="Hour" w:val="20"/>
            <w:attr w:name="Minute" w:val="5"/>
          </w:smartTagPr>
          <w:r>
            <w:t>Camp</w:t>
          </w:r>
        </w:smartTag>
        <w:r>
          <w:t xml:space="preserve"> </w:t>
        </w:r>
        <w:smartTag w:uri="urn:schemas-microsoft-com:office:smarttags" w:element="time">
          <w:smartTagPr>
            <w:attr w:name="Hour" w:val="20"/>
            <w:attr w:name="Minute" w:val="5"/>
          </w:smartTagPr>
          <w:r>
            <w:t>Morgan</w:t>
          </w:r>
        </w:smartTag>
      </w:smartTag>
      <w:r>
        <w:t xml:space="preserve">. </w:t>
      </w:r>
    </w:p>
    <w:p w:rsidR="00B16C36" w:rsidRDefault="00B16C36" w:rsidP="008E55D5"/>
    <w:p w:rsidR="00B16C36" w:rsidRDefault="00B16C36" w:rsidP="008E55D5">
      <w:r>
        <w:t>8.0 OLD BUSINESS: None</w:t>
      </w:r>
    </w:p>
    <w:p w:rsidR="00B16C36" w:rsidRDefault="00B16C36" w:rsidP="008E55D5"/>
    <w:p w:rsidR="00B16C36" w:rsidRDefault="00B16C36" w:rsidP="008E55D5">
      <w:r>
        <w:t xml:space="preserve">9.0 NEW BUSINESS: </w:t>
      </w:r>
    </w:p>
    <w:p w:rsidR="00B16C36" w:rsidRDefault="00B16C36" w:rsidP="008E55D5">
      <w:r>
        <w:t xml:space="preserve">9.1 An application from a </w:t>
      </w:r>
      <w:smartTag w:uri="urn:schemas-microsoft-com:office:smarttags" w:element="time">
        <w:smartTagPr>
          <w:attr w:name="Hour" w:val="20"/>
          <w:attr w:name="Minute" w:val="5"/>
        </w:smartTagPr>
        <w:r>
          <w:t>Washington</w:t>
        </w:r>
      </w:smartTag>
      <w:r>
        <w:t xml:space="preserve"> resident for the use of the lodge on </w:t>
      </w:r>
      <w:smartTag w:uri="urn:schemas-microsoft-com:office:smarttags" w:element="time">
        <w:smartTagPr>
          <w:attr w:name="Hour" w:val="20"/>
          <w:attr w:name="Minute" w:val="5"/>
        </w:smartTagPr>
        <w:r>
          <w:t>January 9, 2016</w:t>
        </w:r>
      </w:smartTag>
      <w:r>
        <w:t xml:space="preserve">. </w:t>
      </w:r>
      <w:smartTag w:uri="urn:schemas-microsoft-com:office:smarttags" w:element="time">
        <w:smartTagPr>
          <w:attr w:name="Hour" w:val="20"/>
          <w:attr w:name="Minute" w:val="5"/>
        </w:smartTagPr>
        <w:r>
          <w:t>Marshall</w:t>
        </w:r>
      </w:smartTag>
      <w:r>
        <w:t xml:space="preserve"> motioned to approve Krygeris second all voted in favor.</w:t>
      </w:r>
    </w:p>
    <w:p w:rsidR="00B16C36" w:rsidRDefault="00B16C36" w:rsidP="008E55D5">
      <w:r>
        <w:t xml:space="preserve">9.2 Diane Belcastro (Welfare Office) submitted a Community Service Refund for expenditure reimbursement. </w:t>
      </w:r>
      <w:smartTag w:uri="urn:schemas-microsoft-com:office:smarttags" w:element="time">
        <w:smartTagPr>
          <w:attr w:name="Hour" w:val="20"/>
          <w:attr w:name="Minute" w:val="5"/>
        </w:smartTagPr>
        <w:r>
          <w:t>Marshall</w:t>
        </w:r>
      </w:smartTag>
      <w:r>
        <w:t xml:space="preserve"> motioned to approve reimbursement; Williams second all voted in favor. </w:t>
      </w:r>
    </w:p>
    <w:p w:rsidR="00B16C36" w:rsidRDefault="00B16C36" w:rsidP="008E55D5">
      <w:r>
        <w:t xml:space="preserve">9.3 </w:t>
      </w:r>
      <w:smartTag w:uri="urn:schemas-microsoft-com:office:smarttags" w:element="time">
        <w:smartTagPr>
          <w:attr w:name="Hour" w:val="20"/>
          <w:attr w:name="Minute" w:val="5"/>
        </w:smartTagPr>
        <w:r>
          <w:t>Marshall</w:t>
        </w:r>
      </w:smartTag>
      <w:r>
        <w:t xml:space="preserve"> motioned to approve Four Thousand Dollars from the Highway equipment fund for a new plow for the one ton. Williams second all voted in favor. Thayer to coordinate the purchase.</w:t>
      </w:r>
    </w:p>
    <w:p w:rsidR="00B16C36" w:rsidRDefault="00B16C36" w:rsidP="008E55D5">
      <w:r>
        <w:t xml:space="preserve">9.4 </w:t>
      </w:r>
      <w:smartTag w:uri="urn:schemas-microsoft-com:office:smarttags" w:element="time">
        <w:smartTagPr>
          <w:attr w:name="Hour" w:val="20"/>
          <w:attr w:name="Minute" w:val="5"/>
        </w:smartTagPr>
        <w:r>
          <w:t>Marshall</w:t>
        </w:r>
      </w:smartTag>
      <w:r>
        <w:t xml:space="preserve"> motioned to sign M &amp; N Assessing Services, LLC contract for 2016, Williams's second all voted in favor. DeFosse to forward to Mazaroff. </w:t>
      </w:r>
    </w:p>
    <w:p w:rsidR="00B16C36" w:rsidRDefault="00B16C36" w:rsidP="008E55D5">
      <w:r>
        <w:t xml:space="preserve">9.5 </w:t>
      </w:r>
      <w:smartTag w:uri="urn:schemas-microsoft-com:office:smarttags" w:element="time">
        <w:smartTagPr>
          <w:attr w:name="Hour" w:val="20"/>
          <w:attr w:name="Minute" w:val="5"/>
        </w:smartTagPr>
        <w:r>
          <w:t>Marshall</w:t>
        </w:r>
      </w:smartTag>
      <w:r>
        <w:t xml:space="preserve"> motion to encumber Fifty-Four Thousand Nine Hundred and Seventy. Williams second all voted in favor.</w:t>
      </w:r>
    </w:p>
    <w:p w:rsidR="00B16C36" w:rsidRDefault="00B16C36" w:rsidP="008E55D5"/>
    <w:p w:rsidR="00B16C36" w:rsidRDefault="00B16C36" w:rsidP="008E55D5">
      <w:r>
        <w:t>10.0 EXPENDITURES:</w:t>
      </w:r>
    </w:p>
    <w:p w:rsidR="00B16C36" w:rsidRDefault="00B16C36" w:rsidP="008E55D5"/>
    <w:p w:rsidR="00B16C36" w:rsidRDefault="00B16C36" w:rsidP="008E55D5">
      <w:r>
        <w:t xml:space="preserve">10.1 The Selectmen authorized payroll checks in the amount of $ 12,419.89 and vendor checks in the amount of $ 371,008.62 for the week of </w:t>
      </w:r>
      <w:smartTag w:uri="urn:schemas-microsoft-com:office:smarttags" w:element="time">
        <w:smartTagPr>
          <w:attr w:name="Hour" w:val="20"/>
          <w:attr w:name="Minute" w:val="5"/>
        </w:smartTagPr>
        <w:r>
          <w:t>December 19, 2015</w:t>
        </w:r>
      </w:smartTag>
      <w:r>
        <w:t>.</w:t>
      </w:r>
    </w:p>
    <w:p w:rsidR="00B16C36" w:rsidRDefault="00B16C36" w:rsidP="008E55D5">
      <w:r>
        <w:t>10.2</w:t>
      </w:r>
      <w:bookmarkStart w:id="0" w:name="_GoBack"/>
      <w:bookmarkEnd w:id="0"/>
      <w:r>
        <w:t xml:space="preserve"> The Selectmen authorized payroll checks in the amount of $ 8,555.59 and vendor checks in the amount of $11,158.42 for the week of </w:t>
      </w:r>
      <w:smartTag w:uri="urn:schemas-microsoft-com:office:smarttags" w:element="time">
        <w:smartTagPr>
          <w:attr w:name="Hour" w:val="20"/>
          <w:attr w:name="Minute" w:val="5"/>
        </w:smartTagPr>
        <w:r>
          <w:t>December 26, 2015</w:t>
        </w:r>
      </w:smartTag>
      <w:r>
        <w:t>.</w:t>
      </w:r>
    </w:p>
    <w:p w:rsidR="00B16C36" w:rsidRDefault="00B16C36" w:rsidP="008E55D5"/>
    <w:p w:rsidR="00B16C36" w:rsidRDefault="00B16C36" w:rsidP="008E55D5">
      <w:r>
        <w:t>11.0 ADJOURNMENT:</w:t>
      </w:r>
    </w:p>
    <w:p w:rsidR="00B16C36" w:rsidRDefault="00B16C36" w:rsidP="008E55D5">
      <w:r>
        <w:t xml:space="preserve">11.1 Krygeris motioned to adjourn at </w:t>
      </w:r>
      <w:smartTag w:uri="urn:schemas-microsoft-com:office:smarttags" w:element="time">
        <w:smartTagPr>
          <w:attr w:name="Hour" w:val="20"/>
          <w:attr w:name="Minute" w:val="5"/>
        </w:smartTagPr>
        <w:r>
          <w:t>8: 05 pm</w:t>
        </w:r>
      </w:smartTag>
      <w:r>
        <w:t xml:space="preserve"> and Williams second the motion. All voted in favor. </w:t>
      </w:r>
    </w:p>
    <w:p w:rsidR="00B16C36" w:rsidRDefault="00B16C36" w:rsidP="008E55D5"/>
    <w:p w:rsidR="00B16C36" w:rsidRDefault="00B16C36" w:rsidP="008E55D5">
      <w:r>
        <w:t>Respectfully submitted,</w:t>
      </w:r>
    </w:p>
    <w:p w:rsidR="00B16C36" w:rsidRDefault="00B16C36" w:rsidP="008E55D5"/>
    <w:p w:rsidR="00B16C36" w:rsidRDefault="00B16C36" w:rsidP="008E55D5">
      <w:r>
        <w:t>Deborah DeFosse</w:t>
      </w:r>
    </w:p>
    <w:sectPr w:rsidR="00B16C36" w:rsidSect="004068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wNDMwMbUwtTQzN7C0MDBR0lEKTi0uzszPAykwrAUAJmE3WCwAAAA="/>
  </w:docVars>
  <w:rsids>
    <w:rsidRoot w:val="008E55D5"/>
    <w:rsid w:val="00406822"/>
    <w:rsid w:val="0043275C"/>
    <w:rsid w:val="008E55D5"/>
    <w:rsid w:val="00B16C36"/>
    <w:rsid w:val="00D70E62"/>
    <w:rsid w:val="00E22B6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822"/>
    <w:pPr>
      <w:spacing w:after="160" w:line="259"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1093</Words>
  <Characters>6235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Defosse</dc:creator>
  <cp:keywords/>
  <dc:description/>
  <cp:lastModifiedBy>mdagesse@outlook.com</cp:lastModifiedBy>
  <cp:revision>2</cp:revision>
  <dcterms:created xsi:type="dcterms:W3CDTF">2015-12-31T14:30:00Z</dcterms:created>
  <dcterms:modified xsi:type="dcterms:W3CDTF">2016-01-04T14:58:00Z</dcterms:modified>
</cp:coreProperties>
</file>