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30" w:rsidRDefault="00A31430" w:rsidP="002E333B">
      <w:r>
        <w:t xml:space="preserve">Town of </w:t>
      </w:r>
      <w:smartTag w:uri="urn:schemas-microsoft-com:office:smarttags" w:element="place">
        <w:smartTag w:uri="urn:schemas-microsoft-com:office:smarttags" w:element="City">
          <w:r>
            <w:t>Washington</w:t>
          </w:r>
        </w:smartTag>
      </w:smartTag>
    </w:p>
    <w:p w:rsidR="00A31430" w:rsidRDefault="00A31430" w:rsidP="002E333B">
      <w:r>
        <w:t>Board of Selectmen</w:t>
      </w:r>
    </w:p>
    <w:p w:rsidR="00A31430" w:rsidRDefault="00A31430" w:rsidP="002E333B">
      <w:r>
        <w:t>Meeting Minutes</w:t>
      </w:r>
    </w:p>
    <w:p w:rsidR="00A31430" w:rsidRDefault="00A31430" w:rsidP="002E333B">
      <w:smartTag w:uri="urn:schemas-microsoft-com:office:smarttags" w:element="date">
        <w:smartTagPr>
          <w:attr w:name="Month" w:val="3"/>
          <w:attr w:name="Day" w:val="24"/>
          <w:attr w:name="Year" w:val="2016"/>
        </w:smartTagPr>
        <w:r>
          <w:t>March 24, 2016</w:t>
        </w:r>
      </w:smartTag>
      <w:r>
        <w:t xml:space="preserve">, Selectmen Meeting </w:t>
      </w:r>
      <w:smartTag w:uri="urn:schemas-microsoft-com:office:smarttags" w:element="time">
        <w:smartTagPr>
          <w:attr w:name="Hour" w:val="19"/>
          <w:attr w:name="Minute" w:val="0"/>
        </w:smartTagPr>
        <w:r>
          <w:t>7:00 pm</w:t>
        </w:r>
      </w:smartTag>
      <w:r>
        <w:t xml:space="preserve"> at the Town Hall.</w:t>
      </w:r>
    </w:p>
    <w:p w:rsidR="00A31430" w:rsidRDefault="00A31430" w:rsidP="002E333B">
      <w:r>
        <w:t>ASSEMBLY</w:t>
      </w:r>
    </w:p>
    <w:p w:rsidR="00A31430" w:rsidRDefault="00A31430" w:rsidP="002E333B">
      <w:r>
        <w:t>MEMBERS:   Al Krygeris, Robert Williams</w:t>
      </w:r>
    </w:p>
    <w:p w:rsidR="00A31430" w:rsidRDefault="00A31430" w:rsidP="002E333B">
      <w:pPr>
        <w:rPr>
          <w:rFonts w:cs="Times New Roman"/>
        </w:rPr>
      </w:pPr>
      <w:r>
        <w:t>1.2 Visitors:   None</w:t>
      </w:r>
      <w:r>
        <w:tab/>
      </w:r>
    </w:p>
    <w:p w:rsidR="00A31430" w:rsidRDefault="00A31430" w:rsidP="002E333B">
      <w:r>
        <w:t xml:space="preserve">2.0 Minutes: Krygeris motioned to approve the minutes of </w:t>
      </w:r>
      <w:smartTag w:uri="urn:schemas-microsoft-com:office:smarttags" w:element="date">
        <w:smartTagPr>
          <w:attr w:name="Month" w:val="3"/>
          <w:attr w:name="Day" w:val="17"/>
          <w:attr w:name="Year" w:val="2016"/>
        </w:smartTagPr>
        <w:r>
          <w:t>March 17, 2016</w:t>
        </w:r>
      </w:smartTag>
      <w:r>
        <w:t>, Williams seconded the motion. All voted in favor.</w:t>
      </w:r>
    </w:p>
    <w:p w:rsidR="00A31430" w:rsidRDefault="00A31430" w:rsidP="002E333B"/>
    <w:p w:rsidR="00A31430" w:rsidRDefault="00A31430" w:rsidP="002E333B">
      <w:r>
        <w:t>IMPORTANT DATES:</w:t>
      </w:r>
    </w:p>
    <w:p w:rsidR="00A31430" w:rsidRDefault="00A31430" w:rsidP="002E333B"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t xml:space="preserve">March 30, </w:t>
        </w:r>
        <w:r>
          <w:rPr>
            <w:noProof/>
          </w:rPr>
          <w:t>2016</w:t>
        </w:r>
      </w:smartTag>
      <w:r>
        <w:rPr>
          <w:noProof/>
        </w:rPr>
        <w:t>,</w:t>
      </w:r>
      <w:r>
        <w:t xml:space="preserve"> ~ Board of Adjustment Public Hearing </w:t>
      </w:r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t>6:30 pm</w:t>
        </w:r>
      </w:smartTag>
      <w:r>
        <w:t xml:space="preserve"> at the Town Hall. </w:t>
      </w:r>
    </w:p>
    <w:p w:rsidR="00A31430" w:rsidRDefault="00A31430" w:rsidP="002E333B"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t>March 31, 2016</w:t>
        </w:r>
      </w:smartTag>
      <w:r>
        <w:t xml:space="preserve">, ~ Selectmen office hours 9-4, evening meeting </w:t>
      </w:r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t>7:00 pm</w:t>
        </w:r>
      </w:smartTag>
      <w:r>
        <w:t xml:space="preserve"> at the Town Hall</w:t>
      </w:r>
    </w:p>
    <w:p w:rsidR="00A31430" w:rsidRDefault="00A31430" w:rsidP="002E333B">
      <w:r>
        <w:t xml:space="preserve"> </w:t>
      </w:r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t>April 5, 2016</w:t>
        </w:r>
      </w:smartTag>
      <w:r>
        <w:t xml:space="preserve">, ~ Planning Board meeting, </w:t>
      </w:r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t>6:30 pm</w:t>
        </w:r>
      </w:smartTag>
      <w:r>
        <w:t xml:space="preserve"> at the Town Hall </w:t>
      </w:r>
    </w:p>
    <w:p w:rsidR="00A31430" w:rsidRDefault="00A31430" w:rsidP="002E333B"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t>April 13, 2016</w:t>
        </w:r>
      </w:smartTag>
      <w:r>
        <w:t xml:space="preserve"> ~ Parks &amp; Recreations meeting </w:t>
      </w:r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t>6:00 pm</w:t>
        </w:r>
      </w:smartTag>
      <w:r>
        <w:t xml:space="preserve"> at the Town Hall</w:t>
      </w:r>
    </w:p>
    <w:p w:rsidR="00A31430" w:rsidRDefault="00A31430" w:rsidP="002E333B"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t>April 20, 2016</w:t>
        </w:r>
      </w:smartTag>
      <w:r>
        <w:t xml:space="preserve"> ~ Conservation Committee meeting </w:t>
      </w:r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t>6:30 pm</w:t>
        </w:r>
      </w:smartTag>
      <w:r>
        <w:t xml:space="preserve"> at the Town Hall</w:t>
      </w:r>
    </w:p>
    <w:p w:rsidR="00A31430" w:rsidRDefault="00A31430" w:rsidP="002E333B">
      <w:pPr>
        <w:rPr>
          <w:rFonts w:cs="Times New Roman"/>
        </w:rPr>
      </w:pPr>
    </w:p>
    <w:p w:rsidR="00A31430" w:rsidRDefault="00A31430" w:rsidP="002E333B">
      <w:r>
        <w:t>DID YOU KNOW?</w:t>
      </w:r>
    </w:p>
    <w:p w:rsidR="00A31430" w:rsidRDefault="00A31430" w:rsidP="002E333B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The next Drug Take Back event will be on April 30 from </w:t>
      </w:r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rPr>
            <w:rFonts w:ascii="Verdana" w:hAnsi="Verdana" w:cs="Verdana"/>
            <w:color w:val="000000"/>
            <w:sz w:val="20"/>
            <w:szCs w:val="20"/>
          </w:rPr>
          <w:t>10am-2pm</w:t>
        </w:r>
      </w:smartTag>
      <w:r>
        <w:rPr>
          <w:rFonts w:ascii="Verdana" w:hAnsi="Verdana" w:cs="Verdana"/>
          <w:color w:val="000000"/>
          <w:sz w:val="20"/>
          <w:szCs w:val="20"/>
        </w:rPr>
        <w:t xml:space="preserve"> at the police station.  Residents can contact Chief Marshall for further information at 603-495-3294.</w:t>
      </w:r>
    </w:p>
    <w:p w:rsidR="00A31430" w:rsidRDefault="00A31430" w:rsidP="002E333B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31430" w:rsidRDefault="00A31430" w:rsidP="002E333B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Load limits are in place for all class V and VI roads. All </w:t>
      </w:r>
      <w:r>
        <w:rPr>
          <w:rFonts w:ascii="Verdana" w:hAnsi="Verdana" w:cs="Verdana"/>
          <w:noProof/>
          <w:color w:val="000000"/>
          <w:sz w:val="20"/>
          <w:szCs w:val="20"/>
        </w:rPr>
        <w:t>Class</w:t>
      </w:r>
      <w:r>
        <w:rPr>
          <w:rFonts w:ascii="Verdana" w:hAnsi="Verdana" w:cs="Verdana"/>
          <w:color w:val="000000"/>
          <w:sz w:val="20"/>
          <w:szCs w:val="20"/>
        </w:rPr>
        <w:t xml:space="preserve"> V roads </w:t>
      </w:r>
      <w:r>
        <w:rPr>
          <w:rFonts w:ascii="Verdana" w:hAnsi="Verdana" w:cs="Verdana"/>
          <w:noProof/>
          <w:color w:val="000000"/>
          <w:sz w:val="20"/>
          <w:szCs w:val="20"/>
        </w:rPr>
        <w:t>limited</w:t>
      </w:r>
      <w:r>
        <w:rPr>
          <w:rFonts w:ascii="Verdana" w:hAnsi="Verdana" w:cs="Verdana"/>
          <w:color w:val="000000"/>
          <w:sz w:val="20"/>
          <w:szCs w:val="20"/>
        </w:rPr>
        <w:t xml:space="preserve"> to 6 tons and Class VI roads </w:t>
      </w:r>
      <w:r>
        <w:rPr>
          <w:rFonts w:ascii="Verdana" w:hAnsi="Verdana" w:cs="Verdana"/>
          <w:noProof/>
          <w:color w:val="000000"/>
          <w:sz w:val="20"/>
          <w:szCs w:val="20"/>
        </w:rPr>
        <w:t>limited</w:t>
      </w:r>
      <w:r>
        <w:rPr>
          <w:rFonts w:ascii="Verdana" w:hAnsi="Verdana" w:cs="Verdana"/>
          <w:color w:val="000000"/>
          <w:sz w:val="20"/>
          <w:szCs w:val="20"/>
        </w:rPr>
        <w:t xml:space="preserve"> to 1 ton until further notice. Please contact Ed Thayer highway superintendent at 603-495-3641 with any questions</w:t>
      </w:r>
    </w:p>
    <w:p w:rsidR="00A31430" w:rsidRDefault="00A31430" w:rsidP="002E333B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A31430" w:rsidRDefault="00A31430" w:rsidP="002E333B">
      <w:pPr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All newly Elected Officials need to sign their Oath of </w:t>
      </w:r>
      <w:r>
        <w:rPr>
          <w:rFonts w:ascii="Verdana" w:hAnsi="Verdana" w:cs="Verdana"/>
          <w:noProof/>
          <w:color w:val="000000"/>
          <w:sz w:val="20"/>
          <w:szCs w:val="20"/>
        </w:rPr>
        <w:t>Office; please</w:t>
      </w:r>
      <w:r>
        <w:rPr>
          <w:rFonts w:ascii="Verdana" w:hAnsi="Verdana" w:cs="Verdana"/>
          <w:color w:val="000000"/>
          <w:sz w:val="20"/>
          <w:szCs w:val="20"/>
        </w:rPr>
        <w:t xml:space="preserve"> see Sandy </w:t>
      </w:r>
      <w:r w:rsidRPr="002E333B">
        <w:rPr>
          <w:rFonts w:ascii="Verdana" w:hAnsi="Verdana" w:cs="Verdana"/>
          <w:noProof/>
          <w:color w:val="000000"/>
          <w:sz w:val="20"/>
          <w:szCs w:val="20"/>
        </w:rPr>
        <w:t>Eccard</w:t>
      </w:r>
      <w:r>
        <w:rPr>
          <w:rFonts w:ascii="Verdana" w:hAnsi="Verdana" w:cs="Verdana"/>
          <w:color w:val="000000"/>
          <w:sz w:val="20"/>
          <w:szCs w:val="20"/>
        </w:rPr>
        <w:t xml:space="preserve"> or Deb DeFosse for your Oath. </w:t>
      </w:r>
    </w:p>
    <w:p w:rsidR="00A31430" w:rsidRDefault="00A31430" w:rsidP="002E333B">
      <w:pPr>
        <w:rPr>
          <w:rFonts w:cs="Times New Roman"/>
        </w:rPr>
      </w:pPr>
    </w:p>
    <w:p w:rsidR="00A31430" w:rsidRDefault="00A31430" w:rsidP="002E333B">
      <w:r>
        <w:t xml:space="preserve">3.0 BUILDING PERMITS: </w:t>
      </w:r>
    </w:p>
    <w:p w:rsidR="00A31430" w:rsidRDefault="00A31430" w:rsidP="002E333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3.1 Paulette Bastarache, TM 16/104 requesting a building permit to construct a 14’ x 20’ recreational log cabin. </w:t>
      </w:r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rPr>
            <w:rFonts w:ascii="Verdana" w:hAnsi="Verdana" w:cs="Verdana"/>
            <w:sz w:val="20"/>
            <w:szCs w:val="20"/>
          </w:rPr>
          <w:t>Marshall</w:t>
        </w:r>
      </w:smartTag>
      <w:r>
        <w:rPr>
          <w:rFonts w:ascii="Verdana" w:hAnsi="Verdana" w:cs="Verdana"/>
          <w:sz w:val="20"/>
          <w:szCs w:val="20"/>
        </w:rPr>
        <w:t xml:space="preserve"> inspected finding that all setbacks were in compliance.  Additional information </w:t>
      </w:r>
      <w:r w:rsidRPr="002E333B">
        <w:rPr>
          <w:rFonts w:ascii="Verdana" w:hAnsi="Verdana" w:cs="Verdana"/>
          <w:noProof/>
          <w:sz w:val="20"/>
          <w:szCs w:val="20"/>
        </w:rPr>
        <w:t>needed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noProof/>
          <w:sz w:val="20"/>
          <w:szCs w:val="20"/>
        </w:rPr>
        <w:t>on</w:t>
      </w:r>
      <w:r>
        <w:rPr>
          <w:rFonts w:ascii="Verdana" w:hAnsi="Verdana" w:cs="Verdana"/>
          <w:sz w:val="20"/>
          <w:szCs w:val="20"/>
        </w:rPr>
        <w:t xml:space="preserve"> septic plans; tabled.  </w:t>
      </w:r>
    </w:p>
    <w:p w:rsidR="00A31430" w:rsidRDefault="00A31430" w:rsidP="002E333B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3.2 Eric Stephansky, TM# 15-148 is requesting a building permit to construct a 10’X12’ shed. </w:t>
      </w:r>
      <w:r w:rsidRPr="002E333B">
        <w:rPr>
          <w:rFonts w:ascii="Verdana" w:hAnsi="Verdana" w:cs="Verdana"/>
          <w:noProof/>
          <w:sz w:val="20"/>
          <w:szCs w:val="20"/>
        </w:rPr>
        <w:t>Tabled for further information.</w:t>
      </w:r>
    </w:p>
    <w:p w:rsidR="00A31430" w:rsidRDefault="00A31430" w:rsidP="002E333B">
      <w:pPr>
        <w:rPr>
          <w:rFonts w:cs="Times New Roman"/>
        </w:rPr>
      </w:pPr>
    </w:p>
    <w:p w:rsidR="00A31430" w:rsidRDefault="00A31430" w:rsidP="002E333B">
      <w:pPr>
        <w:rPr>
          <w:rFonts w:cs="Times New Roman"/>
        </w:rPr>
      </w:pPr>
    </w:p>
    <w:p w:rsidR="00A31430" w:rsidRDefault="00A31430" w:rsidP="002E333B">
      <w:r>
        <w:t>4.0 APPOINTMENTS DURING THE DAY AND PREVIOUSLY:</w:t>
      </w:r>
    </w:p>
    <w:p w:rsidR="00A31430" w:rsidRDefault="00A31430" w:rsidP="002E333B">
      <w:r>
        <w:t xml:space="preserve">4.1 Vachon Clukay &amp; Company PC, (Gregory Colby ) annual town audit. </w:t>
      </w:r>
    </w:p>
    <w:p w:rsidR="00A31430" w:rsidRDefault="00A31430" w:rsidP="002E333B">
      <w:r>
        <w:t xml:space="preserve">4.2 Gwen Gaskell reserving </w:t>
      </w:r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smartTag w:uri="urn:schemas-microsoft-com:office:smarttags" w:element="date">
          <w:smartTagPr>
            <w:attr w:name="Month" w:val="3"/>
            <w:attr w:name="Day" w:val="19"/>
            <w:attr w:name="Year" w:val="2016"/>
          </w:smartTagPr>
          <w:r>
            <w:t>Camp</w:t>
          </w:r>
        </w:smartTag>
        <w:r>
          <w:t xml:space="preserve"> </w:t>
        </w:r>
        <w:smartTag w:uri="urn:schemas-microsoft-com:office:smarttags" w:element="date">
          <w:smartTagPr>
            <w:attr w:name="Month" w:val="3"/>
            <w:attr w:name="Day" w:val="19"/>
            <w:attr w:name="Year" w:val="2016"/>
          </w:smartTagPr>
          <w:r>
            <w:t>Morgan</w:t>
          </w:r>
        </w:smartTag>
      </w:smartTag>
      <w:r>
        <w:t xml:space="preserve"> for the annual Historical Society dinner. </w:t>
      </w:r>
    </w:p>
    <w:p w:rsidR="00A31430" w:rsidRDefault="00A31430" w:rsidP="002E333B">
      <w:r>
        <w:t xml:space="preserve">4.3 Mr. Munn looking for information, regarding the cemetery on </w:t>
      </w:r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t>Faxon Hill Road</w:t>
        </w:r>
      </w:smartTag>
      <w:r>
        <w:t xml:space="preserve">. DeFosse informed Mr. Munn he would need to speak with Phil Barker and gave him his contact number. </w:t>
      </w:r>
    </w:p>
    <w:p w:rsidR="00A31430" w:rsidRDefault="00A31430" w:rsidP="002E333B">
      <w:r>
        <w:t xml:space="preserve">4.4 John Antoniak spoke with the Selectmen regarding the application of the seasonal parking permit. </w:t>
      </w:r>
    </w:p>
    <w:p w:rsidR="00A31430" w:rsidRDefault="00A31430" w:rsidP="002E333B"/>
    <w:p w:rsidR="00A31430" w:rsidRDefault="00A31430" w:rsidP="002E333B">
      <w:r>
        <w:t xml:space="preserve">5.0 DEPARTMENT HEADS AND EMPLOYEE APPOINTMENTS: </w:t>
      </w:r>
    </w:p>
    <w:p w:rsidR="00A31430" w:rsidRDefault="00A31430" w:rsidP="002E333B">
      <w:r>
        <w:t>5.1 Chief Marshall</w:t>
      </w:r>
    </w:p>
    <w:p w:rsidR="00A31430" w:rsidRDefault="00A31430" w:rsidP="002E333B">
      <w:r>
        <w:t xml:space="preserve">5.1.1 Supplied the Selectmen the results of the Sullivan County Sheriff’s Department Fundraising Event that Chief Marshall participated in the “Beards United”. A total of $2,100.00 was raised to support programs and agencies in </w:t>
      </w:r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smartTag w:uri="urn:schemas-microsoft-com:office:smarttags" w:element="date">
          <w:smartTagPr>
            <w:attr w:name="Month" w:val="3"/>
            <w:attr w:name="Day" w:val="19"/>
            <w:attr w:name="Year" w:val="2016"/>
          </w:smartTagPr>
          <w:r>
            <w:t>Sullivan</w:t>
          </w:r>
        </w:smartTag>
        <w:r>
          <w:t xml:space="preserve"> </w:t>
        </w:r>
        <w:smartTag w:uri="urn:schemas-microsoft-com:office:smarttags" w:element="date">
          <w:smartTagPr>
            <w:attr w:name="Month" w:val="3"/>
            <w:attr w:name="Day" w:val="19"/>
            <w:attr w:name="Year" w:val="2016"/>
          </w:smartTagPr>
          <w:r>
            <w:t>County</w:t>
          </w:r>
        </w:smartTag>
      </w:smartTag>
      <w:r>
        <w:t>.</w:t>
      </w:r>
    </w:p>
    <w:p w:rsidR="00A31430" w:rsidRDefault="00A31430" w:rsidP="002E333B">
      <w:r>
        <w:t xml:space="preserve">5.1.2 Provided the Selectmen documentation regarding a personnel matter. Filed </w:t>
      </w:r>
    </w:p>
    <w:p w:rsidR="00A31430" w:rsidRDefault="00A31430" w:rsidP="002E333B">
      <w:r>
        <w:t xml:space="preserve">5.1.3 Provided a copy of a letter he sent to a property owner regarding a complaint against them.   </w:t>
      </w:r>
    </w:p>
    <w:p w:rsidR="00A31430" w:rsidRDefault="00A31430" w:rsidP="002E333B">
      <w:r>
        <w:t xml:space="preserve">5.1.4 Discussed with </w:t>
      </w:r>
      <w:r w:rsidRPr="002E333B">
        <w:rPr>
          <w:noProof/>
        </w:rPr>
        <w:t>Selectmen</w:t>
      </w:r>
      <w:r>
        <w:rPr>
          <w:noProof/>
        </w:rPr>
        <w:t>,</w:t>
      </w:r>
      <w:r>
        <w:t xml:space="preserve"> a concern with a </w:t>
      </w:r>
      <w:r w:rsidRPr="002E333B">
        <w:rPr>
          <w:noProof/>
        </w:rPr>
        <w:t>property owner</w:t>
      </w:r>
      <w:r>
        <w:t xml:space="preserve"> easement.</w:t>
      </w:r>
    </w:p>
    <w:p w:rsidR="00A31430" w:rsidRDefault="00A31430" w:rsidP="002E333B">
      <w:r>
        <w:t>5.1.5 Reviewed a potential criminal violation.</w:t>
      </w:r>
    </w:p>
    <w:p w:rsidR="00A31430" w:rsidRDefault="00A31430" w:rsidP="002E333B">
      <w:r>
        <w:t xml:space="preserve">5.1.6 Discussed with the Selectmen </w:t>
      </w:r>
      <w:r w:rsidRPr="002E333B">
        <w:rPr>
          <w:noProof/>
        </w:rPr>
        <w:t xml:space="preserve">in relations to his </w:t>
      </w:r>
      <w:r>
        <w:t xml:space="preserve">retirement. </w:t>
      </w:r>
    </w:p>
    <w:p w:rsidR="00A31430" w:rsidRDefault="00A31430" w:rsidP="002E333B">
      <w:r>
        <w:t>5.2 Ed Thayer</w:t>
      </w:r>
    </w:p>
    <w:p w:rsidR="00A31430" w:rsidRDefault="00A31430" w:rsidP="002E333B">
      <w:r>
        <w:t xml:space="preserve">5.2.1 Updated the Selectmen with the Septic System </w:t>
      </w:r>
      <w:r>
        <w:rPr>
          <w:noProof/>
        </w:rPr>
        <w:t>P</w:t>
      </w:r>
      <w:r w:rsidRPr="002E333B">
        <w:rPr>
          <w:noProof/>
        </w:rPr>
        <w:t>lan</w:t>
      </w:r>
      <w:r>
        <w:t xml:space="preserve"> for </w:t>
      </w:r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smartTag w:uri="urn:schemas-microsoft-com:office:smarttags" w:element="date">
          <w:smartTagPr>
            <w:attr w:name="Month" w:val="3"/>
            <w:attr w:name="Day" w:val="19"/>
            <w:attr w:name="Year" w:val="2016"/>
          </w:smartTagPr>
          <w:r>
            <w:t>Camp</w:t>
          </w:r>
        </w:smartTag>
        <w:r>
          <w:t xml:space="preserve"> </w:t>
        </w:r>
        <w:smartTag w:uri="urn:schemas-microsoft-com:office:smarttags" w:element="date">
          <w:smartTagPr>
            <w:attr w:name="Month" w:val="3"/>
            <w:attr w:name="Day" w:val="19"/>
            <w:attr w:name="Year" w:val="2016"/>
          </w:smartTagPr>
          <w:r>
            <w:t>Morgan</w:t>
          </w:r>
        </w:smartTag>
      </w:smartTag>
      <w:r>
        <w:t xml:space="preserve">. </w:t>
      </w:r>
    </w:p>
    <w:p w:rsidR="00A31430" w:rsidRDefault="00A31430" w:rsidP="002E333B">
      <w:r>
        <w:t xml:space="preserve">5.2.2 Discussed with the Selectmen the closure of the gravel pit on </w:t>
      </w:r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t>Lovell Mountain Road</w:t>
        </w:r>
      </w:smartTag>
    </w:p>
    <w:p w:rsidR="00A31430" w:rsidRDefault="00A31430" w:rsidP="002E333B">
      <w:r>
        <w:t>5.2.3 Updated the Selectmen with Highway Department equipment repair.</w:t>
      </w:r>
    </w:p>
    <w:p w:rsidR="00A31430" w:rsidRDefault="00A31430" w:rsidP="002E333B">
      <w:r>
        <w:t>5.2.4 Discussed the removal of the load limit signs.</w:t>
      </w:r>
    </w:p>
    <w:p w:rsidR="00A31430" w:rsidRDefault="00A31430" w:rsidP="002E333B">
      <w:r>
        <w:t xml:space="preserve">5.2.4 Setting up a meeting for </w:t>
      </w:r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t xml:space="preserve">March 31, </w:t>
        </w:r>
        <w:r w:rsidRPr="002E333B">
          <w:rPr>
            <w:noProof/>
          </w:rPr>
          <w:t>2016</w:t>
        </w:r>
      </w:smartTag>
      <w:r>
        <w:rPr>
          <w:noProof/>
        </w:rPr>
        <w:t>,</w:t>
      </w:r>
      <w:r>
        <w:t xml:space="preserve"> regards to </w:t>
      </w:r>
      <w:r w:rsidRPr="002E333B">
        <w:rPr>
          <w:noProof/>
        </w:rPr>
        <w:t>Jefts</w:t>
      </w:r>
      <w:r>
        <w:t xml:space="preserve"> Road, potential logging operation.</w:t>
      </w:r>
    </w:p>
    <w:p w:rsidR="00A31430" w:rsidRDefault="00A31430" w:rsidP="002E333B">
      <w:r>
        <w:t>5.3 Chief Brian Moser</w:t>
      </w:r>
    </w:p>
    <w:p w:rsidR="00A31430" w:rsidRDefault="00A31430" w:rsidP="002E333B">
      <w:r>
        <w:t xml:space="preserve">5.3.1 Discussed with the Selectmen regarding the Fire Departments stipend payroll.  </w:t>
      </w:r>
    </w:p>
    <w:p w:rsidR="00A31430" w:rsidRDefault="00A31430" w:rsidP="002E333B">
      <w:r>
        <w:t>5.4 Dave Marazoff</w:t>
      </w:r>
    </w:p>
    <w:p w:rsidR="00A31430" w:rsidRDefault="00A31430" w:rsidP="002E333B">
      <w:r>
        <w:t xml:space="preserve">5.4.1 Asking for the Selectmen to sign an abatement for Butler Mountain Holdings, LLC Selectmen signed DeFosse forward to Tax Collector.  </w:t>
      </w:r>
    </w:p>
    <w:p w:rsidR="00A31430" w:rsidRDefault="00A31430" w:rsidP="002E333B">
      <w:r>
        <w:t>5.5 Captain Wright</w:t>
      </w:r>
    </w:p>
    <w:p w:rsidR="00A31430" w:rsidRDefault="00A31430" w:rsidP="002E333B">
      <w:r>
        <w:t xml:space="preserve">5.5.1 Discussed with the Selectmen regarding the Per- </w:t>
      </w:r>
      <w:r>
        <w:rPr>
          <w:noProof/>
        </w:rPr>
        <w:t>D</w:t>
      </w:r>
      <w:r w:rsidRPr="002E333B">
        <w:rPr>
          <w:noProof/>
        </w:rPr>
        <w:t>iem</w:t>
      </w:r>
      <w:r>
        <w:t xml:space="preserve"> positions for the Rescue Squad.</w:t>
      </w:r>
    </w:p>
    <w:p w:rsidR="00A31430" w:rsidRDefault="00A31430" w:rsidP="002E333B">
      <w:r>
        <w:t xml:space="preserve">5.5.2 Reviewed with the Selectmen in regards to new ambulance purchase. </w:t>
      </w:r>
    </w:p>
    <w:p w:rsidR="00A31430" w:rsidRDefault="00A31430" w:rsidP="002E333B">
      <w:pPr>
        <w:rPr>
          <w:rFonts w:cs="Times New Roman"/>
        </w:rPr>
      </w:pPr>
      <w:r>
        <w:t xml:space="preserve">6.0 </w:t>
      </w:r>
      <w:r>
        <w:rPr>
          <w:noProof/>
        </w:rPr>
        <w:t>PUBLIC: None</w:t>
      </w:r>
    </w:p>
    <w:p w:rsidR="00A31430" w:rsidRDefault="00A31430" w:rsidP="002E333B">
      <w:pPr>
        <w:rPr>
          <w:rFonts w:cs="Times New Roman"/>
        </w:rPr>
      </w:pPr>
    </w:p>
    <w:p w:rsidR="00A31430" w:rsidRDefault="00A31430" w:rsidP="002E333B">
      <w:pPr>
        <w:tabs>
          <w:tab w:val="center" w:pos="4680"/>
        </w:tabs>
        <w:rPr>
          <w:rFonts w:cs="Times New Roman"/>
          <w:noProof/>
        </w:rPr>
      </w:pPr>
    </w:p>
    <w:p w:rsidR="00A31430" w:rsidRDefault="00A31430" w:rsidP="002E333B">
      <w:pPr>
        <w:tabs>
          <w:tab w:val="center" w:pos="4680"/>
        </w:tabs>
      </w:pPr>
      <w:r>
        <w:t>7.0 COMMUNICATIONS RECEIVED:</w:t>
      </w:r>
    </w:p>
    <w:p w:rsidR="00A31430" w:rsidRDefault="00A31430" w:rsidP="002E333B">
      <w:pPr>
        <w:tabs>
          <w:tab w:val="center" w:pos="4680"/>
        </w:tabs>
      </w:pPr>
      <w:r>
        <w:t xml:space="preserve">7.1 Sullivan County Nutrition Services thanking the Town of </w:t>
      </w:r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t>Washington</w:t>
        </w:r>
      </w:smartTag>
      <w:r>
        <w:t xml:space="preserve"> for their donation. File</w:t>
      </w:r>
    </w:p>
    <w:p w:rsidR="00A31430" w:rsidRDefault="00A31430" w:rsidP="002E333B">
      <w:pPr>
        <w:tabs>
          <w:tab w:val="center" w:pos="4680"/>
        </w:tabs>
      </w:pPr>
      <w:r>
        <w:t xml:space="preserve">7.2 Derek and Catherine Mulliken sent the Property Transfer Survey to the assessors to verify sales. DeFosse to forward to assessors. </w:t>
      </w:r>
    </w:p>
    <w:p w:rsidR="00A31430" w:rsidRDefault="00A31430" w:rsidP="002E333B">
      <w:pPr>
        <w:tabs>
          <w:tab w:val="center" w:pos="4680"/>
        </w:tabs>
      </w:pPr>
      <w:r>
        <w:t xml:space="preserve">7.3 </w:t>
      </w:r>
      <w:r w:rsidRPr="002E333B">
        <w:rPr>
          <w:noProof/>
        </w:rPr>
        <w:t>Drummond</w:t>
      </w:r>
      <w:r>
        <w:t>Woodsum, (town attorney) sent a copy of the filing a Motion for Post-Judgment in case # 220*2015-CV-00109. File</w:t>
      </w:r>
    </w:p>
    <w:p w:rsidR="00A31430" w:rsidRDefault="00A31430" w:rsidP="002E333B">
      <w:pPr>
        <w:tabs>
          <w:tab w:val="center" w:pos="4680"/>
        </w:tabs>
      </w:pPr>
      <w:r>
        <w:t xml:space="preserve">7.4 Department of Safety Division of Motor Vehicle regarding the changes in our office. Asking the Selectmen when the New Municipal Agent </w:t>
      </w:r>
      <w:r w:rsidRPr="002E333B">
        <w:rPr>
          <w:noProof/>
        </w:rPr>
        <w:t>appointed</w:t>
      </w:r>
      <w:r>
        <w:t xml:space="preserve"> they would need the Municipal Agent Contract signed.</w:t>
      </w:r>
    </w:p>
    <w:p w:rsidR="00A31430" w:rsidRDefault="00A31430" w:rsidP="002E333B">
      <w:pPr>
        <w:tabs>
          <w:tab w:val="center" w:pos="4680"/>
        </w:tabs>
      </w:pPr>
      <w:r>
        <w:t>7.5 New Hampshire Department of Environmental Services (DES) a notice of expired construction approval. TM# 25/70. File</w:t>
      </w:r>
    </w:p>
    <w:p w:rsidR="00A31430" w:rsidRDefault="00A31430" w:rsidP="002E333B">
      <w:pPr>
        <w:tabs>
          <w:tab w:val="center" w:pos="4680"/>
        </w:tabs>
      </w:pPr>
      <w:r>
        <w:t xml:space="preserve">7.6 </w:t>
      </w:r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t>New Hampshire</w:t>
        </w:r>
      </w:smartTag>
      <w:r>
        <w:t xml:space="preserve"> Municipal Association Bulletin # 12. Public reading file.</w:t>
      </w:r>
    </w:p>
    <w:p w:rsidR="00A31430" w:rsidRDefault="00A31430" w:rsidP="002E333B">
      <w:pPr>
        <w:tabs>
          <w:tab w:val="center" w:pos="4680"/>
        </w:tabs>
      </w:pPr>
      <w:r>
        <w:t xml:space="preserve">7.7 The State of </w:t>
      </w:r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t>New Hampshire</w:t>
        </w:r>
      </w:smartTag>
      <w:r>
        <w:t xml:space="preserve">, a list of Real Estate on which Exemption </w:t>
      </w:r>
      <w:r w:rsidRPr="002E333B">
        <w:rPr>
          <w:noProof/>
        </w:rPr>
        <w:t>are claimed</w:t>
      </w:r>
      <w:r>
        <w:t xml:space="preserve">. DeFosse to forward to the assessors. </w:t>
      </w:r>
    </w:p>
    <w:p w:rsidR="00A31430" w:rsidRDefault="00A31430" w:rsidP="002E333B">
      <w:pPr>
        <w:tabs>
          <w:tab w:val="center" w:pos="4680"/>
        </w:tabs>
      </w:pPr>
      <w:r>
        <w:t xml:space="preserve">7.8 A request to the Selectmen </w:t>
      </w:r>
      <w:r w:rsidRPr="002E333B">
        <w:rPr>
          <w:noProof/>
        </w:rPr>
        <w:t xml:space="preserve">asking </w:t>
      </w:r>
      <w:r>
        <w:rPr>
          <w:noProof/>
        </w:rPr>
        <w:t xml:space="preserve">for </w:t>
      </w:r>
      <w:r>
        <w:t xml:space="preserve">a monthly payment agreement with their back </w:t>
      </w:r>
      <w:r w:rsidRPr="002E333B">
        <w:rPr>
          <w:noProof/>
        </w:rPr>
        <w:t>taxes owed</w:t>
      </w:r>
      <w:r>
        <w:t xml:space="preserve">. Table to next Selectmen meeting. </w:t>
      </w:r>
    </w:p>
    <w:p w:rsidR="00A31430" w:rsidRDefault="00A31430" w:rsidP="002E333B">
      <w:pPr>
        <w:tabs>
          <w:tab w:val="center" w:pos="4680"/>
        </w:tabs>
      </w:pPr>
      <w:r>
        <w:t xml:space="preserve">7.9 </w:t>
      </w:r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t>New Hampshire</w:t>
        </w:r>
      </w:smartTag>
      <w:r>
        <w:t xml:space="preserve"> Business Review Vol. 38 No. 6. Public reading file</w:t>
      </w:r>
    </w:p>
    <w:p w:rsidR="00A31430" w:rsidRDefault="00A31430" w:rsidP="002E333B">
      <w:pPr>
        <w:tabs>
          <w:tab w:val="center" w:pos="4680"/>
        </w:tabs>
      </w:pPr>
      <w:r>
        <w:t xml:space="preserve">7.10 New Hampshire Retirement Services asking for an update on any accounts that have not </w:t>
      </w:r>
      <w:r w:rsidRPr="002E333B">
        <w:rPr>
          <w:noProof/>
        </w:rPr>
        <w:t>been used</w:t>
      </w:r>
      <w:r>
        <w:t xml:space="preserve"> in the last six months. DeFosse to update (NHRS).</w:t>
      </w:r>
    </w:p>
    <w:p w:rsidR="00A31430" w:rsidRDefault="00A31430" w:rsidP="002E333B">
      <w:pPr>
        <w:tabs>
          <w:tab w:val="center" w:pos="4680"/>
        </w:tabs>
      </w:pPr>
      <w:r>
        <w:t>7.11 Received an application regarding a seasonal parking permit for TM# 12/48 for the Selectmen approval.</w:t>
      </w:r>
    </w:p>
    <w:p w:rsidR="00A31430" w:rsidRDefault="00A31430" w:rsidP="002E333B">
      <w:pPr>
        <w:tabs>
          <w:tab w:val="center" w:pos="4680"/>
        </w:tabs>
      </w:pPr>
      <w:r>
        <w:t xml:space="preserve">7.12 Provided Selectmen with a copy of pricing for scheduling software for Per- </w:t>
      </w:r>
      <w:r w:rsidRPr="002E333B">
        <w:rPr>
          <w:noProof/>
        </w:rPr>
        <w:t>Diem</w:t>
      </w:r>
      <w:r>
        <w:t>. Wright to further pursue cost.</w:t>
      </w:r>
    </w:p>
    <w:p w:rsidR="00A31430" w:rsidRDefault="00A31430" w:rsidP="002E333B">
      <w:pPr>
        <w:tabs>
          <w:tab w:val="center" w:pos="4680"/>
        </w:tabs>
      </w:pPr>
      <w:bookmarkStart w:id="0" w:name="_GoBack"/>
      <w:bookmarkEnd w:id="0"/>
    </w:p>
    <w:p w:rsidR="00A31430" w:rsidRDefault="00A31430" w:rsidP="002E333B">
      <w:pPr>
        <w:tabs>
          <w:tab w:val="center" w:pos="4680"/>
        </w:tabs>
      </w:pPr>
    </w:p>
    <w:p w:rsidR="00A31430" w:rsidRDefault="00A31430" w:rsidP="002E333B">
      <w:pPr>
        <w:rPr>
          <w:noProof/>
        </w:rPr>
      </w:pPr>
      <w:r>
        <w:t xml:space="preserve">8.0 OLD </w:t>
      </w:r>
      <w:r>
        <w:rPr>
          <w:noProof/>
        </w:rPr>
        <w:t>BUSINESS: None</w:t>
      </w:r>
    </w:p>
    <w:p w:rsidR="00A31430" w:rsidRDefault="00A31430" w:rsidP="002E333B">
      <w:pPr>
        <w:rPr>
          <w:noProof/>
        </w:rPr>
      </w:pPr>
    </w:p>
    <w:p w:rsidR="00A31430" w:rsidRDefault="00A31430" w:rsidP="002E333B">
      <w:r>
        <w:t xml:space="preserve">9.0 NEW BUSINESS: </w:t>
      </w:r>
    </w:p>
    <w:p w:rsidR="00A31430" w:rsidRDefault="00A31430" w:rsidP="002E333B">
      <w:pPr>
        <w:rPr>
          <w:rFonts w:cs="Times New Roman"/>
        </w:rPr>
      </w:pPr>
      <w:r>
        <w:t xml:space="preserve">9.1 Vachon &amp; Clukay &amp; Company asking the Selectmen to supply information on a questionnaire regarding information </w:t>
      </w:r>
      <w:r w:rsidRPr="002E333B">
        <w:rPr>
          <w:noProof/>
        </w:rPr>
        <w:t>needed</w:t>
      </w:r>
      <w:r>
        <w:t xml:space="preserve"> for the Towns yearly audit. </w:t>
      </w:r>
      <w:r w:rsidRPr="002E333B">
        <w:rPr>
          <w:noProof/>
        </w:rPr>
        <w:t>Tabled for further review.</w:t>
      </w:r>
    </w:p>
    <w:p w:rsidR="00A31430" w:rsidRDefault="00A31430" w:rsidP="002E333B">
      <w:pPr>
        <w:rPr>
          <w:rFonts w:cs="Times New Roman"/>
        </w:rPr>
      </w:pPr>
    </w:p>
    <w:p w:rsidR="00A31430" w:rsidRDefault="00A31430" w:rsidP="002E333B">
      <w:r>
        <w:t xml:space="preserve">9.2 Williams motion to accept and approve, the Attestation </w:t>
      </w:r>
      <w:r>
        <w:rPr>
          <w:noProof/>
        </w:rPr>
        <w:t>from</w:t>
      </w:r>
      <w:r>
        <w:t xml:space="preserve"> the New Hampshire Retirement System full – time salaried group II position and authorized Krygeris to sign attestation all voted in favor. DeFosse notarized and will forward to (NHRS).</w:t>
      </w:r>
    </w:p>
    <w:p w:rsidR="00A31430" w:rsidRDefault="00A31430" w:rsidP="002E333B"/>
    <w:p w:rsidR="00A31430" w:rsidRDefault="00A31430" w:rsidP="002E333B">
      <w:r>
        <w:t>10.0 EXPENDITURES:</w:t>
      </w:r>
    </w:p>
    <w:p w:rsidR="00A31430" w:rsidRDefault="00A31430" w:rsidP="002E333B">
      <w:r>
        <w:t xml:space="preserve">10.1 The Selectmen authorized payroll checks </w:t>
      </w:r>
      <w:r w:rsidRPr="002E333B">
        <w:rPr>
          <w:noProof/>
        </w:rPr>
        <w:t>in the amount of</w:t>
      </w:r>
      <w:r>
        <w:t xml:space="preserve"> $8,583.27 and vendor checks </w:t>
      </w:r>
      <w:r w:rsidRPr="002E333B">
        <w:rPr>
          <w:noProof/>
        </w:rPr>
        <w:t>in the amount of</w:t>
      </w:r>
      <w:r>
        <w:rPr>
          <w:noProof/>
        </w:rPr>
        <w:t xml:space="preserve"> $7,856.26 </w:t>
      </w:r>
      <w:r>
        <w:t xml:space="preserve">for the week of </w:t>
      </w:r>
      <w:smartTag w:uri="urn:schemas-microsoft-com:office:smarttags" w:element="date">
        <w:smartTagPr>
          <w:attr w:name="Month" w:val="3"/>
          <w:attr w:name="Day" w:val="19"/>
          <w:attr w:name="Year" w:val="2016"/>
        </w:smartTagPr>
        <w:r>
          <w:t>March 19, 2016</w:t>
        </w:r>
      </w:smartTag>
      <w:r>
        <w:t>.</w:t>
      </w:r>
    </w:p>
    <w:p w:rsidR="00A31430" w:rsidRDefault="00A31430" w:rsidP="002E333B">
      <w:r>
        <w:t>11.0 ADJOURNMENT:</w:t>
      </w:r>
    </w:p>
    <w:p w:rsidR="00A31430" w:rsidRDefault="00A31430" w:rsidP="002E333B">
      <w:r>
        <w:t xml:space="preserve">11.1 Krygeris motioned to adjourn </w:t>
      </w:r>
      <w:r>
        <w:rPr>
          <w:noProof/>
        </w:rPr>
        <w:t>at 7:34  pm</w:t>
      </w:r>
      <w:r>
        <w:t xml:space="preserve"> and Williams second the motion. All voted in favor. </w:t>
      </w:r>
    </w:p>
    <w:p w:rsidR="00A31430" w:rsidRDefault="00A31430" w:rsidP="002E333B"/>
    <w:p w:rsidR="00A31430" w:rsidRDefault="00A31430" w:rsidP="002E333B">
      <w:r>
        <w:t>Respectfully submitted,</w:t>
      </w:r>
    </w:p>
    <w:p w:rsidR="00A31430" w:rsidRDefault="00A31430" w:rsidP="002E333B"/>
    <w:p w:rsidR="00A31430" w:rsidRDefault="00A31430" w:rsidP="002E333B">
      <w:r>
        <w:t>Deborah DeFosse</w:t>
      </w:r>
    </w:p>
    <w:p w:rsidR="00A31430" w:rsidRDefault="00A31430">
      <w:pPr>
        <w:rPr>
          <w:rFonts w:cs="Times New Roman"/>
        </w:rPr>
      </w:pPr>
    </w:p>
    <w:sectPr w:rsidR="00A31430" w:rsidSect="007B4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Y0MDa2MDU2NzexMDY1NDdV0lEKTi0uzszPAykwrAUAoXJhxywAAAA="/>
  </w:docVars>
  <w:rsids>
    <w:rsidRoot w:val="002E333B"/>
    <w:rsid w:val="000B3C09"/>
    <w:rsid w:val="001242C8"/>
    <w:rsid w:val="002E333B"/>
    <w:rsid w:val="00501C26"/>
    <w:rsid w:val="0050300C"/>
    <w:rsid w:val="005912C9"/>
    <w:rsid w:val="007B4AD1"/>
    <w:rsid w:val="008C0FF1"/>
    <w:rsid w:val="00A31430"/>
    <w:rsid w:val="00F2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33B"/>
    <w:pPr>
      <w:spacing w:after="160" w:line="252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4</Pages>
  <Words>885</Words>
  <Characters>5050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Defosse</dc:creator>
  <cp:keywords/>
  <dc:description/>
  <cp:lastModifiedBy>mdagesse@outlook.com</cp:lastModifiedBy>
  <cp:revision>3</cp:revision>
  <dcterms:created xsi:type="dcterms:W3CDTF">2016-03-25T13:16:00Z</dcterms:created>
  <dcterms:modified xsi:type="dcterms:W3CDTF">2016-03-28T13:54:00Z</dcterms:modified>
</cp:coreProperties>
</file>