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EC" w:rsidRDefault="00D848EC" w:rsidP="00227A2F">
      <w:r>
        <w:t xml:space="preserve">Town of </w:t>
      </w:r>
      <w:smartTag w:uri="urn:schemas-microsoft-com:office:smarttags" w:element="place">
        <w:smartTag w:uri="urn:schemas-microsoft-com:office:smarttags" w:element="City">
          <w:r>
            <w:t>Washington</w:t>
          </w:r>
        </w:smartTag>
      </w:smartTag>
    </w:p>
    <w:p w:rsidR="00D848EC" w:rsidRDefault="00D848EC" w:rsidP="00227A2F">
      <w:r>
        <w:t>Board of Selectmen</w:t>
      </w:r>
    </w:p>
    <w:p w:rsidR="00D848EC" w:rsidRDefault="00D848EC" w:rsidP="00227A2F">
      <w:r>
        <w:t>Meeting Minutes</w:t>
      </w:r>
    </w:p>
    <w:p w:rsidR="00D848EC" w:rsidRDefault="00D848EC" w:rsidP="00227A2F">
      <w:smartTag w:uri="urn:schemas-microsoft-com:office:smarttags" w:element="date">
        <w:smartTagPr>
          <w:attr w:name="Month" w:val="3"/>
          <w:attr w:name="Day" w:val="17"/>
          <w:attr w:name="Year" w:val="2016"/>
        </w:smartTagPr>
        <w:r>
          <w:t>March 17, 2016</w:t>
        </w:r>
      </w:smartTag>
      <w:r>
        <w:t xml:space="preserve">, Selectmen Meeting </w:t>
      </w:r>
      <w:smartTag w:uri="urn:schemas-microsoft-com:office:smarttags" w:element="time">
        <w:smartTagPr>
          <w:attr w:name="Hour" w:val="19"/>
          <w:attr w:name="Minute" w:val="0"/>
        </w:smartTagPr>
        <w:r>
          <w:t>7:00 pm</w:t>
        </w:r>
      </w:smartTag>
      <w:r>
        <w:t xml:space="preserve"> at the Town Hall.</w:t>
      </w:r>
    </w:p>
    <w:p w:rsidR="00D848EC" w:rsidRDefault="00D848EC" w:rsidP="00227A2F">
      <w:r>
        <w:t>ASSEMBLY</w:t>
      </w:r>
    </w:p>
    <w:p w:rsidR="00D848EC" w:rsidRDefault="00D848EC" w:rsidP="00227A2F">
      <w:r>
        <w:t>MEMBERS:  Tom Marshall, Al Krygeris, Robert Williams</w:t>
      </w:r>
    </w:p>
    <w:p w:rsidR="00D848EC" w:rsidRDefault="00D848EC" w:rsidP="00227A2F">
      <w:r>
        <w:t>1.2 Visitors:   Allen Dube, Liz Sargent, Colleen Duggan</w:t>
      </w:r>
    </w:p>
    <w:p w:rsidR="00D848EC" w:rsidRDefault="00D848EC" w:rsidP="00227A2F">
      <w:r>
        <w:t xml:space="preserve">2.0 Minutes: Krygeris motioned to approve the minutes of </w:t>
      </w:r>
      <w:smartTag w:uri="urn:schemas-microsoft-com:office:smarttags" w:element="date">
        <w:smartTagPr>
          <w:attr w:name="Month" w:val="3"/>
          <w:attr w:name="Day" w:val="10"/>
          <w:attr w:name="Year" w:val="2016"/>
        </w:smartTagPr>
        <w:r>
          <w:t>March 10, 2016</w:t>
        </w:r>
      </w:smartTag>
      <w:r>
        <w:t>, Williams seconded the motion. All voted in favor.</w:t>
      </w:r>
    </w:p>
    <w:p w:rsidR="00D848EC" w:rsidRDefault="00D848EC" w:rsidP="00227A2F"/>
    <w:p w:rsidR="00D848EC" w:rsidRDefault="00D848EC" w:rsidP="00227A2F">
      <w:r>
        <w:t>IMPORTANT DATES:</w:t>
      </w:r>
    </w:p>
    <w:p w:rsidR="00D848EC" w:rsidRDefault="00D848EC" w:rsidP="00227A2F">
      <w:smartTag w:uri="urn:schemas-microsoft-com:office:smarttags" w:element="time">
        <w:smartTagPr>
          <w:attr w:name="Hour" w:val="20"/>
          <w:attr w:name="Minute" w:val="45"/>
        </w:smartTagPr>
        <w:r>
          <w:rPr>
            <w:b/>
            <w:bCs/>
          </w:rPr>
          <w:t>March 19</w:t>
        </w:r>
        <w:r>
          <w:rPr>
            <w:b/>
            <w:bCs/>
            <w:vertAlign w:val="superscript"/>
          </w:rPr>
          <w:t>th</w:t>
        </w:r>
        <w:r>
          <w:rPr>
            <w:b/>
            <w:bCs/>
          </w:rPr>
          <w:t>, 2016</w:t>
        </w:r>
      </w:smartTag>
      <w:r>
        <w:rPr>
          <w:b/>
          <w:bCs/>
        </w:rPr>
        <w:t xml:space="preserve"> Park &amp; Recreation Annual Easter Egg Hunt, 10:00 am at the Town Hall</w:t>
      </w:r>
    </w:p>
    <w:p w:rsidR="00D848EC" w:rsidRDefault="00D848EC" w:rsidP="00227A2F">
      <w:smartTag w:uri="urn:schemas-microsoft-com:office:smarttags" w:element="time">
        <w:smartTagPr>
          <w:attr w:name="Hour" w:val="20"/>
          <w:attr w:name="Minute" w:val="45"/>
        </w:smartTagPr>
        <w:r>
          <w:t>March 24, 2016</w:t>
        </w:r>
      </w:smartTag>
      <w:r>
        <w:t xml:space="preserve">, ~ Selectmen office hours 9-4, evening meeting </w:t>
      </w:r>
      <w:smartTag w:uri="urn:schemas-microsoft-com:office:smarttags" w:element="time">
        <w:smartTagPr>
          <w:attr w:name="Hour" w:val="20"/>
          <w:attr w:name="Minute" w:val="45"/>
        </w:smartTagPr>
        <w:r>
          <w:t>7:00 pm</w:t>
        </w:r>
      </w:smartTag>
      <w:r>
        <w:t xml:space="preserve"> at the Town Hall</w:t>
      </w:r>
    </w:p>
    <w:p w:rsidR="00D848EC" w:rsidRDefault="00D848EC" w:rsidP="00227A2F">
      <w:smartTag w:uri="urn:schemas-microsoft-com:office:smarttags" w:element="time">
        <w:smartTagPr>
          <w:attr w:name="Hour" w:val="20"/>
          <w:attr w:name="Minute" w:val="45"/>
        </w:smartTagPr>
        <w:r>
          <w:t xml:space="preserve">March 30, </w:t>
        </w:r>
        <w:r w:rsidRPr="00227A2F">
          <w:rPr>
            <w:noProof/>
          </w:rPr>
          <w:t>2016</w:t>
        </w:r>
      </w:smartTag>
      <w:r>
        <w:rPr>
          <w:noProof/>
        </w:rPr>
        <w:t>,</w:t>
      </w:r>
      <w:r>
        <w:t xml:space="preserve"> ~ Board of Adjustment Public Hearing </w:t>
      </w:r>
      <w:smartTag w:uri="urn:schemas-microsoft-com:office:smarttags" w:element="time">
        <w:smartTagPr>
          <w:attr w:name="Hour" w:val="20"/>
          <w:attr w:name="Minute" w:val="45"/>
        </w:smartTagPr>
        <w:r>
          <w:t>6:30 pm</w:t>
        </w:r>
      </w:smartTag>
      <w:r>
        <w:t xml:space="preserve"> at the Town Hall. </w:t>
      </w:r>
    </w:p>
    <w:p w:rsidR="00D848EC" w:rsidRDefault="00D848EC" w:rsidP="00227A2F">
      <w:r>
        <w:t xml:space="preserve"> April 5, Planning Board, Town Hall at </w:t>
      </w:r>
      <w:smartTag w:uri="urn:schemas-microsoft-com:office:smarttags" w:element="time">
        <w:smartTagPr>
          <w:attr w:name="Hour" w:val="20"/>
          <w:attr w:name="Minute" w:val="45"/>
        </w:smartTagPr>
        <w:r>
          <w:t>6:30 PM</w:t>
        </w:r>
      </w:smartTag>
    </w:p>
    <w:p w:rsidR="00D848EC" w:rsidRDefault="00D848EC" w:rsidP="00227A2F"/>
    <w:p w:rsidR="00D848EC" w:rsidRDefault="00D848EC" w:rsidP="00227A2F">
      <w:r>
        <w:t>DID YOU KNOW?</w:t>
      </w:r>
    </w:p>
    <w:p w:rsidR="00D848EC" w:rsidRDefault="00D848EC" w:rsidP="00227A2F">
      <w:r>
        <w:t xml:space="preserve">The winner of the oil painting that was raffled off at the Town Meeting was Phil Barker. The painting was a work by Paul Carriere of </w:t>
      </w:r>
      <w:smartTag w:uri="urn:schemas-microsoft-com:office:smarttags" w:element="time">
        <w:smartTagPr>
          <w:attr w:name="Hour" w:val="20"/>
          <w:attr w:name="Minute" w:val="45"/>
        </w:smartTagPr>
        <w:smartTag w:uri="urn:schemas-microsoft-com:office:smarttags" w:element="time">
          <w:smartTagPr>
            <w:attr w:name="Hour" w:val="20"/>
            <w:attr w:name="Minute" w:val="45"/>
          </w:smartTagPr>
          <w:r>
            <w:t>Washington</w:t>
          </w:r>
        </w:smartTag>
        <w:r>
          <w:t xml:space="preserve"> </w:t>
        </w:r>
        <w:smartTag w:uri="urn:schemas-microsoft-com:office:smarttags" w:element="time">
          <w:smartTagPr>
            <w:attr w:name="Hour" w:val="20"/>
            <w:attr w:name="Minute" w:val="45"/>
          </w:smartTagPr>
          <w:r w:rsidRPr="00227A2F">
            <w:rPr>
              <w:noProof/>
            </w:rPr>
            <w:t>NH</w:t>
          </w:r>
        </w:smartTag>
      </w:smartTag>
      <w:r>
        <w:rPr>
          <w:noProof/>
        </w:rPr>
        <w:t>;</w:t>
      </w:r>
      <w:r w:rsidRPr="00227A2F">
        <w:rPr>
          <w:noProof/>
        </w:rPr>
        <w:t xml:space="preserve"> this</w:t>
      </w:r>
      <w:r>
        <w:t xml:space="preserve"> was a painting of the Town </w:t>
      </w:r>
      <w:r w:rsidRPr="00227A2F">
        <w:rPr>
          <w:noProof/>
        </w:rPr>
        <w:t>Common</w:t>
      </w:r>
      <w:r>
        <w:rPr>
          <w:noProof/>
        </w:rPr>
        <w:t>,</w:t>
      </w:r>
      <w:r>
        <w:t xml:space="preserve"> and all proceeds went to the Meeting House renovation. </w:t>
      </w:r>
    </w:p>
    <w:p w:rsidR="00D848EC" w:rsidRDefault="00D848EC" w:rsidP="00227A2F">
      <w:pPr>
        <w:spacing w:after="0" w:line="240" w:lineRule="auto"/>
        <w:rPr>
          <w:rFonts w:ascii="Verdana" w:hAnsi="Verdana" w:cs="Verdana"/>
          <w:color w:val="000000"/>
          <w:sz w:val="20"/>
          <w:szCs w:val="20"/>
        </w:rPr>
      </w:pPr>
      <w:r>
        <w:rPr>
          <w:rFonts w:ascii="Verdana" w:hAnsi="Verdana" w:cs="Verdana"/>
          <w:color w:val="000000"/>
          <w:sz w:val="20"/>
          <w:szCs w:val="20"/>
        </w:rPr>
        <w:t xml:space="preserve">The next Drug Take Back event will be on April 30 from </w:t>
      </w:r>
      <w:smartTag w:uri="urn:schemas-microsoft-com:office:smarttags" w:element="time">
        <w:smartTagPr>
          <w:attr w:name="Hour" w:val="20"/>
          <w:attr w:name="Minute" w:val="45"/>
        </w:smartTagPr>
        <w:r>
          <w:rPr>
            <w:rFonts w:ascii="Verdana" w:hAnsi="Verdana" w:cs="Verdana"/>
            <w:color w:val="000000"/>
            <w:sz w:val="20"/>
            <w:szCs w:val="20"/>
          </w:rPr>
          <w:t>10am-2pm</w:t>
        </w:r>
      </w:smartTag>
      <w:r>
        <w:rPr>
          <w:rFonts w:ascii="Verdana" w:hAnsi="Verdana" w:cs="Verdana"/>
          <w:color w:val="000000"/>
          <w:sz w:val="20"/>
          <w:szCs w:val="20"/>
        </w:rPr>
        <w:t xml:space="preserve"> at the police station.  Residents can contact Chief Marshall for further information at 603-495-3294.</w:t>
      </w:r>
    </w:p>
    <w:p w:rsidR="00D848EC" w:rsidRDefault="00D848EC" w:rsidP="00227A2F">
      <w:pPr>
        <w:spacing w:after="0" w:line="240" w:lineRule="auto"/>
        <w:rPr>
          <w:rFonts w:ascii="Verdana" w:hAnsi="Verdana" w:cs="Verdana"/>
          <w:color w:val="000000"/>
          <w:sz w:val="20"/>
          <w:szCs w:val="20"/>
        </w:rPr>
      </w:pPr>
    </w:p>
    <w:p w:rsidR="00D848EC" w:rsidRDefault="00D848EC" w:rsidP="00227A2F">
      <w:pPr>
        <w:spacing w:after="0" w:line="240" w:lineRule="auto"/>
        <w:rPr>
          <w:rFonts w:ascii="Verdana" w:hAnsi="Verdana" w:cs="Verdana"/>
          <w:color w:val="000000"/>
          <w:sz w:val="20"/>
          <w:szCs w:val="20"/>
        </w:rPr>
      </w:pPr>
      <w:r>
        <w:rPr>
          <w:rFonts w:ascii="Verdana" w:hAnsi="Verdana" w:cs="Verdana"/>
          <w:color w:val="000000"/>
          <w:sz w:val="20"/>
          <w:szCs w:val="20"/>
        </w:rPr>
        <w:t xml:space="preserve">Load limits are in place for all class V and VI roads. All </w:t>
      </w:r>
      <w:r>
        <w:rPr>
          <w:rFonts w:ascii="Verdana" w:hAnsi="Verdana" w:cs="Verdana"/>
          <w:noProof/>
          <w:color w:val="000000"/>
          <w:sz w:val="20"/>
          <w:szCs w:val="20"/>
        </w:rPr>
        <w:t>Class</w:t>
      </w:r>
      <w:r>
        <w:rPr>
          <w:rFonts w:ascii="Verdana" w:hAnsi="Verdana" w:cs="Verdana"/>
          <w:color w:val="000000"/>
          <w:sz w:val="20"/>
          <w:szCs w:val="20"/>
        </w:rPr>
        <w:t xml:space="preserve"> V roads </w:t>
      </w:r>
      <w:r>
        <w:rPr>
          <w:rFonts w:ascii="Verdana" w:hAnsi="Verdana" w:cs="Verdana"/>
          <w:noProof/>
          <w:color w:val="000000"/>
          <w:sz w:val="20"/>
          <w:szCs w:val="20"/>
        </w:rPr>
        <w:t>limited</w:t>
      </w:r>
      <w:r>
        <w:rPr>
          <w:rFonts w:ascii="Verdana" w:hAnsi="Verdana" w:cs="Verdana"/>
          <w:color w:val="000000"/>
          <w:sz w:val="20"/>
          <w:szCs w:val="20"/>
        </w:rPr>
        <w:t xml:space="preserve"> to 6 tons and Class VI roads </w:t>
      </w:r>
      <w:r>
        <w:rPr>
          <w:rFonts w:ascii="Verdana" w:hAnsi="Verdana" w:cs="Verdana"/>
          <w:noProof/>
          <w:color w:val="000000"/>
          <w:sz w:val="20"/>
          <w:szCs w:val="20"/>
        </w:rPr>
        <w:t>limited</w:t>
      </w:r>
      <w:r>
        <w:rPr>
          <w:rFonts w:ascii="Verdana" w:hAnsi="Verdana" w:cs="Verdana"/>
          <w:color w:val="000000"/>
          <w:sz w:val="20"/>
          <w:szCs w:val="20"/>
        </w:rPr>
        <w:t xml:space="preserve"> to 1 ton until further notice. Please contact Ed Thayer highway superintendent at 603-495-3641 with any questions</w:t>
      </w:r>
    </w:p>
    <w:p w:rsidR="00D848EC" w:rsidRDefault="00D848EC" w:rsidP="00227A2F">
      <w:pPr>
        <w:spacing w:after="0" w:line="240" w:lineRule="auto"/>
        <w:rPr>
          <w:rFonts w:ascii="Verdana" w:hAnsi="Verdana" w:cs="Verdana"/>
          <w:color w:val="000000"/>
          <w:sz w:val="20"/>
          <w:szCs w:val="20"/>
        </w:rPr>
      </w:pPr>
    </w:p>
    <w:p w:rsidR="00D848EC" w:rsidRDefault="00D848EC" w:rsidP="00227A2F">
      <w:pPr>
        <w:spacing w:after="0" w:line="240" w:lineRule="auto"/>
        <w:rPr>
          <w:rFonts w:ascii="Verdana" w:hAnsi="Verdana" w:cs="Verdana"/>
          <w:color w:val="000000"/>
          <w:sz w:val="20"/>
          <w:szCs w:val="20"/>
        </w:rPr>
      </w:pPr>
      <w:r>
        <w:rPr>
          <w:rFonts w:ascii="Verdana" w:hAnsi="Verdana" w:cs="Verdana"/>
          <w:color w:val="000000"/>
          <w:sz w:val="20"/>
          <w:szCs w:val="20"/>
        </w:rPr>
        <w:t xml:space="preserve">All newly Elected Officials need to sign their Oath of </w:t>
      </w:r>
      <w:r>
        <w:rPr>
          <w:rFonts w:ascii="Verdana" w:hAnsi="Verdana" w:cs="Verdana"/>
          <w:noProof/>
          <w:color w:val="000000"/>
          <w:sz w:val="20"/>
          <w:szCs w:val="20"/>
        </w:rPr>
        <w:t>Office; please</w:t>
      </w:r>
      <w:r>
        <w:rPr>
          <w:rFonts w:ascii="Verdana" w:hAnsi="Verdana" w:cs="Verdana"/>
          <w:color w:val="000000"/>
          <w:sz w:val="20"/>
          <w:szCs w:val="20"/>
        </w:rPr>
        <w:t xml:space="preserve"> see Sandy </w:t>
      </w:r>
      <w:r w:rsidRPr="00227A2F">
        <w:rPr>
          <w:rFonts w:ascii="Verdana" w:hAnsi="Verdana" w:cs="Verdana"/>
          <w:noProof/>
          <w:color w:val="000000"/>
          <w:sz w:val="20"/>
          <w:szCs w:val="20"/>
        </w:rPr>
        <w:t>Eccard</w:t>
      </w:r>
      <w:r>
        <w:rPr>
          <w:rFonts w:ascii="Verdana" w:hAnsi="Verdana" w:cs="Verdana"/>
          <w:color w:val="000000"/>
          <w:sz w:val="20"/>
          <w:szCs w:val="20"/>
        </w:rPr>
        <w:t xml:space="preserve"> or Deb DeFosse for your Oath. </w:t>
      </w:r>
    </w:p>
    <w:p w:rsidR="00D848EC" w:rsidRDefault="00D848EC" w:rsidP="00227A2F"/>
    <w:p w:rsidR="00D848EC" w:rsidRDefault="00D848EC" w:rsidP="00227A2F">
      <w:r>
        <w:t xml:space="preserve">3.0 BUILDING PERMITS: </w:t>
      </w:r>
    </w:p>
    <w:p w:rsidR="00D848EC" w:rsidRDefault="00D848EC" w:rsidP="00227A2F">
      <w:pPr>
        <w:rPr>
          <w:rFonts w:ascii="Verdana" w:hAnsi="Verdana" w:cs="Verdana"/>
          <w:sz w:val="20"/>
          <w:szCs w:val="20"/>
        </w:rPr>
      </w:pPr>
      <w:r>
        <w:rPr>
          <w:rFonts w:ascii="Verdana" w:hAnsi="Verdana" w:cs="Verdana"/>
          <w:sz w:val="20"/>
          <w:szCs w:val="20"/>
        </w:rPr>
        <w:t xml:space="preserve">3.1 Paulette Bastarache, TM 16/104 requesting a building permit to construct a 14’ x 20’ recreational log cabin. </w:t>
      </w:r>
      <w:smartTag w:uri="urn:schemas-microsoft-com:office:smarttags" w:element="time">
        <w:smartTagPr>
          <w:attr w:name="Hour" w:val="20"/>
          <w:attr w:name="Minute" w:val="45"/>
        </w:smartTagPr>
        <w:r>
          <w:rPr>
            <w:rFonts w:ascii="Verdana" w:hAnsi="Verdana" w:cs="Verdana"/>
            <w:sz w:val="20"/>
            <w:szCs w:val="20"/>
          </w:rPr>
          <w:t>Marshall</w:t>
        </w:r>
      </w:smartTag>
      <w:r>
        <w:rPr>
          <w:rFonts w:ascii="Verdana" w:hAnsi="Verdana" w:cs="Verdana"/>
          <w:sz w:val="20"/>
          <w:szCs w:val="20"/>
        </w:rPr>
        <w:t xml:space="preserve"> inspected finding that all setbacks were in compliance.  Additional information </w:t>
      </w:r>
      <w:r w:rsidRPr="00227A2F">
        <w:rPr>
          <w:rFonts w:ascii="Verdana" w:hAnsi="Verdana" w:cs="Verdana"/>
          <w:noProof/>
          <w:sz w:val="20"/>
          <w:szCs w:val="20"/>
        </w:rPr>
        <w:t>is needed</w:t>
      </w:r>
      <w:r>
        <w:rPr>
          <w:rFonts w:ascii="Verdana" w:hAnsi="Verdana" w:cs="Verdana"/>
          <w:sz w:val="20"/>
          <w:szCs w:val="20"/>
        </w:rPr>
        <w:t xml:space="preserve"> </w:t>
      </w:r>
      <w:r w:rsidRPr="00227A2F">
        <w:rPr>
          <w:rFonts w:ascii="Verdana" w:hAnsi="Verdana" w:cs="Verdana"/>
          <w:noProof/>
          <w:sz w:val="20"/>
          <w:szCs w:val="20"/>
        </w:rPr>
        <w:t>with respect to</w:t>
      </w:r>
      <w:r>
        <w:rPr>
          <w:rFonts w:ascii="Verdana" w:hAnsi="Verdana" w:cs="Verdana"/>
          <w:sz w:val="20"/>
          <w:szCs w:val="20"/>
        </w:rPr>
        <w:t xml:space="preserve"> septic plans; tabled.  </w:t>
      </w:r>
    </w:p>
    <w:p w:rsidR="00D848EC" w:rsidRDefault="00D848EC" w:rsidP="00227A2F"/>
    <w:p w:rsidR="00D848EC" w:rsidRDefault="00D848EC" w:rsidP="00227A2F"/>
    <w:p w:rsidR="00D848EC" w:rsidRDefault="00D848EC" w:rsidP="00227A2F">
      <w:r>
        <w:t>4.0 APPOINTMENTS DURING THE DAY AND PREVIOUSLY:</w:t>
      </w:r>
    </w:p>
    <w:p w:rsidR="00D848EC" w:rsidRDefault="00D848EC" w:rsidP="00227A2F">
      <w:r>
        <w:t>4.1 A property owner looking for information regarding the LUO on the use of RV’s on one property. DeFosse provided the Section 306 of the LUO and suggested to speak with the Selectmen with further questions to ensure what is acceptable for RV’s on one’s property.</w:t>
      </w:r>
    </w:p>
    <w:p w:rsidR="00D848EC" w:rsidRDefault="00D848EC" w:rsidP="00227A2F">
      <w:r>
        <w:t xml:space="preserve">4.2 </w:t>
      </w:r>
      <w:smartTag w:uri="urn:schemas-microsoft-com:office:smarttags" w:element="time">
        <w:smartTagPr>
          <w:attr w:name="Hour" w:val="20"/>
          <w:attr w:name="Minute" w:val="45"/>
        </w:smartTagPr>
        <w:r>
          <w:t>New Hampshire</w:t>
        </w:r>
      </w:smartTag>
      <w:r>
        <w:t xml:space="preserve"> retirement system met with DeFosse on auditing the Town’s retirement plan for </w:t>
      </w:r>
      <w:r w:rsidRPr="00227A2F">
        <w:rPr>
          <w:noProof/>
        </w:rPr>
        <w:t>full</w:t>
      </w:r>
      <w:r>
        <w:rPr>
          <w:noProof/>
        </w:rPr>
        <w:t>-</w:t>
      </w:r>
      <w:r w:rsidRPr="00227A2F">
        <w:rPr>
          <w:noProof/>
        </w:rPr>
        <w:t>time</w:t>
      </w:r>
      <w:r>
        <w:t xml:space="preserve"> employees.</w:t>
      </w:r>
    </w:p>
    <w:p w:rsidR="00D848EC" w:rsidRDefault="00D848EC" w:rsidP="00227A2F">
      <w:r>
        <w:t xml:space="preserve">4.3 DeFosse assisted a citizen regarding property located on </w:t>
      </w:r>
      <w:smartTag w:uri="urn:schemas-microsoft-com:office:smarttags" w:element="time">
        <w:smartTagPr>
          <w:attr w:name="Hour" w:val="20"/>
          <w:attr w:name="Minute" w:val="45"/>
        </w:smartTagPr>
        <w:r>
          <w:t>Valley Road</w:t>
        </w:r>
      </w:smartTag>
      <w:r>
        <w:t>.</w:t>
      </w:r>
    </w:p>
    <w:p w:rsidR="00D848EC" w:rsidRDefault="00D848EC" w:rsidP="00227A2F">
      <w:r>
        <w:t>4.4 Elaine Bouley spoke with the Selectmen regarding the LUO # 306 parking of RV on one’s property.</w:t>
      </w:r>
    </w:p>
    <w:p w:rsidR="00D848EC" w:rsidRDefault="00D848EC" w:rsidP="00227A2F">
      <w:r>
        <w:t xml:space="preserve">4.5 </w:t>
      </w:r>
      <w:smartTag w:uri="urn:schemas-microsoft-com:office:smarttags" w:element="time">
        <w:smartTagPr>
          <w:attr w:name="Hour" w:val="20"/>
          <w:attr w:name="Minute" w:val="45"/>
        </w:smartTagPr>
        <w:r>
          <w:t>Windsor</w:t>
        </w:r>
      </w:smartTag>
      <w:r>
        <w:t xml:space="preserve"> resident regarding problems with a construction contractor.</w:t>
      </w:r>
    </w:p>
    <w:p w:rsidR="00D848EC" w:rsidRDefault="00D848EC" w:rsidP="00227A2F">
      <w:r>
        <w:t>4.6 Shawn Atkins regarding a potential need for a building permit on an Island Pond property.</w:t>
      </w:r>
    </w:p>
    <w:p w:rsidR="00D848EC" w:rsidRDefault="00D848EC" w:rsidP="00227A2F">
      <w:r>
        <w:t xml:space="preserve">5.0 DEPARTMENT HEADS AND EMPLOYEE APPOINTMENTS: </w:t>
      </w:r>
    </w:p>
    <w:p w:rsidR="00D848EC" w:rsidRDefault="00D848EC" w:rsidP="00227A2F">
      <w:r>
        <w:t>5.1 Ed Thayer</w:t>
      </w:r>
    </w:p>
    <w:p w:rsidR="00D848EC" w:rsidRDefault="00D848EC" w:rsidP="00227A2F">
      <w:r>
        <w:t xml:space="preserve">5.1.2 Updated the Selectmen with the gravel pit and addressed the security concern mentioned at the Town Meeting, that there are cameras along with security gate. Ed also said that we will only </w:t>
      </w:r>
      <w:r w:rsidRPr="00227A2F">
        <w:rPr>
          <w:noProof/>
        </w:rPr>
        <w:t>be charged</w:t>
      </w:r>
      <w:r>
        <w:t xml:space="preserve"> for the usage only.  </w:t>
      </w:r>
    </w:p>
    <w:p w:rsidR="00D848EC" w:rsidRDefault="00D848EC" w:rsidP="00227A2F">
      <w:r>
        <w:t>5.1.3 Di</w:t>
      </w:r>
      <w:bookmarkStart w:id="0" w:name="_GoBack"/>
      <w:bookmarkEnd w:id="0"/>
      <w:r>
        <w:t xml:space="preserve">scussed the billing for the excavator leasing. </w:t>
      </w:r>
    </w:p>
    <w:p w:rsidR="00D848EC" w:rsidRDefault="00D848EC" w:rsidP="00227A2F">
      <w:r>
        <w:t xml:space="preserve">5.1.4 Updated the Selectmen with his research regarding the street </w:t>
      </w:r>
      <w:r w:rsidRPr="00227A2F">
        <w:rPr>
          <w:noProof/>
        </w:rPr>
        <w:t>light discussed</w:t>
      </w:r>
      <w:r>
        <w:t xml:space="preserve"> at the Town Meeting. </w:t>
      </w:r>
    </w:p>
    <w:p w:rsidR="00D848EC" w:rsidRDefault="00D848EC" w:rsidP="00227A2F">
      <w:r>
        <w:t xml:space="preserve">5.1.5 Updated the repair on the dump truck and the replacement is approximately </w:t>
      </w:r>
      <w:r>
        <w:rPr>
          <w:noProof/>
        </w:rPr>
        <w:t>three</w:t>
      </w:r>
      <w:r>
        <w:t xml:space="preserve"> months out. </w:t>
      </w:r>
    </w:p>
    <w:p w:rsidR="00D848EC" w:rsidRDefault="00D848EC" w:rsidP="00227A2F">
      <w:r>
        <w:t>5.1.6 Updated with the repair on the bulldozer engine.</w:t>
      </w:r>
    </w:p>
    <w:p w:rsidR="00D848EC" w:rsidRDefault="00D848EC" w:rsidP="00227A2F">
      <w:r>
        <w:t>5.1.7 Updated the selectmen regarding the need for new front tires on the backhoe and stated he is going with Mr. Gees.</w:t>
      </w:r>
    </w:p>
    <w:p w:rsidR="00D848EC" w:rsidRDefault="00D848EC" w:rsidP="00227A2F">
      <w:r>
        <w:t xml:space="preserve">6.0 </w:t>
      </w:r>
      <w:r>
        <w:rPr>
          <w:noProof/>
        </w:rPr>
        <w:t xml:space="preserve">PUBLIC: </w:t>
      </w:r>
    </w:p>
    <w:p w:rsidR="00D848EC" w:rsidRDefault="00D848EC" w:rsidP="00227A2F">
      <w:r>
        <w:t xml:space="preserve">6.1 Alan Dube re: printing new “hotline phone number” forms to accompany burn permits.  </w:t>
      </w:r>
    </w:p>
    <w:p w:rsidR="00D848EC" w:rsidRDefault="00D848EC" w:rsidP="00227A2F">
      <w:r w:rsidRPr="00227A2F">
        <w:rPr>
          <w:noProof/>
        </w:rPr>
        <w:t>Also requesting a new public information fire status one-sided sign, including the burn hotline number.</w:t>
      </w:r>
    </w:p>
    <w:p w:rsidR="00D848EC" w:rsidRDefault="00D848EC" w:rsidP="00227A2F">
      <w:r>
        <w:t xml:space="preserve">Discussed updating </w:t>
      </w:r>
      <w:r w:rsidRPr="00227A2F">
        <w:rPr>
          <w:noProof/>
        </w:rPr>
        <w:t>website</w:t>
      </w:r>
      <w:r>
        <w:t xml:space="preserve"> with fire status.</w:t>
      </w:r>
    </w:p>
    <w:p w:rsidR="00D848EC" w:rsidRDefault="00D848EC" w:rsidP="00227A2F">
      <w:r>
        <w:t xml:space="preserve">6.2 Liz Sargent, </w:t>
      </w:r>
      <w:r w:rsidRPr="00227A2F">
        <w:rPr>
          <w:noProof/>
        </w:rPr>
        <w:t>questioned a related</w:t>
      </w:r>
      <w:r>
        <w:t xml:space="preserve"> to statement made about her property.  Selectmen clarified that no such statement </w:t>
      </w:r>
      <w:r w:rsidRPr="00227A2F">
        <w:rPr>
          <w:noProof/>
        </w:rPr>
        <w:t>was made</w:t>
      </w:r>
      <w:r>
        <w:t xml:space="preserve">. </w:t>
      </w:r>
    </w:p>
    <w:p w:rsidR="00D848EC" w:rsidRDefault="00D848EC" w:rsidP="00227A2F">
      <w:r>
        <w:t xml:space="preserve">6.3 Colleen Duggan: informing selectman that the drafts of the Town Meeting minutes are available for their review.  Also a question regarding a possible petition article for next year. </w:t>
      </w:r>
    </w:p>
    <w:p w:rsidR="00D848EC" w:rsidRDefault="00D848EC" w:rsidP="00227A2F"/>
    <w:p w:rsidR="00D848EC" w:rsidRDefault="00D848EC" w:rsidP="00227A2F">
      <w:pPr>
        <w:tabs>
          <w:tab w:val="center" w:pos="4680"/>
        </w:tabs>
        <w:rPr>
          <w:noProof/>
        </w:rPr>
      </w:pPr>
    </w:p>
    <w:p w:rsidR="00D848EC" w:rsidRDefault="00D848EC" w:rsidP="00227A2F">
      <w:pPr>
        <w:tabs>
          <w:tab w:val="center" w:pos="4680"/>
        </w:tabs>
      </w:pPr>
      <w:r>
        <w:t>7.0 COMMUNICATIONS RECEIVED:</w:t>
      </w:r>
    </w:p>
    <w:p w:rsidR="00D848EC" w:rsidRDefault="00D848EC" w:rsidP="00227A2F">
      <w:r>
        <w:t xml:space="preserve">7.1 </w:t>
      </w:r>
      <w:smartTag w:uri="urn:schemas-microsoft-com:office:smarttags" w:element="time">
        <w:smartTagPr>
          <w:attr w:name="Hour" w:val="20"/>
          <w:attr w:name="Minute" w:val="45"/>
        </w:smartTagPr>
        <w:r>
          <w:t>New Hampshire</w:t>
        </w:r>
      </w:smartTag>
      <w:r>
        <w:t xml:space="preserve"> Municipal Association, Legislative Bulletin # 11.</w:t>
      </w:r>
    </w:p>
    <w:p w:rsidR="00D848EC" w:rsidRDefault="00D848EC" w:rsidP="00227A2F">
      <w:pPr>
        <w:tabs>
          <w:tab w:val="center" w:pos="4680"/>
        </w:tabs>
      </w:pPr>
      <w:r>
        <w:t xml:space="preserve">7.2 Society for the </w:t>
      </w:r>
      <w:r>
        <w:rPr>
          <w:noProof/>
        </w:rPr>
        <w:t>P</w:t>
      </w:r>
      <w:r w:rsidRPr="00227A2F">
        <w:rPr>
          <w:noProof/>
        </w:rPr>
        <w:t>rotection</w:t>
      </w:r>
      <w:r>
        <w:t xml:space="preserve"> of </w:t>
      </w:r>
      <w:smartTag w:uri="urn:schemas-microsoft-com:office:smarttags" w:element="time">
        <w:smartTagPr>
          <w:attr w:name="Hour" w:val="20"/>
          <w:attr w:name="Minute" w:val="45"/>
        </w:smartTagPr>
        <w:smartTag w:uri="urn:schemas-microsoft-com:office:smarttags" w:element="time">
          <w:smartTagPr>
            <w:attr w:name="Hour" w:val="20"/>
            <w:attr w:name="Minute" w:val="45"/>
          </w:smartTagPr>
          <w:r>
            <w:t>New Hampshire</w:t>
          </w:r>
        </w:smartTag>
        <w:r>
          <w:t xml:space="preserve"> </w:t>
        </w:r>
        <w:smartTag w:uri="urn:schemas-microsoft-com:office:smarttags" w:element="time">
          <w:smartTagPr>
            <w:attr w:name="Hour" w:val="20"/>
            <w:attr w:name="Minute" w:val="45"/>
          </w:smartTagPr>
          <w:r>
            <w:t>Forest</w:t>
          </w:r>
        </w:smartTag>
      </w:smartTag>
      <w:r>
        <w:t xml:space="preserve"> asking for assistance on the land’s natural resources values on TM # 11/15. DeFosse to forward to assessors for processing.</w:t>
      </w:r>
    </w:p>
    <w:p w:rsidR="00D848EC" w:rsidRDefault="00D848EC" w:rsidP="00227A2F">
      <w:pPr>
        <w:tabs>
          <w:tab w:val="center" w:pos="4680"/>
        </w:tabs>
      </w:pPr>
      <w:r>
        <w:t>7.3 An email from NH DES Beach Sampling advising the change in fees from twenty dollars to thirty dollars. Janice Philbrick Deputy Health Officer suggests continuing with the program and updating the chairman on their contact list. Forward to Jim Berry for recommendation.</w:t>
      </w:r>
    </w:p>
    <w:p w:rsidR="00D848EC" w:rsidRDefault="00D848EC" w:rsidP="00227A2F">
      <w:pPr>
        <w:tabs>
          <w:tab w:val="center" w:pos="4680"/>
        </w:tabs>
      </w:pPr>
      <w:r>
        <w:t xml:space="preserve">7.4 Email from Jed Schwartz regarding 1400 acre Weapons and Tactics training facility. The Bradford Conservation Commission brought to the </w:t>
      </w:r>
      <w:r w:rsidRPr="00227A2F">
        <w:rPr>
          <w:noProof/>
        </w:rPr>
        <w:t>town</w:t>
      </w:r>
      <w:r>
        <w:rPr>
          <w:noProof/>
        </w:rPr>
        <w:t>'</w:t>
      </w:r>
      <w:r w:rsidRPr="00227A2F">
        <w:rPr>
          <w:noProof/>
        </w:rPr>
        <w:t>s</w:t>
      </w:r>
      <w:r>
        <w:t xml:space="preserve"> attention because it is potentially a large scale development project close to our town border. </w:t>
      </w:r>
    </w:p>
    <w:p w:rsidR="00D848EC" w:rsidRDefault="00D848EC" w:rsidP="00227A2F">
      <w:pPr>
        <w:tabs>
          <w:tab w:val="center" w:pos="4680"/>
        </w:tabs>
      </w:pPr>
      <w:r>
        <w:t>7.5 An email from Mary Krygeris advising the Selectmen that the Supervisors of the Checklist appointed Yvonne Bachand as chair of the Supervisors of the Checklist for this year.</w:t>
      </w:r>
    </w:p>
    <w:p w:rsidR="00D848EC" w:rsidRDefault="00D848EC" w:rsidP="00227A2F">
      <w:r>
        <w:t xml:space="preserve">7.6 </w:t>
      </w:r>
      <w:smartTag w:uri="urn:schemas-microsoft-com:office:smarttags" w:element="time">
        <w:smartTagPr>
          <w:attr w:name="Hour" w:val="20"/>
          <w:attr w:name="Minute" w:val="45"/>
        </w:smartTagPr>
        <w:r>
          <w:t>Marshall</w:t>
        </w:r>
      </w:smartTag>
      <w:r>
        <w:t xml:space="preserve"> approved the application for the certification and agreement form for Federal Surplus Property. Krygeris second all voted in favor. DeFosse to forward to Ed Thayer for review and consideration.</w:t>
      </w:r>
    </w:p>
    <w:p w:rsidR="00D848EC" w:rsidRDefault="00D848EC" w:rsidP="00227A2F">
      <w:pPr>
        <w:tabs>
          <w:tab w:val="center" w:pos="4680"/>
        </w:tabs>
      </w:pPr>
    </w:p>
    <w:p w:rsidR="00D848EC" w:rsidRDefault="00D848EC" w:rsidP="00227A2F">
      <w:pPr>
        <w:rPr>
          <w:noProof/>
        </w:rPr>
      </w:pPr>
      <w:r>
        <w:t xml:space="preserve">8.0 OLD </w:t>
      </w:r>
      <w:r>
        <w:rPr>
          <w:noProof/>
        </w:rPr>
        <w:t xml:space="preserve">BUSINESS: </w:t>
      </w:r>
    </w:p>
    <w:p w:rsidR="00D848EC" w:rsidRDefault="00D848EC" w:rsidP="00227A2F">
      <w:pPr>
        <w:rPr>
          <w:noProof/>
        </w:rPr>
      </w:pPr>
      <w:r>
        <w:rPr>
          <w:noProof/>
        </w:rPr>
        <w:t xml:space="preserve">8.1 Williams motioned to accept the repair estimate of $8,961 from </w:t>
      </w:r>
      <w:smartTag w:uri="urn:schemas-microsoft-com:office:smarttags" w:element="time">
        <w:smartTagPr>
          <w:attr w:name="Hour" w:val="20"/>
          <w:attr w:name="Minute" w:val="45"/>
        </w:smartTagPr>
        <w:smartTag w:uri="urn:schemas-microsoft-com:office:smarttags" w:element="time">
          <w:smartTagPr>
            <w:attr w:name="Hour" w:val="20"/>
            <w:attr w:name="Minute" w:val="45"/>
          </w:smartTagPr>
          <w:r>
            <w:rPr>
              <w:noProof/>
            </w:rPr>
            <w:t>Hansen</w:t>
          </w:r>
        </w:smartTag>
        <w:r>
          <w:rPr>
            <w:noProof/>
          </w:rPr>
          <w:t xml:space="preserve"> </w:t>
        </w:r>
        <w:smartTag w:uri="urn:schemas-microsoft-com:office:smarttags" w:element="time">
          <w:smartTagPr>
            <w:attr w:name="Hour" w:val="20"/>
            <w:attr w:name="Minute" w:val="45"/>
          </w:smartTagPr>
          <w:r>
            <w:rPr>
              <w:noProof/>
            </w:rPr>
            <w:t>Bridge</w:t>
          </w:r>
        </w:smartTag>
      </w:smartTag>
      <w:r>
        <w:rPr>
          <w:noProof/>
        </w:rPr>
        <w:t xml:space="preserve"> for the temporary repair of the </w:t>
      </w:r>
      <w:smartTag w:uri="urn:schemas-microsoft-com:office:smarttags" w:element="time">
        <w:smartTagPr>
          <w:attr w:name="Hour" w:val="20"/>
          <w:attr w:name="Minute" w:val="45"/>
        </w:smartTagPr>
        <w:r>
          <w:rPr>
            <w:noProof/>
          </w:rPr>
          <w:t>Smith Pond Road</w:t>
        </w:r>
      </w:smartTag>
      <w:r>
        <w:rPr>
          <w:noProof/>
        </w:rPr>
        <w:t xml:space="preserve"> bridge and authorized </w:t>
      </w:r>
      <w:smartTag w:uri="urn:schemas-microsoft-com:office:smarttags" w:element="time">
        <w:smartTagPr>
          <w:attr w:name="Hour" w:val="20"/>
          <w:attr w:name="Minute" w:val="45"/>
        </w:smartTagPr>
        <w:r>
          <w:rPr>
            <w:noProof/>
          </w:rPr>
          <w:t>Marshall</w:t>
        </w:r>
      </w:smartTag>
      <w:r>
        <w:rPr>
          <w:noProof/>
        </w:rPr>
        <w:t xml:space="preserve"> to sign on behalf of the Board. Funding to </w:t>
      </w:r>
      <w:r w:rsidRPr="00227A2F">
        <w:rPr>
          <w:noProof/>
        </w:rPr>
        <w:t>be allocated</w:t>
      </w:r>
      <w:r>
        <w:rPr>
          <w:noProof/>
        </w:rPr>
        <w:t xml:space="preserve"> from the Bridge Maintenance Capital Reserve Fund.  Krygeris second, all voted in favor. DeFosse to forward signed approval. </w:t>
      </w:r>
    </w:p>
    <w:p w:rsidR="00D848EC" w:rsidRDefault="00D848EC" w:rsidP="00227A2F">
      <w:r>
        <w:t xml:space="preserve">8.2 </w:t>
      </w:r>
      <w:smartTag w:uri="urn:schemas-microsoft-com:office:smarttags" w:element="time">
        <w:smartTagPr>
          <w:attr w:name="Hour" w:val="20"/>
          <w:attr w:name="Minute" w:val="45"/>
        </w:smartTagPr>
        <w:r>
          <w:t>Marshall</w:t>
        </w:r>
      </w:smartTag>
      <w:r>
        <w:t xml:space="preserve"> motioned to sign the contract for the incoming Police Chief Ryan Murdough. Williams second all voted in favor. </w:t>
      </w:r>
    </w:p>
    <w:p w:rsidR="00D848EC" w:rsidRDefault="00D848EC" w:rsidP="00227A2F">
      <w:r>
        <w:t xml:space="preserve">8.3 The selectmen discussed a possible violation of LUO on </w:t>
      </w:r>
      <w:smartTag w:uri="urn:schemas-microsoft-com:office:smarttags" w:element="time">
        <w:smartTagPr>
          <w:attr w:name="Hour" w:val="20"/>
          <w:attr w:name="Minute" w:val="45"/>
        </w:smartTagPr>
        <w:r>
          <w:t>Mill Street</w:t>
        </w:r>
      </w:smartTag>
      <w:r>
        <w:t xml:space="preserve"> property.  Additional information </w:t>
      </w:r>
      <w:r w:rsidRPr="00227A2F">
        <w:rPr>
          <w:noProof/>
        </w:rPr>
        <w:t>required</w:t>
      </w:r>
      <w:r>
        <w:t xml:space="preserve"> selectmen will investigate further.</w:t>
      </w:r>
    </w:p>
    <w:p w:rsidR="00D848EC" w:rsidRDefault="00D848EC" w:rsidP="00227A2F">
      <w:r>
        <w:t xml:space="preserve">8.4 Al Krygeris motioned to continue with Tom as chairman for this year.  Seconded by Tom.  A 2-1 vote, motion passed. </w:t>
      </w:r>
    </w:p>
    <w:p w:rsidR="00D848EC" w:rsidRDefault="00D848EC" w:rsidP="00227A2F">
      <w:r>
        <w:t>8.5 Al Krygeris motioned to appoint Bob as ex-officio representative of the Planning Board.  Tom seconded. All voted in favor.</w:t>
      </w:r>
    </w:p>
    <w:p w:rsidR="00D848EC" w:rsidRDefault="00D848EC" w:rsidP="00227A2F">
      <w:pPr>
        <w:rPr>
          <w:noProof/>
        </w:rPr>
      </w:pPr>
    </w:p>
    <w:p w:rsidR="00D848EC" w:rsidRDefault="00D848EC" w:rsidP="00227A2F">
      <w:r>
        <w:t xml:space="preserve">9.0 NEW BUSINESS: </w:t>
      </w:r>
    </w:p>
    <w:p w:rsidR="00D848EC" w:rsidRDefault="00D848EC" w:rsidP="00227A2F">
      <w:r>
        <w:t xml:space="preserve">9.1 </w:t>
      </w:r>
      <w:smartTag w:uri="urn:schemas-microsoft-com:office:smarttags" w:element="time">
        <w:smartTagPr>
          <w:attr w:name="Hour" w:val="20"/>
          <w:attr w:name="Minute" w:val="45"/>
        </w:smartTagPr>
        <w:r>
          <w:t>Marshall</w:t>
        </w:r>
      </w:smartTag>
      <w:r>
        <w:t xml:space="preserve"> motioned to approve the contract agreement for crushed gravel between the Town of </w:t>
      </w:r>
      <w:smartTag w:uri="urn:schemas-microsoft-com:office:smarttags" w:element="time">
        <w:smartTagPr>
          <w:attr w:name="Hour" w:val="20"/>
          <w:attr w:name="Minute" w:val="45"/>
        </w:smartTagPr>
        <w:r>
          <w:t>Washington</w:t>
        </w:r>
      </w:smartTag>
      <w:r>
        <w:t xml:space="preserve"> and K&amp;B Rock Crushing LLC. Krygeris second all voted in favor. </w:t>
      </w:r>
    </w:p>
    <w:p w:rsidR="00D848EC" w:rsidRDefault="00D848EC" w:rsidP="00227A2F"/>
    <w:p w:rsidR="00D848EC" w:rsidRDefault="00D848EC" w:rsidP="00227A2F">
      <w:r>
        <w:t>10.0 EXPENDITURES:</w:t>
      </w:r>
    </w:p>
    <w:p w:rsidR="00D848EC" w:rsidRDefault="00D848EC" w:rsidP="00227A2F">
      <w:r>
        <w:t xml:space="preserve">10.1 The Selectmen authorized payroll checks </w:t>
      </w:r>
      <w:r w:rsidRPr="00227A2F">
        <w:rPr>
          <w:noProof/>
        </w:rPr>
        <w:t>in the amount of</w:t>
      </w:r>
      <w:r>
        <w:t xml:space="preserve"> $5,742.85 and vendor checks </w:t>
      </w:r>
      <w:r w:rsidRPr="00227A2F">
        <w:rPr>
          <w:noProof/>
        </w:rPr>
        <w:t>in the amount of</w:t>
      </w:r>
      <w:r>
        <w:rPr>
          <w:noProof/>
        </w:rPr>
        <w:t xml:space="preserve"> $ 70,423.50 </w:t>
      </w:r>
      <w:r>
        <w:t xml:space="preserve">for the week of </w:t>
      </w:r>
      <w:smartTag w:uri="urn:schemas-microsoft-com:office:smarttags" w:element="time">
        <w:smartTagPr>
          <w:attr w:name="Hour" w:val="20"/>
          <w:attr w:name="Minute" w:val="45"/>
        </w:smartTagPr>
        <w:r>
          <w:t>March 12, 2016</w:t>
        </w:r>
      </w:smartTag>
      <w:r>
        <w:t>.</w:t>
      </w:r>
    </w:p>
    <w:p w:rsidR="00D848EC" w:rsidRDefault="00D848EC" w:rsidP="00227A2F">
      <w:r>
        <w:t>11.0 ADJOURNMENT:</w:t>
      </w:r>
    </w:p>
    <w:p w:rsidR="00D848EC" w:rsidRDefault="00D848EC" w:rsidP="00227A2F">
      <w:r>
        <w:t xml:space="preserve">11.1 Williams motioned to adjourn </w:t>
      </w:r>
      <w:r>
        <w:rPr>
          <w:noProof/>
        </w:rPr>
        <w:t xml:space="preserve">at  </w:t>
      </w:r>
      <w:smartTag w:uri="urn:schemas-microsoft-com:office:smarttags" w:element="time">
        <w:smartTagPr>
          <w:attr w:name="Hour" w:val="20"/>
          <w:attr w:name="Minute" w:val="45"/>
        </w:smartTagPr>
        <w:r>
          <w:rPr>
            <w:noProof/>
          </w:rPr>
          <w:t>8:45 pm</w:t>
        </w:r>
      </w:smartTag>
      <w:r>
        <w:t xml:space="preserve"> and Krygeris second the motion. All voted in favor. </w:t>
      </w:r>
    </w:p>
    <w:p w:rsidR="00D848EC" w:rsidRDefault="00D848EC" w:rsidP="00227A2F"/>
    <w:p w:rsidR="00D848EC" w:rsidRDefault="00D848EC" w:rsidP="00227A2F">
      <w:r>
        <w:t>Respectfully submitted,</w:t>
      </w:r>
    </w:p>
    <w:p w:rsidR="00D848EC" w:rsidRDefault="00D848EC" w:rsidP="00227A2F"/>
    <w:p w:rsidR="00D848EC" w:rsidRDefault="00D848EC" w:rsidP="00227A2F">
      <w:r>
        <w:t>Deborah DeFosse/Kristine Chidester</w:t>
      </w:r>
    </w:p>
    <w:p w:rsidR="00D848EC" w:rsidRDefault="00D848EC"/>
    <w:sectPr w:rsidR="00D848EC" w:rsidSect="001360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DK3MDQ2tbQwMzc0NTJR0lEKTi0uzszPAykwrAUAHwYPIiwAAAA="/>
  </w:docVars>
  <w:rsids>
    <w:rsidRoot w:val="00227A2F"/>
    <w:rsid w:val="00136023"/>
    <w:rsid w:val="00227A2F"/>
    <w:rsid w:val="002451A0"/>
    <w:rsid w:val="006D3387"/>
    <w:rsid w:val="009B64CB"/>
    <w:rsid w:val="00C15270"/>
    <w:rsid w:val="00D848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A2F"/>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147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4</Pages>
  <Words>954</Words>
  <Characters>5439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3</cp:revision>
  <dcterms:created xsi:type="dcterms:W3CDTF">2016-03-18T13:29:00Z</dcterms:created>
  <dcterms:modified xsi:type="dcterms:W3CDTF">2016-03-18T15:40:00Z</dcterms:modified>
</cp:coreProperties>
</file>