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19" w:rsidRDefault="00560519" w:rsidP="00173885"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</w:smartTag>
    </w:p>
    <w:p w:rsidR="00560519" w:rsidRDefault="00560519" w:rsidP="00173885">
      <w:r>
        <w:t>Board of Selectmen</w:t>
      </w:r>
    </w:p>
    <w:p w:rsidR="00560519" w:rsidRDefault="00560519" w:rsidP="00173885">
      <w:r>
        <w:t>Meeting Minutes</w:t>
      </w:r>
    </w:p>
    <w:p w:rsidR="00560519" w:rsidRDefault="00560519" w:rsidP="00173885">
      <w:smartTag w:uri="urn:schemas-microsoft-com:office:smarttags" w:element="date">
        <w:smartTagPr>
          <w:attr w:name="Month" w:val="3"/>
          <w:attr w:name="Day" w:val="10"/>
          <w:attr w:name="Year" w:val="2016"/>
        </w:smartTagPr>
        <w:r>
          <w:t>March 10, 2016</w:t>
        </w:r>
      </w:smartTag>
      <w: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pm</w:t>
        </w:r>
      </w:smartTag>
      <w:r>
        <w:t xml:space="preserve"> at the Town Hall.</w:t>
      </w:r>
    </w:p>
    <w:p w:rsidR="00560519" w:rsidRDefault="00560519" w:rsidP="00173885">
      <w:r>
        <w:t>ASSEMBLY</w:t>
      </w:r>
    </w:p>
    <w:p w:rsidR="00560519" w:rsidRDefault="00560519" w:rsidP="00173885">
      <w:r>
        <w:t>MEMBERS:  Tom Marshall, Al Krygeris, Robert Williams</w:t>
      </w:r>
    </w:p>
    <w:p w:rsidR="00560519" w:rsidRDefault="00560519" w:rsidP="00173885">
      <w:r>
        <w:t>1.2 Visitors: Barbara Gaskell</w:t>
      </w:r>
    </w:p>
    <w:p w:rsidR="00560519" w:rsidRDefault="00560519" w:rsidP="00173885">
      <w:r>
        <w:t xml:space="preserve">2.0 Minutes: </w:t>
      </w:r>
      <w:smartTag w:uri="urn:schemas-microsoft-com:office:smarttags" w:element="place">
        <w:smartTag w:uri="urn:schemas-microsoft-com:office:smarttags" w:element="City">
          <w:r>
            <w:t>Marshall</w:t>
          </w:r>
        </w:smartTag>
      </w:smartTag>
      <w:r>
        <w:t xml:space="preserve"> motioned to approve the minutes of </w:t>
      </w:r>
      <w:smartTag w:uri="urn:schemas-microsoft-com:office:smarttags" w:element="date">
        <w:smartTagPr>
          <w:attr w:name="Month" w:val="3"/>
          <w:attr w:name="Day" w:val="3"/>
          <w:attr w:name="Year" w:val="2016"/>
        </w:smartTagPr>
        <w:r>
          <w:t>March 03, 2016</w:t>
        </w:r>
      </w:smartTag>
      <w:r>
        <w:t>, Williams seconded the motion. All voted in favor.</w:t>
      </w:r>
    </w:p>
    <w:p w:rsidR="00560519" w:rsidRDefault="00560519" w:rsidP="00173885"/>
    <w:p w:rsidR="00560519" w:rsidRDefault="00560519" w:rsidP="00173885">
      <w:r>
        <w:t>IMPORTANT DATES:</w:t>
      </w:r>
    </w:p>
    <w:p w:rsidR="00560519" w:rsidRDefault="00560519" w:rsidP="00173885">
      <w:smartTag w:uri="urn:schemas-microsoft-com:office:smarttags" w:element="date">
        <w:smartTagPr>
          <w:attr w:name="Month" w:val="3"/>
          <w:attr w:name="Day" w:val="12"/>
          <w:attr w:name="Year" w:val="2016"/>
        </w:smartTagPr>
        <w:r>
          <w:t xml:space="preserve">March 12, </w:t>
        </w:r>
        <w:r>
          <w:rPr>
            <w:noProof/>
          </w:rPr>
          <w:t>2016</w:t>
        </w:r>
      </w:smartTag>
      <w:r>
        <w:rPr>
          <w:noProof/>
        </w:rPr>
        <w:t>,~</w:t>
      </w:r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Annual</w:t>
          </w:r>
        </w:smartTag>
        <w:r>
          <w:t xml:space="preserve"> </w:t>
        </w:r>
        <w:smartTag w:uri="urn:schemas-microsoft-com:office:smarttags" w:element="PlaceType">
          <w:r>
            <w:t>Town</w:t>
          </w:r>
        </w:smartTag>
      </w:smartTag>
      <w:r>
        <w:t xml:space="preserve"> Meeting </w:t>
      </w:r>
      <w:smartTag w:uri="urn:schemas-microsoft-com:office:smarttags" w:element="time">
        <w:smartTagPr>
          <w:attr w:name="Hour" w:val="9"/>
          <w:attr w:name="Minute" w:val="0"/>
        </w:smartTagPr>
        <w:r>
          <w:t>9:00 am</w:t>
        </w:r>
      </w:smartTag>
      <w:r>
        <w:t xml:space="preserve"> at </w:t>
      </w:r>
      <w:smartTag w:uri="urn:schemas-microsoft-com:office:smarttags" w:element="place">
        <w:smartTag w:uri="urn:schemas-microsoft-com:office:smarttags" w:element="PlaceType">
          <w:r>
            <w:t>Camp</w:t>
          </w:r>
        </w:smartTag>
        <w:r>
          <w:t xml:space="preserve"> </w:t>
        </w:r>
        <w:smartTag w:uri="urn:schemas-microsoft-com:office:smarttags" w:element="PlaceName">
          <w:r>
            <w:t>Morgan</w:t>
          </w:r>
        </w:smartTag>
      </w:smartTag>
      <w:r>
        <w:t xml:space="preserve">. </w:t>
      </w:r>
    </w:p>
    <w:p w:rsidR="00560519" w:rsidRDefault="00560519" w:rsidP="00173885">
      <w:smartTag w:uri="urn:schemas-microsoft-com:office:smarttags" w:element="date">
        <w:smartTagPr>
          <w:attr w:name="Month" w:val="3"/>
          <w:attr w:name="Day" w:val="16"/>
          <w:attr w:name="Year" w:val="2016"/>
        </w:smartTagPr>
        <w:r>
          <w:t>March 16, 2016</w:t>
        </w:r>
      </w:smartTag>
      <w:r>
        <w:t xml:space="preserve">, ~ Conservation Committee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t>7:00</w:t>
        </w:r>
      </w:smartTag>
      <w:r>
        <w:t xml:space="preserve"> at the Town Hall.</w:t>
      </w:r>
    </w:p>
    <w:p w:rsidR="00560519" w:rsidRDefault="00560519" w:rsidP="00173885">
      <w:smartTag w:uri="urn:schemas-microsoft-com:office:smarttags" w:element="date">
        <w:smartTagPr>
          <w:attr w:name="Month" w:val="3"/>
          <w:attr w:name="Day" w:val="17"/>
          <w:attr w:name="Year" w:val="2016"/>
        </w:smartTagPr>
        <w:r>
          <w:t>March 17, 2016</w:t>
        </w:r>
      </w:smartTag>
      <w: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pm</w:t>
        </w:r>
      </w:smartTag>
      <w:r>
        <w:t xml:space="preserve"> at the Town Hall</w:t>
      </w:r>
    </w:p>
    <w:p w:rsidR="00560519" w:rsidRDefault="00560519" w:rsidP="00173885">
      <w:pPr>
        <w:rPr>
          <w:b/>
          <w:bCs/>
        </w:rPr>
      </w:pP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rPr>
            <w:b/>
            <w:bCs/>
          </w:rPr>
          <w:t>March 19</w:t>
        </w:r>
        <w:r>
          <w:rPr>
            <w:b/>
            <w:bCs/>
            <w:vertAlign w:val="superscript"/>
          </w:rPr>
          <w:t>th</w:t>
        </w:r>
        <w:r>
          <w:rPr>
            <w:b/>
            <w:bCs/>
          </w:rPr>
          <w:t>, 2016</w:t>
        </w:r>
      </w:smartTag>
      <w:r>
        <w:rPr>
          <w:b/>
          <w:bCs/>
        </w:rPr>
        <w:t xml:space="preserve"> Park &amp; Recreation Annual Easter Egg Hunt, 10:00 am at the Town Hall. </w:t>
      </w:r>
    </w:p>
    <w:p w:rsidR="00560519" w:rsidRDefault="00560519" w:rsidP="00173885">
      <w:pPr>
        <w:rPr>
          <w:rFonts w:cs="Times New Roman"/>
        </w:rPr>
      </w:pPr>
    </w:p>
    <w:p w:rsidR="00560519" w:rsidRDefault="00560519" w:rsidP="00173885">
      <w:r>
        <w:t>DID YOU KNOW?</w:t>
      </w:r>
    </w:p>
    <w:p w:rsidR="00560519" w:rsidRDefault="00560519" w:rsidP="00173885">
      <w:pPr>
        <w:rPr>
          <w:rFonts w:cs="Times New Roman"/>
        </w:rPr>
      </w:pPr>
      <w:r>
        <w:t xml:space="preserve">NH Lake Host are looking for top notch individuals to join the NH Lakes staff and outreach team this summer. For additional </w:t>
      </w:r>
      <w:r>
        <w:rPr>
          <w:noProof/>
        </w:rPr>
        <w:t>information,</w:t>
      </w:r>
      <w:r>
        <w:t xml:space="preserve"> please contact Andrea LaMoreaux at 603-226-0299 or </w:t>
      </w:r>
      <w:hyperlink r:id="rId4" w:history="1">
        <w:r>
          <w:rPr>
            <w:rStyle w:val="Hyperlink"/>
          </w:rPr>
          <w:t>alamoreaux@nhlakes.org</w:t>
        </w:r>
      </w:hyperlink>
    </w:p>
    <w:p w:rsidR="00560519" w:rsidRDefault="00560519" w:rsidP="00173885">
      <w:r>
        <w:t xml:space="preserve"> Tickets are still available for the Town Common painting which will be raffled off at the Town Meeting. All proceeds will go to the Meeting House </w:t>
      </w:r>
      <w:r>
        <w:rPr>
          <w:noProof/>
        </w:rPr>
        <w:t>Fund</w:t>
      </w:r>
      <w:r>
        <w:t xml:space="preserve">. The tickets are currently on sale </w:t>
      </w:r>
      <w:r>
        <w:rPr>
          <w:noProof/>
        </w:rPr>
        <w:t>at the</w:t>
      </w:r>
      <w:r>
        <w:t xml:space="preserve"> Town Hall see Deb DeFosse. </w:t>
      </w:r>
    </w:p>
    <w:p w:rsidR="00560519" w:rsidRDefault="00560519" w:rsidP="00173885">
      <w:r>
        <w:t xml:space="preserve">Honor Flight New England, wanted WWII and Korean War Vets. </w:t>
      </w:r>
      <w:r>
        <w:rPr>
          <w:noProof/>
        </w:rPr>
        <w:t>Looking for World War II and Korean War Veterans to see</w:t>
      </w:r>
      <w:r>
        <w:t xml:space="preserve"> their Memorial in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</w:smartTag>
      <w:r>
        <w:t xml:space="preserve"> at NO COST to those who served. DeFosse to post on the Town Hall Bulletin Board and Post Office bulletin board for an </w:t>
      </w:r>
      <w:r>
        <w:rPr>
          <w:noProof/>
        </w:rPr>
        <w:t>interested</w:t>
      </w:r>
      <w:r>
        <w:t xml:space="preserve"> </w:t>
      </w:r>
      <w:r>
        <w:rPr>
          <w:noProof/>
        </w:rPr>
        <w:t>party</w:t>
      </w:r>
      <w:r>
        <w:t xml:space="preserve">.  </w:t>
      </w:r>
    </w:p>
    <w:p w:rsidR="00560519" w:rsidRDefault="00560519" w:rsidP="00173885">
      <w:pPr>
        <w:rPr>
          <w:b/>
          <w:bCs/>
        </w:rPr>
      </w:pP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rPr>
            <w:b/>
            <w:bCs/>
          </w:rPr>
          <w:t>March 19</w:t>
        </w:r>
        <w:r>
          <w:rPr>
            <w:b/>
            <w:bCs/>
            <w:vertAlign w:val="superscript"/>
          </w:rPr>
          <w:t>th</w:t>
        </w:r>
        <w:r>
          <w:rPr>
            <w:b/>
            <w:bCs/>
          </w:rPr>
          <w:t>, 2016</w:t>
        </w:r>
      </w:smartTag>
      <w:r>
        <w:rPr>
          <w:b/>
          <w:bCs/>
        </w:rPr>
        <w:t xml:space="preserve"> Park &amp; Recreation Annual Easter Egg Hunt, 10:00 am at the Town Hall. </w:t>
      </w:r>
    </w:p>
    <w:p w:rsidR="00560519" w:rsidRDefault="00560519" w:rsidP="00173885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The next Drug Take Back event will be on April 30 from 10-2 at the police station.  Residents can contact Chief Marshall for further information at 603-495-3294.</w:t>
      </w:r>
    </w:p>
    <w:p w:rsidR="00560519" w:rsidRDefault="00560519" w:rsidP="00173885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60519" w:rsidRDefault="00560519" w:rsidP="00173885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Load limits are in place for all class V and VI roads. All </w:t>
      </w:r>
      <w:r>
        <w:rPr>
          <w:rFonts w:ascii="Verdana" w:hAnsi="Verdana" w:cs="Verdana"/>
          <w:noProof/>
          <w:color w:val="000000"/>
          <w:sz w:val="20"/>
          <w:szCs w:val="20"/>
        </w:rPr>
        <w:t>Class</w:t>
      </w:r>
      <w:r>
        <w:rPr>
          <w:rFonts w:ascii="Verdana" w:hAnsi="Verdana" w:cs="Verdana"/>
          <w:color w:val="000000"/>
          <w:sz w:val="20"/>
          <w:szCs w:val="20"/>
        </w:rPr>
        <w:t xml:space="preserve"> V roads </w:t>
      </w:r>
      <w:r>
        <w:rPr>
          <w:rFonts w:ascii="Verdana" w:hAnsi="Verdana" w:cs="Verdana"/>
          <w:noProof/>
          <w:color w:val="000000"/>
          <w:sz w:val="20"/>
          <w:szCs w:val="20"/>
        </w:rPr>
        <w:t>limited</w:t>
      </w:r>
      <w:r>
        <w:rPr>
          <w:rFonts w:ascii="Verdana" w:hAnsi="Verdana" w:cs="Verdana"/>
          <w:color w:val="000000"/>
          <w:sz w:val="20"/>
          <w:szCs w:val="20"/>
        </w:rPr>
        <w:t xml:space="preserve"> to 6 tons and Class VI roads </w:t>
      </w:r>
      <w:r>
        <w:rPr>
          <w:rFonts w:ascii="Verdana" w:hAnsi="Verdana" w:cs="Verdana"/>
          <w:noProof/>
          <w:color w:val="000000"/>
          <w:sz w:val="20"/>
          <w:szCs w:val="20"/>
        </w:rPr>
        <w:t>limited</w:t>
      </w:r>
      <w:r>
        <w:rPr>
          <w:rFonts w:ascii="Verdana" w:hAnsi="Verdana" w:cs="Verdana"/>
          <w:color w:val="000000"/>
          <w:sz w:val="20"/>
          <w:szCs w:val="20"/>
        </w:rPr>
        <w:t xml:space="preserve"> to 1 ton until further notice. Please contact Ed Thayer highway superintendent at 603-495-3641 with any questions</w:t>
      </w:r>
    </w:p>
    <w:p w:rsidR="00560519" w:rsidRDefault="00560519" w:rsidP="00173885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60519" w:rsidRDefault="00560519" w:rsidP="00173885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All newly Elected Officials need to sign their Oath of </w:t>
      </w:r>
      <w:r w:rsidRPr="00173885">
        <w:rPr>
          <w:rFonts w:ascii="Verdana" w:hAnsi="Verdana" w:cs="Verdana"/>
          <w:noProof/>
          <w:color w:val="000000"/>
          <w:sz w:val="20"/>
          <w:szCs w:val="20"/>
        </w:rPr>
        <w:t>Office</w:t>
      </w:r>
      <w:r>
        <w:rPr>
          <w:rFonts w:ascii="Verdana" w:hAnsi="Verdana" w:cs="Verdana"/>
          <w:noProof/>
          <w:color w:val="000000"/>
          <w:sz w:val="20"/>
          <w:szCs w:val="20"/>
        </w:rPr>
        <w:t xml:space="preserve">; </w:t>
      </w:r>
      <w:r w:rsidRPr="00173885">
        <w:rPr>
          <w:rFonts w:ascii="Verdana" w:hAnsi="Verdana" w:cs="Verdana"/>
          <w:noProof/>
          <w:color w:val="000000"/>
          <w:sz w:val="20"/>
          <w:szCs w:val="20"/>
        </w:rPr>
        <w:t>please</w:t>
      </w:r>
      <w:r>
        <w:rPr>
          <w:rFonts w:ascii="Verdana" w:hAnsi="Verdana" w:cs="Verdana"/>
          <w:color w:val="000000"/>
          <w:sz w:val="20"/>
          <w:szCs w:val="20"/>
        </w:rPr>
        <w:t xml:space="preserve"> see Sandy Poole Town Clerk for Oath. </w:t>
      </w:r>
    </w:p>
    <w:p w:rsidR="00560519" w:rsidRDefault="00560519" w:rsidP="00173885">
      <w:pPr>
        <w:rPr>
          <w:rFonts w:cs="Times New Roman"/>
        </w:rPr>
      </w:pPr>
    </w:p>
    <w:p w:rsidR="00560519" w:rsidRDefault="00560519" w:rsidP="00173885">
      <w:r>
        <w:t xml:space="preserve">3.0 BUILDING PERMITS: </w:t>
      </w:r>
    </w:p>
    <w:p w:rsidR="00560519" w:rsidRDefault="00560519" w:rsidP="00173885">
      <w:r>
        <w:t xml:space="preserve">3.2 David Dickman requesting a building permit to construct a 14’X 28’ and 10’ X 24’ addition to the existing detached garage. Williams inspected property finding setbacks were not </w:t>
      </w:r>
      <w:r w:rsidRPr="00173885">
        <w:rPr>
          <w:noProof/>
        </w:rPr>
        <w:t>in</w:t>
      </w:r>
      <w:r>
        <w:rPr>
          <w:noProof/>
        </w:rPr>
        <w:t xml:space="preserve"> </w:t>
      </w:r>
      <w:r w:rsidRPr="00173885">
        <w:rPr>
          <w:noProof/>
        </w:rPr>
        <w:t>compliance</w:t>
      </w:r>
      <w:r>
        <w:t>. Williams motioned to deny the building permit Krygeris second all voted in favor.</w:t>
      </w:r>
    </w:p>
    <w:p w:rsidR="00560519" w:rsidRDefault="00560519" w:rsidP="00173885">
      <w:r>
        <w:t xml:space="preserve">3.3 Stephen Snow requesting a building permit to relocate a 14’ X 14’ shed from the right side of the driveway to the left side of the driveway. Williams inspected property finding setbacks were not </w:t>
      </w:r>
      <w:r w:rsidRPr="00173885">
        <w:rPr>
          <w:noProof/>
        </w:rPr>
        <w:t>in</w:t>
      </w:r>
      <w:r>
        <w:rPr>
          <w:noProof/>
        </w:rPr>
        <w:t xml:space="preserve"> </w:t>
      </w:r>
      <w:r w:rsidRPr="00173885">
        <w:rPr>
          <w:noProof/>
        </w:rPr>
        <w:t>compliance</w:t>
      </w:r>
      <w:r>
        <w:t>. Williams motioned to deny the building permit Krygeris second all voted in favor.</w:t>
      </w:r>
    </w:p>
    <w:p w:rsidR="00560519" w:rsidRDefault="00560519" w:rsidP="00173885"/>
    <w:p w:rsidR="00560519" w:rsidRDefault="00560519" w:rsidP="00173885">
      <w:r>
        <w:t>4.0 APPOINTMENTS DURING THE DAY AND PREVIOUSLY:</w:t>
      </w:r>
    </w:p>
    <w:p w:rsidR="00560519" w:rsidRDefault="00560519" w:rsidP="00173885">
      <w:r>
        <w:t xml:space="preserve">4.1 A citizen looking for information regarding the YMCA camp that he used to attend, known as </w:t>
      </w:r>
      <w:smartTag w:uri="urn:schemas-microsoft-com:office:smarttags" w:element="time">
        <w:smartTagPr>
          <w:attr w:name="Hour" w:val="20"/>
          <w:attr w:name="Minute" w:val="3"/>
        </w:smartTagPr>
        <w:smartTag w:uri="urn:schemas-microsoft-com:office:smarttags" w:element="time">
          <w:smartTagPr>
            <w:attr w:name="Hour" w:val="20"/>
            <w:attr w:name="Minute" w:val="3"/>
          </w:smartTagPr>
          <w:r>
            <w:t>Camp</w:t>
          </w:r>
        </w:smartTag>
        <w:r>
          <w:t xml:space="preserve"> </w:t>
        </w:r>
        <w:smartTag w:uri="urn:schemas-microsoft-com:office:smarttags" w:element="time">
          <w:smartTagPr>
            <w:attr w:name="Hour" w:val="20"/>
            <w:attr w:name="Minute" w:val="3"/>
          </w:smartTagPr>
          <w:r>
            <w:t>Morgan</w:t>
          </w:r>
        </w:smartTag>
      </w:smartTag>
      <w:r>
        <w:t xml:space="preserve">. DeFosse gave the number for Gwen Gaskell so he could collect further information. </w:t>
      </w:r>
    </w:p>
    <w:p w:rsidR="00560519" w:rsidRDefault="00560519" w:rsidP="00173885">
      <w:r>
        <w:t xml:space="preserve">4.2 Paulette </w:t>
      </w:r>
      <w:r w:rsidRPr="00173885">
        <w:rPr>
          <w:noProof/>
        </w:rPr>
        <w:t>Bactarache</w:t>
      </w:r>
      <w:r>
        <w:t xml:space="preserve"> asking the Selectmen to place a trailer on the lot instead of a building she does not want to leave a footprint. </w:t>
      </w:r>
      <w:smartTag w:uri="urn:schemas-microsoft-com:office:smarttags" w:element="time">
        <w:smartTagPr>
          <w:attr w:name="Hour" w:val="20"/>
          <w:attr w:name="Minute" w:val="3"/>
        </w:smartTagPr>
        <w:r>
          <w:t>Marshall</w:t>
        </w:r>
      </w:smartTag>
      <w:r>
        <w:t xml:space="preserve"> asked if she had received the Land Use Ordinance and she said that she had. </w:t>
      </w:r>
      <w:smartTag w:uri="urn:schemas-microsoft-com:office:smarttags" w:element="time">
        <w:smartTagPr>
          <w:attr w:name="Hour" w:val="20"/>
          <w:attr w:name="Minute" w:val="3"/>
        </w:smartTagPr>
        <w:r>
          <w:t>Marshall</w:t>
        </w:r>
      </w:smartTag>
      <w:r>
        <w:t xml:space="preserve"> alluded to the LUO and explained section 306 .2 and how it pertains to her request.  The Selectmen advised her to file a building permit to start the process.</w:t>
      </w:r>
    </w:p>
    <w:p w:rsidR="00560519" w:rsidRDefault="00560519" w:rsidP="00173885">
      <w:r>
        <w:t xml:space="preserve">4.3 John Antoniak spoke with the Selectmen regarding the process of a building permits and variances that </w:t>
      </w:r>
      <w:r w:rsidRPr="00173885">
        <w:rPr>
          <w:noProof/>
        </w:rPr>
        <w:t>may</w:t>
      </w:r>
      <w:r>
        <w:rPr>
          <w:noProof/>
        </w:rPr>
        <w:t xml:space="preserve"> </w:t>
      </w:r>
      <w:r w:rsidRPr="00173885">
        <w:rPr>
          <w:noProof/>
        </w:rPr>
        <w:t>be</w:t>
      </w:r>
      <w:r>
        <w:t xml:space="preserve"> needed. DeFosse to reach out to John regarding the cistern issue. </w:t>
      </w:r>
    </w:p>
    <w:p w:rsidR="00560519" w:rsidRDefault="00560519" w:rsidP="00173885">
      <w:r>
        <w:t>4.4 Jim Bissonnette reviewed with the Selectmen possible solutions for property variances. See 4.3</w:t>
      </w:r>
    </w:p>
    <w:p w:rsidR="00560519" w:rsidRDefault="00560519" w:rsidP="00173885">
      <w:r>
        <w:t xml:space="preserve">4.5 Tom </w:t>
      </w:r>
      <w:r w:rsidRPr="00173885">
        <w:rPr>
          <w:noProof/>
        </w:rPr>
        <w:t>Tr</w:t>
      </w:r>
      <w:r>
        <w:rPr>
          <w:noProof/>
        </w:rPr>
        <w:t>i</w:t>
      </w:r>
      <w:r w:rsidRPr="00173885">
        <w:rPr>
          <w:noProof/>
        </w:rPr>
        <w:t>marco</w:t>
      </w:r>
      <w:r>
        <w:t xml:space="preserve">, </w:t>
      </w:r>
      <w:r w:rsidRPr="00173885">
        <w:rPr>
          <w:noProof/>
        </w:rPr>
        <w:t>caregiver</w:t>
      </w:r>
      <w:r>
        <w:t xml:space="preserve"> to the Town </w:t>
      </w:r>
      <w:r w:rsidRPr="00173885">
        <w:rPr>
          <w:noProof/>
        </w:rPr>
        <w:t>Pound</w:t>
      </w:r>
      <w:r>
        <w:rPr>
          <w:noProof/>
        </w:rPr>
        <w:t>,</w:t>
      </w:r>
      <w:r>
        <w:t xml:space="preserve"> which he is obligated to maintain through a Town Deed. Tom asked the Selectmen, to reach out to the Highway Department, to assist with the removal of the sand due to the results of the highway plowing.  </w:t>
      </w:r>
      <w:smartTag w:uri="urn:schemas-microsoft-com:office:smarttags" w:element="time">
        <w:smartTagPr>
          <w:attr w:name="Hour" w:val="20"/>
          <w:attr w:name="Minute" w:val="3"/>
        </w:smartTagPr>
        <w:r>
          <w:t>Marshall</w:t>
        </w:r>
      </w:smartTag>
      <w:r>
        <w:t xml:space="preserve"> said the Select </w:t>
      </w:r>
      <w:r>
        <w:rPr>
          <w:noProof/>
        </w:rPr>
        <w:t>B</w:t>
      </w:r>
      <w:r w:rsidRPr="00173885">
        <w:rPr>
          <w:noProof/>
        </w:rPr>
        <w:t>oard</w:t>
      </w:r>
      <w:r>
        <w:t xml:space="preserve"> will reach out to Ed Thayer with a solution moving forward with the plowing and what assistance they can provide to cleaning up the stone wall. </w:t>
      </w:r>
    </w:p>
    <w:p w:rsidR="00560519" w:rsidRDefault="00560519" w:rsidP="00173885">
      <w:r>
        <w:t xml:space="preserve">4.6 Bill Kraus asking the Selectmen to address the designated parking area at </w:t>
      </w:r>
      <w:smartTag w:uri="urn:schemas-microsoft-com:office:smarttags" w:element="time">
        <w:smartTagPr>
          <w:attr w:name="Hour" w:val="20"/>
          <w:attr w:name="Minute" w:val="3"/>
        </w:smartTagPr>
        <w:smartTag w:uri="urn:schemas-microsoft-com:office:smarttags" w:element="time">
          <w:smartTagPr>
            <w:attr w:name="Hour" w:val="20"/>
            <w:attr w:name="Minute" w:val="3"/>
          </w:smartTagPr>
          <w:r>
            <w:t>Camp</w:t>
          </w:r>
        </w:smartTag>
        <w:r>
          <w:t xml:space="preserve"> </w:t>
        </w:r>
        <w:smartTag w:uri="urn:schemas-microsoft-com:office:smarttags" w:element="time">
          <w:smartTagPr>
            <w:attr w:name="Hour" w:val="20"/>
            <w:attr w:name="Minute" w:val="3"/>
          </w:smartTagPr>
          <w:r>
            <w:t>Morgan</w:t>
          </w:r>
        </w:smartTag>
      </w:smartTag>
      <w:r>
        <w:t xml:space="preserve"> for handicap only parking. Selectmen to follow –up with Chief Marshall. </w:t>
      </w:r>
    </w:p>
    <w:p w:rsidR="00560519" w:rsidRDefault="00560519" w:rsidP="00173885">
      <w:r>
        <w:t xml:space="preserve">5.0 DEPARTMENT HEADS AND EMPLOYEE APPOINTMENTS: </w:t>
      </w:r>
    </w:p>
    <w:p w:rsidR="00560519" w:rsidRDefault="00560519" w:rsidP="00173885">
      <w:r>
        <w:t>5.1 Chief Marshall</w:t>
      </w:r>
    </w:p>
    <w:p w:rsidR="00560519" w:rsidRDefault="00560519" w:rsidP="00173885">
      <w:r>
        <w:t>5.1.1 Provided the Selectmen with the call for service totals for the month of February 2016.</w:t>
      </w:r>
    </w:p>
    <w:p w:rsidR="00560519" w:rsidRDefault="00560519" w:rsidP="00173885">
      <w:r>
        <w:t>5.2 Ed Thayer</w:t>
      </w:r>
    </w:p>
    <w:p w:rsidR="00560519" w:rsidRDefault="00560519" w:rsidP="00173885">
      <w:r>
        <w:t xml:space="preserve">5.2.1 Updated the Selectmen regarding a driveway permit which was already in </w:t>
      </w:r>
      <w:r w:rsidRPr="00173885">
        <w:rPr>
          <w:noProof/>
        </w:rPr>
        <w:t xml:space="preserve">existence.  </w:t>
      </w:r>
      <w:r>
        <w:rPr>
          <w:noProof/>
        </w:rPr>
        <w:t>The Selectmen expressed that the new driveway would have to go through the planning board.</w:t>
      </w:r>
      <w:r>
        <w:t xml:space="preserve">  </w:t>
      </w:r>
    </w:p>
    <w:p w:rsidR="00560519" w:rsidRDefault="00560519" w:rsidP="00173885">
      <w:r>
        <w:t>5.2.2. Reviewed with the Selectmen a personnel matter</w:t>
      </w:r>
    </w:p>
    <w:p w:rsidR="00560519" w:rsidRDefault="00560519" w:rsidP="00173885">
      <w:r>
        <w:t xml:space="preserve">5.2.3 Updated the Selectmen regarding highway equipment. </w:t>
      </w:r>
    </w:p>
    <w:p w:rsidR="00560519" w:rsidRDefault="00560519" w:rsidP="00173885">
      <w:r>
        <w:t>5.3 Lynda Roy</w:t>
      </w:r>
    </w:p>
    <w:p w:rsidR="00560519" w:rsidRDefault="00560519" w:rsidP="00173885">
      <w:r>
        <w:t xml:space="preserve">5.3.1 Discussed with the Selectmen regarding her research with banking options. </w:t>
      </w:r>
    </w:p>
    <w:p w:rsidR="00560519" w:rsidRDefault="00560519" w:rsidP="00173885">
      <w:r>
        <w:t>5.4 Brian Moser</w:t>
      </w:r>
    </w:p>
    <w:p w:rsidR="00560519" w:rsidRDefault="00560519" w:rsidP="00173885">
      <w:r>
        <w:t xml:space="preserve">5.4.1 Spoke with the Selectmen regarding what articles they would like him to address at the Town Meeting. </w:t>
      </w:r>
    </w:p>
    <w:p w:rsidR="00560519" w:rsidRDefault="00560519" w:rsidP="00173885">
      <w:r>
        <w:t xml:space="preserve">5.4.2 Updated the Selectmen where the Fire Department stands on the transfer of funds. </w:t>
      </w:r>
    </w:p>
    <w:p w:rsidR="00560519" w:rsidRDefault="00560519" w:rsidP="00173885">
      <w:r>
        <w:t>5.5 David Marazoff</w:t>
      </w:r>
    </w:p>
    <w:p w:rsidR="00560519" w:rsidRDefault="00560519" w:rsidP="00173885">
      <w:r>
        <w:t xml:space="preserve">5.5.1 Provided a list of property’s owners that will be receiving letters for interior inspections. </w:t>
      </w:r>
    </w:p>
    <w:p w:rsidR="00560519" w:rsidRDefault="00560519" w:rsidP="00173885">
      <w:r>
        <w:t xml:space="preserve"> </w:t>
      </w:r>
    </w:p>
    <w:p w:rsidR="00560519" w:rsidRDefault="00560519" w:rsidP="00173885">
      <w:pPr>
        <w:tabs>
          <w:tab w:val="center" w:pos="4680"/>
        </w:tabs>
        <w:rPr>
          <w:noProof/>
        </w:rPr>
      </w:pPr>
      <w:r>
        <w:t xml:space="preserve">6.0 </w:t>
      </w:r>
      <w:r>
        <w:rPr>
          <w:noProof/>
        </w:rPr>
        <w:t xml:space="preserve">PUBLIC: </w:t>
      </w:r>
    </w:p>
    <w:p w:rsidR="00560519" w:rsidRDefault="00560519" w:rsidP="00173885">
      <w:pPr>
        <w:tabs>
          <w:tab w:val="center" w:pos="4680"/>
        </w:tabs>
        <w:rPr>
          <w:rFonts w:cs="Times New Roman"/>
        </w:rPr>
      </w:pPr>
      <w:r>
        <w:rPr>
          <w:noProof/>
        </w:rPr>
        <w:t xml:space="preserve">6.1 Barabara reviewed with the Selectmen on the proceedings of the Town Meeting and </w:t>
      </w:r>
      <w:r w:rsidRPr="00173885">
        <w:rPr>
          <w:noProof/>
        </w:rPr>
        <w:t>what the</w:t>
      </w:r>
      <w:r>
        <w:rPr>
          <w:noProof/>
        </w:rPr>
        <w:t xml:space="preserve"> Selectmen plans are regarding Bond and Articles. </w:t>
      </w:r>
    </w:p>
    <w:p w:rsidR="00560519" w:rsidRDefault="00560519" w:rsidP="00173885">
      <w:pPr>
        <w:tabs>
          <w:tab w:val="center" w:pos="4680"/>
        </w:tabs>
      </w:pPr>
      <w:r>
        <w:t>7.0 COMMUNICATIONS RECEIVED:</w:t>
      </w:r>
    </w:p>
    <w:p w:rsidR="00560519" w:rsidRDefault="00560519" w:rsidP="00173885">
      <w:pPr>
        <w:tabs>
          <w:tab w:val="center" w:pos="4680"/>
        </w:tabs>
      </w:pPr>
      <w:r>
        <w:t xml:space="preserve">7.1 State of </w:t>
      </w:r>
      <w:smartTag w:uri="urn:schemas-microsoft-com:office:smarttags" w:element="time">
        <w:smartTagPr>
          <w:attr w:name="Hour" w:val="20"/>
          <w:attr w:name="Minute" w:val="3"/>
        </w:smartTagPr>
        <w:r>
          <w:t>New Hampshire</w:t>
        </w:r>
      </w:smartTag>
      <w:r>
        <w:t xml:space="preserve">, Board of Tax and Land Appeals regarding case # 27972-15TT/27973-15TT regarding one appeal that </w:t>
      </w:r>
      <w:r w:rsidRPr="00173885">
        <w:rPr>
          <w:noProof/>
        </w:rPr>
        <w:t>is granted</w:t>
      </w:r>
      <w:r>
        <w:t xml:space="preserve"> and the other appeal that was denied. </w:t>
      </w:r>
    </w:p>
    <w:p w:rsidR="00560519" w:rsidRDefault="00560519" w:rsidP="00173885">
      <w:pPr>
        <w:tabs>
          <w:tab w:val="center" w:pos="4680"/>
        </w:tabs>
      </w:pPr>
      <w:r>
        <w:t xml:space="preserve">7.2 New Hampshire Department of Environmental Services, expired construction approval: TM 10/61, 11/67, 17/38, 12/52. </w:t>
      </w:r>
    </w:p>
    <w:p w:rsidR="00560519" w:rsidRDefault="00560519" w:rsidP="00173885">
      <w:pPr>
        <w:tabs>
          <w:tab w:val="center" w:pos="4680"/>
        </w:tabs>
      </w:pPr>
      <w:r>
        <w:t xml:space="preserve">7.3 New Hampshire Municipal Association, Legislative Bulletin # 10 2016 session. </w:t>
      </w:r>
    </w:p>
    <w:p w:rsidR="00560519" w:rsidRDefault="00560519" w:rsidP="00173885">
      <w:pPr>
        <w:tabs>
          <w:tab w:val="center" w:pos="4680"/>
        </w:tabs>
      </w:pPr>
      <w:r>
        <w:t>7.4 E-mail response from Janice Philbrick to Dave Marazoff regarding property tax. DeFosse confirmed with the Dave that he had received the correspondence from Janice to resolve the tax concern.  file</w:t>
      </w:r>
    </w:p>
    <w:p w:rsidR="00560519" w:rsidRDefault="00560519" w:rsidP="00173885">
      <w:pPr>
        <w:tabs>
          <w:tab w:val="center" w:pos="4680"/>
        </w:tabs>
      </w:pPr>
      <w:r>
        <w:t>7.5 Parks and Recreation Commission provided a letter regarding the budget development cycle (2116/17) a request to the Park &amp; Rec for financial support, fire (Rescue) Department Fun Day. file</w:t>
      </w:r>
    </w:p>
    <w:p w:rsidR="00560519" w:rsidRDefault="00560519" w:rsidP="00173885">
      <w:pPr>
        <w:tabs>
          <w:tab w:val="center" w:pos="4680"/>
        </w:tabs>
      </w:pPr>
      <w:r>
        <w:t xml:space="preserve">7.6 The State of </w:t>
      </w:r>
      <w:smartTag w:uri="urn:schemas-microsoft-com:office:smarttags" w:element="time">
        <w:smartTagPr>
          <w:attr w:name="Hour" w:val="20"/>
          <w:attr w:name="Minute" w:val="3"/>
        </w:smartTagPr>
        <w:r>
          <w:t>New Hampshire</w:t>
        </w:r>
      </w:smartTag>
      <w:r>
        <w:t xml:space="preserve">, Supreme Court case # 2015-0626 for the prehearing evaluation conference. </w:t>
      </w:r>
    </w:p>
    <w:p w:rsidR="00560519" w:rsidRDefault="00560519" w:rsidP="00173885">
      <w:pPr>
        <w:tabs>
          <w:tab w:val="center" w:pos="4680"/>
        </w:tabs>
      </w:pPr>
      <w:r>
        <w:t xml:space="preserve">7.7 An e-mail from Howard </w:t>
      </w:r>
      <w:r w:rsidRPr="00173885">
        <w:rPr>
          <w:noProof/>
        </w:rPr>
        <w:t>Zern</w:t>
      </w:r>
      <w:r>
        <w:t xml:space="preserve"> in response to his property tax resolution. </w:t>
      </w:r>
    </w:p>
    <w:p w:rsidR="00560519" w:rsidRDefault="00560519" w:rsidP="00173885">
      <w:pPr>
        <w:tabs>
          <w:tab w:val="center" w:pos="4680"/>
        </w:tabs>
      </w:pPr>
      <w:r>
        <w:t xml:space="preserve">7.8 State of </w:t>
      </w:r>
      <w:smartTag w:uri="urn:schemas-microsoft-com:office:smarttags" w:element="time">
        <w:smartTagPr>
          <w:attr w:name="Hour" w:val="20"/>
          <w:attr w:name="Minute" w:val="3"/>
        </w:smartTagPr>
        <w:r>
          <w:t>New Hampshire</w:t>
        </w:r>
      </w:smartTag>
      <w:r>
        <w:t xml:space="preserve"> Department of Safety asking the Fire Department along with the Police Department to inspect Bounce Houses to ensure they are a registered device will have a New Hampshire Decal with the current year and number. DeFosse to forward to Chief Marshall and Chief Moser.  </w:t>
      </w:r>
    </w:p>
    <w:p w:rsidR="00560519" w:rsidRDefault="00560519" w:rsidP="00173885">
      <w:pPr>
        <w:tabs>
          <w:tab w:val="center" w:pos="4680"/>
        </w:tabs>
      </w:pPr>
      <w:r>
        <w:t>7.9 An email from Janice Philbrick in response to the letter she had received from Dave Marazoff with the property tax.</w:t>
      </w:r>
    </w:p>
    <w:p w:rsidR="00560519" w:rsidRDefault="00560519" w:rsidP="00173885">
      <w:pPr>
        <w:tabs>
          <w:tab w:val="center" w:pos="4680"/>
        </w:tabs>
      </w:pPr>
      <w:r>
        <w:t xml:space="preserve">7.10 A copy of the final numbers and elected officials from Town Voting on </w:t>
      </w:r>
      <w:smartTag w:uri="urn:schemas-microsoft-com:office:smarttags" w:element="time">
        <w:smartTagPr>
          <w:attr w:name="Hour" w:val="20"/>
          <w:attr w:name="Minute" w:val="3"/>
        </w:smartTagPr>
        <w:r>
          <w:t>March 8, 2016</w:t>
        </w:r>
      </w:smartTag>
      <w:r>
        <w:t xml:space="preserve"> </w:t>
      </w:r>
    </w:p>
    <w:p w:rsidR="00560519" w:rsidRDefault="00560519" w:rsidP="00173885">
      <w:pPr>
        <w:rPr>
          <w:noProof/>
        </w:rPr>
      </w:pPr>
      <w:r>
        <w:t xml:space="preserve">8.0 OLD </w:t>
      </w:r>
      <w:r>
        <w:rPr>
          <w:noProof/>
        </w:rPr>
        <w:t>BUSINESS: None</w:t>
      </w:r>
    </w:p>
    <w:p w:rsidR="00560519" w:rsidRDefault="00560519" w:rsidP="00173885">
      <w:pPr>
        <w:rPr>
          <w:noProof/>
        </w:rPr>
      </w:pPr>
    </w:p>
    <w:p w:rsidR="00560519" w:rsidRDefault="00560519" w:rsidP="00173885">
      <w:r>
        <w:t xml:space="preserve">9.0 NEW BUSINESS: </w:t>
      </w:r>
    </w:p>
    <w:p w:rsidR="00560519" w:rsidRDefault="00560519" w:rsidP="00173885">
      <w:r>
        <w:t xml:space="preserve">9.1 The Selectmen agreed to waive the taxes </w:t>
      </w:r>
      <w:r>
        <w:rPr>
          <w:noProof/>
        </w:rPr>
        <w:t>on</w:t>
      </w:r>
      <w:r>
        <w:t xml:space="preserve"> the property that </w:t>
      </w:r>
      <w:bookmarkStart w:id="0" w:name="_GoBack"/>
      <w:bookmarkEnd w:id="0"/>
      <w:r w:rsidRPr="00173885">
        <w:rPr>
          <w:noProof/>
        </w:rPr>
        <w:t>was donated</w:t>
      </w:r>
      <w:r>
        <w:t xml:space="preserve"> to the town. DeFosse to work with Sandy </w:t>
      </w:r>
      <w:r w:rsidRPr="00173885">
        <w:rPr>
          <w:noProof/>
        </w:rPr>
        <w:t>Eccard</w:t>
      </w:r>
      <w:r>
        <w:t xml:space="preserve"> for processing. </w:t>
      </w:r>
    </w:p>
    <w:p w:rsidR="00560519" w:rsidRDefault="00560519" w:rsidP="00173885"/>
    <w:p w:rsidR="00560519" w:rsidRDefault="00560519" w:rsidP="00173885">
      <w:r>
        <w:t>10.0 EXPENDITURES:</w:t>
      </w:r>
    </w:p>
    <w:p w:rsidR="00560519" w:rsidRDefault="00560519" w:rsidP="00173885">
      <w:r>
        <w:t xml:space="preserve">10.1 The Selectmen authorized payroll checks </w:t>
      </w:r>
      <w:r w:rsidRPr="00173885">
        <w:rPr>
          <w:noProof/>
        </w:rPr>
        <w:t>in the amount of</w:t>
      </w:r>
      <w:r>
        <w:t xml:space="preserve"> $ 5,391.21 and vendor checks </w:t>
      </w:r>
      <w:r w:rsidRPr="00173885">
        <w:rPr>
          <w:noProof/>
        </w:rPr>
        <w:t>in the amount of</w:t>
      </w:r>
      <w:r>
        <w:rPr>
          <w:noProof/>
        </w:rPr>
        <w:t xml:space="preserve"> $ 12,077.86 </w:t>
      </w:r>
      <w:r>
        <w:t xml:space="preserve">for the week of </w:t>
      </w:r>
      <w:smartTag w:uri="urn:schemas-microsoft-com:office:smarttags" w:element="time">
        <w:smartTagPr>
          <w:attr w:name="Hour" w:val="20"/>
          <w:attr w:name="Minute" w:val="3"/>
        </w:smartTagPr>
        <w:r>
          <w:t>March 05, 2016</w:t>
        </w:r>
      </w:smartTag>
      <w:r>
        <w:t>.</w:t>
      </w:r>
    </w:p>
    <w:p w:rsidR="00560519" w:rsidRDefault="00560519" w:rsidP="00173885">
      <w:r>
        <w:t>11.0 ADJOURNMENT:</w:t>
      </w:r>
    </w:p>
    <w:p w:rsidR="00560519" w:rsidRDefault="00560519" w:rsidP="00173885">
      <w:r>
        <w:t xml:space="preserve">11.1 Williams motioned to adjourn </w:t>
      </w:r>
      <w:r>
        <w:rPr>
          <w:noProof/>
        </w:rPr>
        <w:t xml:space="preserve">at </w:t>
      </w:r>
      <w:smartTag w:uri="urn:schemas-microsoft-com:office:smarttags" w:element="time">
        <w:smartTagPr>
          <w:attr w:name="Hour" w:val="20"/>
          <w:attr w:name="Minute" w:val="3"/>
        </w:smartTagPr>
        <w:r>
          <w:rPr>
            <w:noProof/>
          </w:rPr>
          <w:t>8:03  pm</w:t>
        </w:r>
      </w:smartTag>
      <w:r>
        <w:t xml:space="preserve"> and Krygeris second the motion. All voted in favor. </w:t>
      </w:r>
    </w:p>
    <w:p w:rsidR="00560519" w:rsidRDefault="00560519" w:rsidP="00173885"/>
    <w:p w:rsidR="00560519" w:rsidRDefault="00560519" w:rsidP="00173885">
      <w:r>
        <w:t>Respectfully submitted,</w:t>
      </w:r>
    </w:p>
    <w:p w:rsidR="00560519" w:rsidRDefault="00560519" w:rsidP="00173885"/>
    <w:p w:rsidR="00560519" w:rsidRDefault="00560519" w:rsidP="00173885">
      <w:r>
        <w:t>Deborah DeFosse</w:t>
      </w:r>
    </w:p>
    <w:p w:rsidR="00560519" w:rsidRDefault="00560519" w:rsidP="00173885"/>
    <w:p w:rsidR="00560519" w:rsidRDefault="00560519" w:rsidP="00173885"/>
    <w:p w:rsidR="00560519" w:rsidRDefault="00560519" w:rsidP="00173885"/>
    <w:p w:rsidR="00560519" w:rsidRDefault="00560519">
      <w:pPr>
        <w:rPr>
          <w:rFonts w:cs="Times New Roman"/>
        </w:rPr>
      </w:pPr>
    </w:p>
    <w:sectPr w:rsidR="00560519" w:rsidSect="00D0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DI0NzcwMzY0NjIwMTBX0lEKTi0uzszPAykwrAUA7mm2cywAAAA="/>
  </w:docVars>
  <w:rsids>
    <w:rsidRoot w:val="00173885"/>
    <w:rsid w:val="00173885"/>
    <w:rsid w:val="002422C5"/>
    <w:rsid w:val="002908C8"/>
    <w:rsid w:val="00370E4B"/>
    <w:rsid w:val="00560519"/>
    <w:rsid w:val="00613D2C"/>
    <w:rsid w:val="00642C0A"/>
    <w:rsid w:val="00C115DC"/>
    <w:rsid w:val="00C714D8"/>
    <w:rsid w:val="00C95E35"/>
    <w:rsid w:val="00D0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885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88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moreaux@nhlak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1071</Words>
  <Characters>6106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mdagesse@outlook.com</cp:lastModifiedBy>
  <cp:revision>4</cp:revision>
  <dcterms:created xsi:type="dcterms:W3CDTF">2016-03-11T13:37:00Z</dcterms:created>
  <dcterms:modified xsi:type="dcterms:W3CDTF">2016-03-14T12:39:00Z</dcterms:modified>
</cp:coreProperties>
</file>