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85" w:rsidRDefault="00305E85" w:rsidP="00BA4AB0">
      <w:r>
        <w:t xml:space="preserve">Town of </w:t>
      </w:r>
      <w:smartTag w:uri="urn:schemas-microsoft-com:office:smarttags" w:element="place">
        <w:smartTag w:uri="urn:schemas-microsoft-com:office:smarttags" w:element="City">
          <w:r>
            <w:t>Washington</w:t>
          </w:r>
        </w:smartTag>
      </w:smartTag>
    </w:p>
    <w:p w:rsidR="00305E85" w:rsidRDefault="00305E85" w:rsidP="00BA4AB0">
      <w:r>
        <w:t>Board of Selectmen</w:t>
      </w:r>
    </w:p>
    <w:p w:rsidR="00305E85" w:rsidRDefault="00305E85" w:rsidP="00BA4AB0">
      <w:r>
        <w:t>Meeting Minutes</w:t>
      </w:r>
    </w:p>
    <w:p w:rsidR="00305E85" w:rsidRDefault="00305E85" w:rsidP="00BA4AB0">
      <w:smartTag w:uri="urn:schemas-microsoft-com:office:smarttags" w:element="date">
        <w:smartTagPr>
          <w:attr w:name="Month" w:val="3"/>
          <w:attr w:name="Day" w:val="3"/>
          <w:attr w:name="Year" w:val="2016"/>
        </w:smartTagPr>
        <w:r>
          <w:t>March 3, 2016</w:t>
        </w:r>
      </w:smartTag>
      <w:r>
        <w:t xml:space="preserve">, Selectmen Meeting </w:t>
      </w:r>
      <w:smartTag w:uri="urn:schemas-microsoft-com:office:smarttags" w:element="time">
        <w:smartTagPr>
          <w:attr w:name="Hour" w:val="19"/>
          <w:attr w:name="Minute" w:val="0"/>
        </w:smartTagPr>
        <w:r>
          <w:t>7:00 pm</w:t>
        </w:r>
      </w:smartTag>
      <w:r>
        <w:t xml:space="preserve"> at the Town Hall.</w:t>
      </w:r>
    </w:p>
    <w:p w:rsidR="00305E85" w:rsidRDefault="00305E85" w:rsidP="00BA4AB0">
      <w:r>
        <w:t>ASSEMBLY</w:t>
      </w:r>
    </w:p>
    <w:p w:rsidR="00305E85" w:rsidRDefault="00305E85" w:rsidP="00BA4AB0">
      <w:r>
        <w:t>MEMBERS:  Tom Marshall, Al Krygeris, Robert Williams</w:t>
      </w:r>
    </w:p>
    <w:p w:rsidR="00305E85" w:rsidRDefault="00305E85" w:rsidP="00BA4AB0">
      <w:r>
        <w:t>1.2 Visitors: Vivian Clark</w:t>
      </w:r>
    </w:p>
    <w:p w:rsidR="00305E85" w:rsidRDefault="00305E85" w:rsidP="00BA4AB0">
      <w:r>
        <w:t xml:space="preserve">2.0 Minutes: </w:t>
      </w:r>
      <w:smartTag w:uri="urn:schemas-microsoft-com:office:smarttags" w:element="place">
        <w:smartTag w:uri="urn:schemas-microsoft-com:office:smarttags" w:element="City">
          <w:r>
            <w:t>Marshall</w:t>
          </w:r>
        </w:smartTag>
      </w:smartTag>
      <w:r>
        <w:t xml:space="preserve"> motioned to approve the minutes of </w:t>
      </w:r>
      <w:smartTag w:uri="urn:schemas-microsoft-com:office:smarttags" w:element="date">
        <w:smartTagPr>
          <w:attr w:name="Month" w:val="2"/>
          <w:attr w:name="Day" w:val="25"/>
          <w:attr w:name="Year" w:val="2016"/>
        </w:smartTagPr>
        <w:r>
          <w:t>February 25, 2016</w:t>
        </w:r>
      </w:smartTag>
      <w:r>
        <w:t>, Williams seconded the motion. All voted in favor.</w:t>
      </w:r>
    </w:p>
    <w:p w:rsidR="00305E85" w:rsidRDefault="00305E85" w:rsidP="00BA4AB0"/>
    <w:p w:rsidR="00305E85" w:rsidRDefault="00305E85" w:rsidP="00BA4AB0">
      <w:r>
        <w:t>IMPORTANT DATES:</w:t>
      </w:r>
    </w:p>
    <w:p w:rsidR="00305E85" w:rsidRDefault="00305E85" w:rsidP="00BA4AB0">
      <w:pPr>
        <w:rPr>
          <w:noProof/>
        </w:rPr>
      </w:pPr>
      <w:smartTag w:uri="urn:schemas-microsoft-com:office:smarttags" w:element="date">
        <w:smartTagPr>
          <w:attr w:name="Month" w:val="3"/>
          <w:attr w:name="Day" w:val="8"/>
          <w:attr w:name="Year" w:val="2016"/>
        </w:smartTagPr>
        <w:r>
          <w:t>March 8, 2016</w:t>
        </w:r>
      </w:smartTag>
      <w:r>
        <w:t xml:space="preserve">, ~ Town Voting, </w:t>
      </w:r>
      <w:smartTag w:uri="urn:schemas-microsoft-com:office:smarttags" w:element="place">
        <w:smartTag w:uri="urn:schemas-microsoft-com:office:smarttags" w:element="PlaceType">
          <w:r>
            <w:t>Camp</w:t>
          </w:r>
        </w:smartTag>
        <w:r>
          <w:t xml:space="preserve"> </w:t>
        </w:r>
        <w:smartTag w:uri="urn:schemas-microsoft-com:office:smarttags" w:element="PlaceName">
          <w:r>
            <w:t>Morgan</w:t>
          </w:r>
        </w:smartTag>
      </w:smartTag>
      <w:r>
        <w:t xml:space="preserve"> at </w:t>
      </w:r>
      <w:smartTag w:uri="urn:schemas-microsoft-com:office:smarttags" w:element="time">
        <w:smartTagPr>
          <w:attr w:name="Hour" w:val="8"/>
          <w:attr w:name="Minute" w:val="0"/>
        </w:smartTagPr>
        <w:r>
          <w:t xml:space="preserve">8:00 am to </w:t>
        </w:r>
        <w:r>
          <w:rPr>
            <w:noProof/>
          </w:rPr>
          <w:t>7:00 pm</w:t>
        </w:r>
      </w:smartTag>
    </w:p>
    <w:p w:rsidR="00305E85" w:rsidRDefault="00305E85" w:rsidP="00BA4AB0">
      <w:pPr>
        <w:rPr>
          <w:noProof/>
        </w:rPr>
      </w:pPr>
      <w:smartTag w:uri="urn:schemas-microsoft-com:office:smarttags" w:element="date">
        <w:smartTagPr>
          <w:attr w:name="Month" w:val="3"/>
          <w:attr w:name="Day" w:val="9"/>
          <w:attr w:name="Year" w:val="2016"/>
        </w:smartTagPr>
        <w:r>
          <w:rPr>
            <w:noProof/>
          </w:rPr>
          <w:t>March 9, 2016</w:t>
        </w:r>
      </w:smartTag>
      <w:r>
        <w:rPr>
          <w:noProof/>
        </w:rPr>
        <w:t xml:space="preserve">, ~ Park &amp; Rec meeting at </w:t>
      </w:r>
      <w:smartTag w:uri="urn:schemas-microsoft-com:office:smarttags" w:element="time">
        <w:smartTagPr>
          <w:attr w:name="Hour" w:val="18"/>
          <w:attr w:name="Minute" w:val="0"/>
        </w:smartTagPr>
        <w:r>
          <w:rPr>
            <w:noProof/>
          </w:rPr>
          <w:t>6:00 pm</w:t>
        </w:r>
      </w:smartTag>
      <w:r>
        <w:rPr>
          <w:noProof/>
        </w:rPr>
        <w:t xml:space="preserve"> at the Town Hall</w:t>
      </w:r>
    </w:p>
    <w:p w:rsidR="00305E85" w:rsidRDefault="00305E85" w:rsidP="00BA4AB0">
      <w:smartTag w:uri="urn:schemas-microsoft-com:office:smarttags" w:element="date">
        <w:smartTagPr>
          <w:attr w:name="Month" w:val="3"/>
          <w:attr w:name="Day" w:val="10"/>
          <w:attr w:name="Year" w:val="2016"/>
        </w:smartTagPr>
        <w:r>
          <w:t>March 10, 2016</w:t>
        </w:r>
      </w:smartTag>
      <w:r>
        <w:t xml:space="preserve">, ~ Selectmen office hours 9-4, evening meeting </w:t>
      </w:r>
      <w:smartTag w:uri="urn:schemas-microsoft-com:office:smarttags" w:element="time">
        <w:smartTagPr>
          <w:attr w:name="Hour" w:val="19"/>
          <w:attr w:name="Minute" w:val="0"/>
        </w:smartTagPr>
        <w:r>
          <w:t>7:00 pm</w:t>
        </w:r>
      </w:smartTag>
      <w:r>
        <w:t xml:space="preserve"> at the Town Hall</w:t>
      </w:r>
    </w:p>
    <w:p w:rsidR="00305E85" w:rsidRDefault="00305E85" w:rsidP="00BA4AB0">
      <w:smartTag w:uri="urn:schemas-microsoft-com:office:smarttags" w:element="date">
        <w:smartTagPr>
          <w:attr w:name="Month" w:val="3"/>
          <w:attr w:name="Day" w:val="12"/>
          <w:attr w:name="Year" w:val="2016"/>
        </w:smartTagPr>
        <w:r>
          <w:t xml:space="preserve">March 12, </w:t>
        </w:r>
        <w:r>
          <w:rPr>
            <w:noProof/>
          </w:rPr>
          <w:t>2016</w:t>
        </w:r>
      </w:smartTag>
      <w:r>
        <w:rPr>
          <w:noProof/>
        </w:rPr>
        <w:t>,~</w:t>
      </w:r>
      <w:r>
        <w:t xml:space="preserve"> </w:t>
      </w:r>
      <w:smartTag w:uri="urn:schemas-microsoft-com:office:smarttags" w:element="place">
        <w:smartTag w:uri="urn:schemas-microsoft-com:office:smarttags" w:element="PlaceName">
          <w:r>
            <w:t>Annual</w:t>
          </w:r>
        </w:smartTag>
        <w:r>
          <w:t xml:space="preserve"> </w:t>
        </w:r>
        <w:smartTag w:uri="urn:schemas-microsoft-com:office:smarttags" w:element="PlaceType">
          <w:r>
            <w:t>Town</w:t>
          </w:r>
        </w:smartTag>
      </w:smartTag>
      <w:r>
        <w:t xml:space="preserve"> Meeting </w:t>
      </w:r>
      <w:smartTag w:uri="urn:schemas-microsoft-com:office:smarttags" w:element="time">
        <w:smartTagPr>
          <w:attr w:name="Hour" w:val="9"/>
          <w:attr w:name="Minute" w:val="0"/>
        </w:smartTagPr>
        <w:r>
          <w:t>9:00 am</w:t>
        </w:r>
      </w:smartTag>
      <w:r>
        <w:t xml:space="preserve"> at </w:t>
      </w:r>
      <w:smartTag w:uri="urn:schemas-microsoft-com:office:smarttags" w:element="place">
        <w:smartTag w:uri="urn:schemas-microsoft-com:office:smarttags" w:element="PlaceType">
          <w:r>
            <w:t>Camp</w:t>
          </w:r>
        </w:smartTag>
        <w:r>
          <w:t xml:space="preserve"> </w:t>
        </w:r>
        <w:smartTag w:uri="urn:schemas-microsoft-com:office:smarttags" w:element="PlaceName">
          <w:r>
            <w:t>Morgan</w:t>
          </w:r>
        </w:smartTag>
      </w:smartTag>
      <w:r>
        <w:t xml:space="preserve">. </w:t>
      </w:r>
    </w:p>
    <w:p w:rsidR="00305E85" w:rsidRDefault="00305E85" w:rsidP="00BA4AB0">
      <w:smartTag w:uri="urn:schemas-microsoft-com:office:smarttags" w:element="date">
        <w:smartTagPr>
          <w:attr w:name="Month" w:val="3"/>
          <w:attr w:name="Day" w:val="16"/>
          <w:attr w:name="Year" w:val="2016"/>
        </w:smartTagPr>
        <w:r>
          <w:t>March 16, 2016</w:t>
        </w:r>
      </w:smartTag>
      <w:r>
        <w:t xml:space="preserve">, ~ Conservation Committee meeting </w:t>
      </w:r>
      <w:smartTag w:uri="urn:schemas-microsoft-com:office:smarttags" w:element="time">
        <w:smartTagPr>
          <w:attr w:name="Hour" w:val="19"/>
          <w:attr w:name="Minute" w:val="0"/>
        </w:smartTagPr>
        <w:r>
          <w:t>7:00</w:t>
        </w:r>
      </w:smartTag>
      <w:r>
        <w:t xml:space="preserve"> at the Town Hall.</w:t>
      </w:r>
    </w:p>
    <w:p w:rsidR="00305E85" w:rsidRDefault="00305E85" w:rsidP="00BA4AB0">
      <w:pPr>
        <w:rPr>
          <w:b/>
          <w:bCs/>
        </w:rPr>
      </w:pPr>
      <w:smartTag w:uri="urn:schemas-microsoft-com:office:smarttags" w:element="date">
        <w:smartTagPr>
          <w:attr w:name="Month" w:val="3"/>
          <w:attr w:name="Day" w:val="19"/>
          <w:attr w:name="Year" w:val="2016"/>
        </w:smartTagPr>
        <w:r>
          <w:rPr>
            <w:b/>
            <w:bCs/>
          </w:rPr>
          <w:t>March 19</w:t>
        </w:r>
        <w:r>
          <w:rPr>
            <w:b/>
            <w:bCs/>
            <w:vertAlign w:val="superscript"/>
          </w:rPr>
          <w:t>th</w:t>
        </w:r>
        <w:r>
          <w:rPr>
            <w:b/>
            <w:bCs/>
          </w:rPr>
          <w:t>, 2016</w:t>
        </w:r>
      </w:smartTag>
      <w:r>
        <w:rPr>
          <w:b/>
          <w:bCs/>
        </w:rPr>
        <w:t xml:space="preserve"> Park &amp; Recreation Annual Easter Egg Hunt, 10:00 am at the Town Hall. </w:t>
      </w:r>
    </w:p>
    <w:p w:rsidR="00305E85" w:rsidRDefault="00305E85" w:rsidP="00BA4AB0"/>
    <w:p w:rsidR="00305E85" w:rsidRDefault="00305E85" w:rsidP="00BA4AB0">
      <w:r>
        <w:t>DID YOU KNOW?</w:t>
      </w:r>
    </w:p>
    <w:p w:rsidR="00305E85" w:rsidRDefault="00305E85" w:rsidP="00BA4AB0">
      <w:r>
        <w:t xml:space="preserve">NH Lake Host are looking for top notch individuals to join the NH Lakes staff and outreach team this summer. For additional </w:t>
      </w:r>
      <w:r>
        <w:rPr>
          <w:noProof/>
        </w:rPr>
        <w:t>information,</w:t>
      </w:r>
      <w:r>
        <w:t xml:space="preserve"> please contact Andrea LaMoreaux at 603-226-0299 or </w:t>
      </w:r>
      <w:hyperlink r:id="rId5" w:history="1">
        <w:r>
          <w:rPr>
            <w:rStyle w:val="Hyperlink"/>
          </w:rPr>
          <w:t>alamoreaux@nhlakes.org</w:t>
        </w:r>
      </w:hyperlink>
    </w:p>
    <w:p w:rsidR="00305E85" w:rsidRDefault="00305E85" w:rsidP="00BA4AB0">
      <w:r>
        <w:t xml:space="preserve"> Tickets are still available for the Town Common painting which will be raffled off at the Town Meeting. All proceeds will go to the Meeting House </w:t>
      </w:r>
      <w:r>
        <w:rPr>
          <w:noProof/>
        </w:rPr>
        <w:t>Fund</w:t>
      </w:r>
      <w:r>
        <w:t xml:space="preserve">. The tickets are currently on sale </w:t>
      </w:r>
      <w:r>
        <w:rPr>
          <w:noProof/>
        </w:rPr>
        <w:t>at the</w:t>
      </w:r>
      <w:r>
        <w:t xml:space="preserve"> Town Hall see Deb DeFosse. </w:t>
      </w:r>
    </w:p>
    <w:p w:rsidR="00305E85" w:rsidRDefault="00305E85" w:rsidP="00BA4AB0">
      <w:r>
        <w:t xml:space="preserve">Honor Flight New England, wanted WWII and Korean War Vets. </w:t>
      </w:r>
      <w:r>
        <w:rPr>
          <w:noProof/>
        </w:rPr>
        <w:t>Looking for World War II and Korean War Veterans to see</w:t>
      </w:r>
      <w:r>
        <w:t xml:space="preserve"> their Memorial in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t>Washington</w:t>
          </w:r>
        </w:smartTag>
        <w:r>
          <w:t xml:space="preserve"> </w:t>
        </w:r>
        <w:smartTag w:uri="urn:schemas-microsoft-com:office:smarttags" w:element="time">
          <w:smartTagPr>
            <w:attr w:name="Hour" w:val="20"/>
            <w:attr w:name="Minute" w:val="10"/>
          </w:smartTagPr>
          <w:r>
            <w:t>DC</w:t>
          </w:r>
        </w:smartTag>
      </w:smartTag>
      <w:r>
        <w:t xml:space="preserve"> at NO COST to those who served. DeFosse to post on the Town Hall Bulletin Board and Post Office bulletin board for an </w:t>
      </w:r>
      <w:r>
        <w:rPr>
          <w:noProof/>
        </w:rPr>
        <w:t>interested</w:t>
      </w:r>
      <w:r>
        <w:t xml:space="preserve"> </w:t>
      </w:r>
      <w:r>
        <w:rPr>
          <w:noProof/>
        </w:rPr>
        <w:t>party</w:t>
      </w:r>
      <w:r>
        <w:t xml:space="preserve">.  </w:t>
      </w:r>
    </w:p>
    <w:p w:rsidR="00305E85" w:rsidRDefault="00305E85" w:rsidP="00BA4AB0">
      <w:pPr>
        <w:rPr>
          <w:b/>
          <w:bCs/>
        </w:rPr>
      </w:pPr>
      <w:smartTag w:uri="urn:schemas-microsoft-com:office:smarttags" w:element="time">
        <w:smartTagPr>
          <w:attr w:name="Hour" w:val="20"/>
          <w:attr w:name="Minute" w:val="10"/>
        </w:smartTagPr>
        <w:r>
          <w:rPr>
            <w:b/>
            <w:bCs/>
          </w:rPr>
          <w:t>March 19</w:t>
        </w:r>
        <w:r>
          <w:rPr>
            <w:b/>
            <w:bCs/>
            <w:vertAlign w:val="superscript"/>
          </w:rPr>
          <w:t>th</w:t>
        </w:r>
        <w:r>
          <w:rPr>
            <w:b/>
            <w:bCs/>
          </w:rPr>
          <w:t>, 2016</w:t>
        </w:r>
      </w:smartTag>
      <w:r>
        <w:rPr>
          <w:b/>
          <w:bCs/>
        </w:rPr>
        <w:t xml:space="preserve"> Park &amp; Recreation Annual Easter Egg Hunt, 10:00 am at the Town Hall. </w:t>
      </w:r>
    </w:p>
    <w:p w:rsidR="00305E85" w:rsidRDefault="00305E85" w:rsidP="00BA4AB0">
      <w:pPr>
        <w:spacing w:after="0" w:line="240" w:lineRule="auto"/>
        <w:rPr>
          <w:rFonts w:ascii="Verdana" w:hAnsi="Verdana" w:cs="Verdana"/>
          <w:color w:val="000000"/>
          <w:sz w:val="20"/>
          <w:szCs w:val="20"/>
        </w:rPr>
      </w:pPr>
      <w:r>
        <w:rPr>
          <w:rFonts w:ascii="Verdana" w:hAnsi="Verdana" w:cs="Verdana"/>
          <w:color w:val="000000"/>
          <w:sz w:val="20"/>
          <w:szCs w:val="20"/>
        </w:rPr>
        <w:t>The next Drug Take Back event will be on April 30 from 10-2 at the police station.  Residents can contact Chief Marshall for further information at 603-495-3294.</w:t>
      </w:r>
    </w:p>
    <w:p w:rsidR="00305E85" w:rsidRDefault="00305E85" w:rsidP="00BA4AB0">
      <w:pPr>
        <w:spacing w:after="0" w:line="240" w:lineRule="auto"/>
        <w:rPr>
          <w:rFonts w:ascii="Verdana" w:hAnsi="Verdana" w:cs="Verdana"/>
          <w:color w:val="000000"/>
          <w:sz w:val="20"/>
          <w:szCs w:val="20"/>
        </w:rPr>
      </w:pPr>
    </w:p>
    <w:p w:rsidR="00305E85" w:rsidRDefault="00305E85" w:rsidP="00BA4AB0">
      <w:pPr>
        <w:spacing w:after="0" w:line="240" w:lineRule="auto"/>
        <w:rPr>
          <w:rFonts w:ascii="Verdana" w:hAnsi="Verdana" w:cs="Verdana"/>
          <w:color w:val="000000"/>
          <w:sz w:val="20"/>
          <w:szCs w:val="20"/>
        </w:rPr>
      </w:pPr>
      <w:r>
        <w:rPr>
          <w:rFonts w:ascii="Verdana" w:hAnsi="Verdana" w:cs="Verdana"/>
          <w:color w:val="000000"/>
          <w:sz w:val="20"/>
          <w:szCs w:val="20"/>
        </w:rPr>
        <w:t xml:space="preserve">Load limits are in place for all class V and VI roads. All </w:t>
      </w:r>
      <w:r>
        <w:rPr>
          <w:rFonts w:ascii="Verdana" w:hAnsi="Verdana" w:cs="Verdana"/>
          <w:noProof/>
          <w:color w:val="000000"/>
          <w:sz w:val="20"/>
          <w:szCs w:val="20"/>
        </w:rPr>
        <w:t>C</w:t>
      </w:r>
      <w:r w:rsidRPr="00BA4AB0">
        <w:rPr>
          <w:rFonts w:ascii="Verdana" w:hAnsi="Verdana" w:cs="Verdana"/>
          <w:noProof/>
          <w:color w:val="000000"/>
          <w:sz w:val="20"/>
          <w:szCs w:val="20"/>
        </w:rPr>
        <w:t>lass</w:t>
      </w:r>
      <w:r>
        <w:rPr>
          <w:rFonts w:ascii="Verdana" w:hAnsi="Verdana" w:cs="Verdana"/>
          <w:color w:val="000000"/>
          <w:sz w:val="20"/>
          <w:szCs w:val="20"/>
        </w:rPr>
        <w:t xml:space="preserve"> V roads </w:t>
      </w:r>
      <w:r w:rsidRPr="00BA4AB0">
        <w:rPr>
          <w:rFonts w:ascii="Verdana" w:hAnsi="Verdana" w:cs="Verdana"/>
          <w:noProof/>
          <w:color w:val="000000"/>
          <w:sz w:val="20"/>
          <w:szCs w:val="20"/>
        </w:rPr>
        <w:t>limited</w:t>
      </w:r>
      <w:r>
        <w:rPr>
          <w:rFonts w:ascii="Verdana" w:hAnsi="Verdana" w:cs="Verdana"/>
          <w:color w:val="000000"/>
          <w:sz w:val="20"/>
          <w:szCs w:val="20"/>
        </w:rPr>
        <w:t xml:space="preserve"> to 6 tons and Class VI roads </w:t>
      </w:r>
      <w:r w:rsidRPr="00BA4AB0">
        <w:rPr>
          <w:rFonts w:ascii="Verdana" w:hAnsi="Verdana" w:cs="Verdana"/>
          <w:noProof/>
          <w:color w:val="000000"/>
          <w:sz w:val="20"/>
          <w:szCs w:val="20"/>
        </w:rPr>
        <w:t>limited</w:t>
      </w:r>
      <w:r>
        <w:rPr>
          <w:rFonts w:ascii="Verdana" w:hAnsi="Verdana" w:cs="Verdana"/>
          <w:color w:val="000000"/>
          <w:sz w:val="20"/>
          <w:szCs w:val="20"/>
        </w:rPr>
        <w:t xml:space="preserve"> to 1 ton until further notice. Please contact Ed Thayer highway superintendent at 603-495-3641 with any questions</w:t>
      </w:r>
    </w:p>
    <w:p w:rsidR="00305E85" w:rsidRDefault="00305E85" w:rsidP="00BA4AB0">
      <w:pPr>
        <w:spacing w:after="0" w:line="240" w:lineRule="auto"/>
        <w:rPr>
          <w:rFonts w:ascii="Verdana" w:hAnsi="Verdana" w:cs="Verdana"/>
          <w:color w:val="000000"/>
          <w:sz w:val="20"/>
          <w:szCs w:val="20"/>
        </w:rPr>
      </w:pPr>
    </w:p>
    <w:p w:rsidR="00305E85" w:rsidRDefault="00305E85" w:rsidP="00BA4AB0">
      <w:pPr>
        <w:rPr>
          <w:rFonts w:ascii="Verdana" w:hAnsi="Verdana" w:cs="Verdana"/>
        </w:rPr>
      </w:pPr>
      <w:r>
        <w:rPr>
          <w:rFonts w:ascii="Verdana" w:hAnsi="Verdana" w:cs="Verdana"/>
          <w:sz w:val="18"/>
          <w:szCs w:val="18"/>
        </w:rPr>
        <w:t xml:space="preserve">The Conservation Commission's winter hike in the Bradford Bog, this Sunday, March 6th, at </w:t>
      </w:r>
      <w:smartTag w:uri="urn:schemas-microsoft-com:office:smarttags" w:element="time">
        <w:smartTagPr>
          <w:attr w:name="Hour" w:val="20"/>
          <w:attr w:name="Minute" w:val="10"/>
        </w:smartTagPr>
        <w:r>
          <w:rPr>
            <w:rFonts w:ascii="Verdana" w:hAnsi="Verdana" w:cs="Verdana"/>
            <w:sz w:val="18"/>
            <w:szCs w:val="18"/>
          </w:rPr>
          <w:t>10:00 am</w:t>
        </w:r>
      </w:smartTag>
      <w:r>
        <w:rPr>
          <w:rFonts w:ascii="Verdana" w:hAnsi="Verdana" w:cs="Verdana"/>
          <w:sz w:val="18"/>
          <w:szCs w:val="18"/>
        </w:rPr>
        <w:t xml:space="preserve">. We are meeting at the </w:t>
      </w:r>
      <w:r w:rsidRPr="00BA4AB0">
        <w:rPr>
          <w:rFonts w:ascii="Verdana" w:hAnsi="Verdana" w:cs="Verdana"/>
          <w:noProof/>
          <w:sz w:val="18"/>
          <w:szCs w:val="18"/>
        </w:rPr>
        <w:t>trailhead</w:t>
      </w:r>
      <w:r>
        <w:rPr>
          <w:rFonts w:ascii="Verdana" w:hAnsi="Verdana" w:cs="Verdana"/>
          <w:sz w:val="18"/>
          <w:szCs w:val="18"/>
        </w:rPr>
        <w:t xml:space="preserve"> on </w:t>
      </w:r>
      <w:smartTag w:uri="urn:schemas-microsoft-com:office:smarttags" w:element="time">
        <w:smartTagPr>
          <w:attr w:name="Hour" w:val="20"/>
          <w:attr w:name="Minute" w:val="10"/>
        </w:smartTagPr>
        <w:r>
          <w:rPr>
            <w:rFonts w:ascii="Verdana" w:hAnsi="Verdana" w:cs="Verdana"/>
            <w:sz w:val="18"/>
            <w:szCs w:val="18"/>
          </w:rPr>
          <w:t>East Washington Road</w:t>
        </w:r>
      </w:smartTag>
      <w:r>
        <w:rPr>
          <w:rFonts w:ascii="Verdana" w:hAnsi="Verdana" w:cs="Verdana"/>
          <w:sz w:val="18"/>
          <w:szCs w:val="18"/>
        </w:rPr>
        <w:t xml:space="preserve"> headed toward </w:t>
      </w:r>
      <w:smartTag w:uri="urn:schemas-microsoft-com:office:smarttags" w:element="time">
        <w:smartTagPr>
          <w:attr w:name="Hour" w:val="20"/>
          <w:attr w:name="Minute" w:val="10"/>
        </w:smartTagPr>
        <w:r>
          <w:rPr>
            <w:rFonts w:ascii="Verdana" w:hAnsi="Verdana" w:cs="Verdana"/>
            <w:sz w:val="18"/>
            <w:szCs w:val="18"/>
          </w:rPr>
          <w:t>Bradford</w:t>
        </w:r>
      </w:smartTag>
      <w:r>
        <w:rPr>
          <w:rFonts w:ascii="Verdana" w:hAnsi="Verdana" w:cs="Verdana"/>
          <w:sz w:val="18"/>
          <w:szCs w:val="18"/>
        </w:rPr>
        <w:t xml:space="preserve"> about 1/2 mile.</w:t>
      </w:r>
    </w:p>
    <w:p w:rsidR="00305E85" w:rsidRDefault="00305E85" w:rsidP="00BA4AB0">
      <w:pPr>
        <w:numPr>
          <w:ilvl w:val="0"/>
          <w:numId w:val="1"/>
        </w:numPr>
        <w:autoSpaceDE w:val="0"/>
        <w:autoSpaceDN w:val="0"/>
        <w:adjustRightInd w:val="0"/>
        <w:spacing w:after="0" w:line="240" w:lineRule="auto"/>
        <w:rPr>
          <w:rFonts w:ascii="Arial" w:hAnsi="Arial" w:cs="Arial"/>
          <w:color w:val="000000"/>
        </w:rPr>
      </w:pPr>
      <w:r>
        <w:rPr>
          <w:rFonts w:ascii="Arial" w:hAnsi="Arial" w:cs="Arial"/>
          <w:color w:val="000000"/>
        </w:rPr>
        <w:t>Following have filed for Town and School elective offices-</w:t>
      </w:r>
    </w:p>
    <w:p w:rsidR="00305E85" w:rsidRDefault="00305E85" w:rsidP="00BA4AB0">
      <w:pPr>
        <w:numPr>
          <w:ilvl w:val="0"/>
          <w:numId w:val="1"/>
        </w:numPr>
        <w:autoSpaceDE w:val="0"/>
        <w:autoSpaceDN w:val="0"/>
        <w:adjustRightInd w:val="0"/>
        <w:spacing w:after="0" w:line="240" w:lineRule="auto"/>
        <w:rPr>
          <w:rFonts w:ascii="Arial" w:hAnsi="Arial" w:cs="Arial"/>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CANDIDATES FOR TOWN OFFICE 2016</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SELECTMAN 1 FOR 3 YEARS</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ALGIRD KRYGERIS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LIBRARY TRUSTEE 1 FOR 3 YEARS</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LISA WILLIAMS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u w:val="single"/>
        </w:rPr>
        <w:t>FIRE CHIEF 1 FOR 1YEAR</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BRIAN MOSER</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TRUST FUND TRUSTEE 1 FOR 3 YEARS</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LAURA-JEAN GILBERT</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TREASURER 1 FOR 1 YEAR</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LYNDA B. ROY</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MODERATOR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BARBARA GASKELL</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 PLANNING BOARD</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NANCY SCHWARTZ   3 YEARS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JAMES LEWIS CRANDALL  3 YEARS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JEAN KLUK   1 YEAR</w:t>
      </w:r>
      <w:r>
        <w:rPr>
          <w:rFonts w:ascii="Times New Roman" w:hAnsi="Times New Roman" w:cs="Times New Roman"/>
          <w:color w:val="000000"/>
        </w:rPr>
        <w:tab/>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noProof/>
          <w:color w:val="000000"/>
          <w:u w:val="single"/>
        </w:rPr>
        <w:t>CEMETERY  TRUSTEE</w:t>
      </w:r>
      <w:r>
        <w:rPr>
          <w:rFonts w:ascii="Times New Roman" w:hAnsi="Times New Roman" w:cs="Times New Roman"/>
          <w:noProof/>
          <w:color w:val="000000"/>
        </w:rPr>
        <w:tab/>
        <w:t>1 FOR 3 YEARS</w:t>
      </w:r>
      <w:r>
        <w:rPr>
          <w:rFonts w:ascii="Times New Roman" w:hAnsi="Times New Roman" w:cs="Times New Roman"/>
          <w:noProof/>
          <w:color w:val="000000"/>
        </w:rPr>
        <w:tab/>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SUPERVISOR OF CHECKLIST</w:t>
      </w:r>
      <w:r>
        <w:rPr>
          <w:rFonts w:ascii="Times New Roman" w:hAnsi="Times New Roman" w:cs="Times New Roman"/>
          <w:color w:val="000000"/>
          <w:u w:val="single"/>
        </w:rPr>
        <w:tab/>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MARY T.  KRYGERIS</w:t>
      </w:r>
    </w:p>
    <w:p w:rsidR="00305E85" w:rsidRDefault="00305E85" w:rsidP="00BA4AB0">
      <w:pPr>
        <w:numPr>
          <w:ilvl w:val="0"/>
          <w:numId w:val="1"/>
        </w:numPr>
        <w:autoSpaceDE w:val="0"/>
        <w:autoSpaceDN w:val="0"/>
        <w:adjustRightInd w:val="0"/>
        <w:spacing w:after="0" w:line="240" w:lineRule="auto"/>
        <w:rPr>
          <w:rFonts w:ascii="Arial" w:hAnsi="Arial" w:cs="Arial"/>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CANDIDATES FOR SCHOOL OFFICES 2016</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BOARD MEMBER  2 FOR 3 YEARS</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LINDA  MUSMANNO  </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 xml:space="preserve">SCHOOL MODERATOR </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GUY EATON</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CLERK</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COLLEEN  DUGGAN</w:t>
      </w: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p>
    <w:p w:rsidR="00305E85" w:rsidRDefault="00305E85" w:rsidP="00BA4AB0">
      <w:pPr>
        <w:numPr>
          <w:ilvl w:val="0"/>
          <w:numId w:val="1"/>
        </w:numPr>
        <w:autoSpaceDE w:val="0"/>
        <w:autoSpaceDN w:val="0"/>
        <w:adjustRightInd w:val="0"/>
        <w:spacing w:after="0" w:line="240" w:lineRule="auto"/>
        <w:rPr>
          <w:rFonts w:ascii="Times New Roman" w:hAnsi="Times New Roman" w:cs="Times New Roman"/>
          <w:color w:val="000000"/>
          <w:u w:val="single"/>
        </w:rPr>
      </w:pPr>
      <w:r>
        <w:rPr>
          <w:rFonts w:ascii="Times New Roman" w:hAnsi="Times New Roman" w:cs="Times New Roman"/>
          <w:color w:val="000000"/>
          <w:u w:val="single"/>
        </w:rPr>
        <w:t>SCHOOL TREASURER</w:t>
      </w:r>
      <w:r>
        <w:rPr>
          <w:rFonts w:ascii="Times New Roman" w:hAnsi="Times New Roman" w:cs="Times New Roman"/>
          <w:color w:val="000000"/>
        </w:rPr>
        <w:t xml:space="preserve">                     </w:t>
      </w:r>
      <w:r>
        <w:rPr>
          <w:rFonts w:ascii="Times New Roman" w:hAnsi="Times New Roman" w:cs="Times New Roman"/>
          <w:color w:val="000000"/>
          <w:u w:val="single"/>
        </w:rPr>
        <w:t>1 FOR 1 YEAR</w:t>
      </w:r>
    </w:p>
    <w:p w:rsidR="00305E85" w:rsidRDefault="00305E85" w:rsidP="00BA4AB0">
      <w:pPr>
        <w:autoSpaceDE w:val="0"/>
        <w:autoSpaceDN w:val="0"/>
        <w:adjustRightInd w:val="0"/>
        <w:spacing w:after="0" w:line="240" w:lineRule="auto"/>
        <w:rPr>
          <w:rFonts w:ascii="Times New Roman" w:hAnsi="Times New Roman" w:cs="Times New Roman"/>
          <w:color w:val="000000"/>
          <w:u w:val="single"/>
        </w:rPr>
      </w:pPr>
    </w:p>
    <w:p w:rsidR="00305E85" w:rsidRDefault="00305E85" w:rsidP="00BA4AB0">
      <w:pPr>
        <w:autoSpaceDE w:val="0"/>
        <w:autoSpaceDN w:val="0"/>
        <w:adjustRightInd w:val="0"/>
        <w:spacing w:after="0" w:line="240" w:lineRule="auto"/>
        <w:rPr>
          <w:rFonts w:ascii="Times New Roman" w:hAnsi="Times New Roman" w:cs="Times New Roman"/>
          <w:color w:val="000000"/>
          <w:u w:val="single"/>
        </w:rPr>
      </w:pPr>
    </w:p>
    <w:p w:rsidR="00305E85" w:rsidRDefault="00305E85" w:rsidP="00BA4AB0"/>
    <w:p w:rsidR="00305E85" w:rsidRDefault="00305E85" w:rsidP="00BA4AB0">
      <w:r>
        <w:t xml:space="preserve">3.0 BUILDING PERMITS: </w:t>
      </w:r>
    </w:p>
    <w:p w:rsidR="00305E85" w:rsidRDefault="00305E85" w:rsidP="00BA4AB0">
      <w:r>
        <w:t xml:space="preserve">3.1 Daniel </w:t>
      </w:r>
      <w:r w:rsidRPr="00BA4AB0">
        <w:rPr>
          <w:noProof/>
        </w:rPr>
        <w:t>Gaity</w:t>
      </w:r>
      <w:r>
        <w:t xml:space="preserve"> requesting a building permit to construct a 54’ x 39’ addition. Tabled.  Williams updated Daniel on the status and will consider next steps.</w:t>
      </w:r>
    </w:p>
    <w:p w:rsidR="00305E85" w:rsidRDefault="00305E85" w:rsidP="00BA4AB0">
      <w:r>
        <w:t>4.0 APPOINTMENTS DURING THE DAY AND PREVIOUSLY:</w:t>
      </w:r>
    </w:p>
    <w:p w:rsidR="00305E85" w:rsidRDefault="00305E85" w:rsidP="00BA4AB0">
      <w:r>
        <w:t xml:space="preserve">4.1 Citizen phoned enquiring about the time capsules that the Town had placed at the Meeting House back in 1976 to see if they were still there and were there any plans to resurrect the capsules. DeFosse reached out to Lynda Roy for information, finding they </w:t>
      </w:r>
      <w:r w:rsidRPr="00BA4AB0">
        <w:rPr>
          <w:noProof/>
        </w:rPr>
        <w:t xml:space="preserve">capsules are </w:t>
      </w:r>
      <w:r>
        <w:t xml:space="preserve">under the plaques at the Town </w:t>
      </w:r>
      <w:r w:rsidRPr="00BA4AB0">
        <w:rPr>
          <w:noProof/>
        </w:rPr>
        <w:t>Hall</w:t>
      </w:r>
      <w:r>
        <w:rPr>
          <w:noProof/>
        </w:rPr>
        <w:t>,</w:t>
      </w:r>
      <w:r>
        <w:t xml:space="preserve"> and there currently is no plans of removing the time capsules. DeFosse phoned and provided the citizen with the information that was received. </w:t>
      </w:r>
    </w:p>
    <w:p w:rsidR="00305E85" w:rsidRDefault="00305E85" w:rsidP="00BA4AB0">
      <w:r>
        <w:t>4.2 Mr. and Mrs. Zern met with the Selectmen regarding the communication between himself and M&amp;N Assessors resolving his tax question. Deb will respond regarding tax resolution as per selectmen.</w:t>
      </w:r>
    </w:p>
    <w:p w:rsidR="00305E85" w:rsidRDefault="00305E85" w:rsidP="00BA4AB0">
      <w:r>
        <w:t>4.3 Mr. Munn regarding questions about setbacks on his property.  The Selectmen</w:t>
      </w:r>
      <w:r w:rsidRPr="00BA4AB0">
        <w:rPr>
          <w:noProof/>
        </w:rPr>
        <w:t xml:space="preserve"> informed</w:t>
      </w:r>
      <w:r>
        <w:t xml:space="preserve"> Mr. Munn of the Town’s Land Use </w:t>
      </w:r>
      <w:r w:rsidRPr="00BA4AB0">
        <w:rPr>
          <w:noProof/>
        </w:rPr>
        <w:t>Ordinance</w:t>
      </w:r>
      <w:r>
        <w:rPr>
          <w:noProof/>
        </w:rPr>
        <w:t xml:space="preserve"> and what the setbacks state for the </w:t>
      </w:r>
      <w:r w:rsidRPr="00BA4AB0">
        <w:rPr>
          <w:noProof/>
        </w:rPr>
        <w:t>building</w:t>
      </w:r>
      <w:r>
        <w:rPr>
          <w:noProof/>
        </w:rPr>
        <w:t xml:space="preserve">. </w:t>
      </w:r>
    </w:p>
    <w:p w:rsidR="00305E85" w:rsidRDefault="00305E85" w:rsidP="00BA4AB0">
      <w:r>
        <w:t xml:space="preserve">4.4 John Gibson discussed with the Selectmen regarding barn restoration applications, </w:t>
      </w:r>
      <w:r w:rsidRPr="00BA4AB0">
        <w:rPr>
          <w:noProof/>
        </w:rPr>
        <w:t>drainage</w:t>
      </w:r>
      <w:r>
        <w:rPr>
          <w:noProof/>
        </w:rPr>
        <w:t>,</w:t>
      </w:r>
      <w:r>
        <w:t xml:space="preserve"> and junky yards. </w:t>
      </w:r>
    </w:p>
    <w:p w:rsidR="00305E85" w:rsidRDefault="00305E85" w:rsidP="00BA4AB0"/>
    <w:p w:rsidR="00305E85" w:rsidRDefault="00305E85" w:rsidP="00BA4AB0">
      <w:r>
        <w:t xml:space="preserve">5.0 DEPARTMENT HEADS AND EMPLOYEE APPOINTMENTS: </w:t>
      </w:r>
    </w:p>
    <w:p w:rsidR="00305E85" w:rsidRDefault="00305E85" w:rsidP="00BA4AB0">
      <w:r>
        <w:t>5.1 Ed Thayer</w:t>
      </w:r>
    </w:p>
    <w:p w:rsidR="00305E85" w:rsidRDefault="00305E85" w:rsidP="00BA4AB0">
      <w:r>
        <w:t xml:space="preserve">5.1.1 Reviewed with the Selectmen the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t>Smith</w:t>
          </w:r>
        </w:smartTag>
        <w:r>
          <w:t xml:space="preserve"> </w:t>
        </w:r>
        <w:smartTag w:uri="urn:schemas-microsoft-com:office:smarttags" w:element="time">
          <w:smartTagPr>
            <w:attr w:name="Hour" w:val="20"/>
            <w:attr w:name="Minute" w:val="10"/>
          </w:smartTagPr>
          <w:r>
            <w:t>Pond</w:t>
          </w:r>
        </w:smartTag>
        <w:r>
          <w:t xml:space="preserve"> </w:t>
        </w:r>
        <w:smartTag w:uri="urn:schemas-microsoft-com:office:smarttags" w:element="time">
          <w:smartTagPr>
            <w:attr w:name="Hour" w:val="20"/>
            <w:attr w:name="Minute" w:val="10"/>
          </w:smartTagPr>
          <w:r>
            <w:t>Bridge</w:t>
          </w:r>
        </w:smartTag>
      </w:smartTag>
      <w:r>
        <w:t xml:space="preserve"> status and related bridge maintenance fund needs and provided the Selectmen with a culvert repair estimate from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t>Hansen</w:t>
          </w:r>
        </w:smartTag>
        <w:r>
          <w:t xml:space="preserve"> </w:t>
        </w:r>
        <w:smartTag w:uri="urn:schemas-microsoft-com:office:smarttags" w:element="time">
          <w:smartTagPr>
            <w:attr w:name="Hour" w:val="20"/>
            <w:attr w:name="Minute" w:val="10"/>
          </w:smartTagPr>
          <w:r>
            <w:t>Bridge</w:t>
          </w:r>
        </w:smartTag>
      </w:smartTag>
      <w:r>
        <w:t xml:space="preserve">. </w:t>
      </w:r>
    </w:p>
    <w:p w:rsidR="00305E85" w:rsidRDefault="00305E85" w:rsidP="00BA4AB0">
      <w:r>
        <w:t>5.1.2 Discussed with the Selectmen regarding the load limits on class V and VI roads.</w:t>
      </w:r>
    </w:p>
    <w:p w:rsidR="00305E85" w:rsidRDefault="00305E85" w:rsidP="00BA4AB0">
      <w:r>
        <w:t>5.2 Chief Marshall</w:t>
      </w:r>
    </w:p>
    <w:p w:rsidR="00305E85" w:rsidRDefault="00305E85" w:rsidP="00BA4AB0">
      <w:r>
        <w:t xml:space="preserve">5.2.1 Provided the Selectmen a copy of an affidavit that </w:t>
      </w:r>
      <w:r>
        <w:rPr>
          <w:noProof/>
        </w:rPr>
        <w:t>the chief</w:t>
      </w:r>
      <w:r w:rsidRPr="00BA4AB0">
        <w:rPr>
          <w:noProof/>
        </w:rPr>
        <w:t xml:space="preserve"> received</w:t>
      </w:r>
      <w:r>
        <w:t xml:space="preserve"> from Richard Munn Jr. clarifying all misunderstanding and discrepancies that exist in the police reports that were filed during </w:t>
      </w:r>
      <w:smartTag w:uri="urn:schemas-microsoft-com:office:smarttags" w:element="time">
        <w:smartTagPr>
          <w:attr w:name="Hour" w:val="20"/>
          <w:attr w:name="Minute" w:val="10"/>
        </w:smartTagPr>
        <w:r>
          <w:t>August 18, 2015-September</w:t>
        </w:r>
      </w:smartTag>
      <w:r>
        <w:t xml:space="preserve"> 2015. </w:t>
      </w:r>
    </w:p>
    <w:p w:rsidR="00305E85" w:rsidRDefault="00305E85" w:rsidP="00BA4AB0">
      <w:r>
        <w:t xml:space="preserve">5.2.2 Provided the Selectmen with a report with an explanation and time frame of recent security alarm incident. </w:t>
      </w:r>
    </w:p>
    <w:p w:rsidR="00305E85" w:rsidRDefault="00305E85" w:rsidP="00BA4AB0">
      <w:r>
        <w:t>5.3 David Marazoff</w:t>
      </w:r>
    </w:p>
    <w:p w:rsidR="00305E85" w:rsidRDefault="00305E85" w:rsidP="00BA4AB0">
      <w:r>
        <w:t>5.3.1 Discussed and updated the Selectmen on a pending abatement.</w:t>
      </w:r>
    </w:p>
    <w:p w:rsidR="00305E85" w:rsidRDefault="00305E85" w:rsidP="00BA4AB0"/>
    <w:p w:rsidR="00305E85" w:rsidRDefault="00305E85" w:rsidP="00BA4AB0"/>
    <w:p w:rsidR="00305E85" w:rsidRDefault="00305E85" w:rsidP="00BA4AB0">
      <w:pPr>
        <w:tabs>
          <w:tab w:val="center" w:pos="4680"/>
        </w:tabs>
        <w:rPr>
          <w:noProof/>
        </w:rPr>
      </w:pPr>
      <w:r>
        <w:t xml:space="preserve">6.0 </w:t>
      </w:r>
      <w:r>
        <w:rPr>
          <w:noProof/>
        </w:rPr>
        <w:t xml:space="preserve">PUBLIC: </w:t>
      </w:r>
    </w:p>
    <w:p w:rsidR="00305E85" w:rsidRDefault="00305E85" w:rsidP="00BA4AB0">
      <w:pPr>
        <w:tabs>
          <w:tab w:val="center" w:pos="4680"/>
        </w:tabs>
      </w:pPr>
      <w:r>
        <w:rPr>
          <w:noProof/>
        </w:rPr>
        <w:t xml:space="preserve">6.1 Vivian Clark discussed with selectmen regarding fire building, police and rescue warrant articles.  </w:t>
      </w:r>
    </w:p>
    <w:p w:rsidR="00305E85" w:rsidRDefault="00305E85" w:rsidP="00BA4AB0">
      <w:pPr>
        <w:tabs>
          <w:tab w:val="center" w:pos="4680"/>
        </w:tabs>
      </w:pPr>
    </w:p>
    <w:p w:rsidR="00305E85" w:rsidRDefault="00305E85" w:rsidP="00BA4AB0">
      <w:pPr>
        <w:tabs>
          <w:tab w:val="center" w:pos="4680"/>
        </w:tabs>
      </w:pPr>
      <w:r>
        <w:t>7.0 COMMUNICATIONS RECEIVED:</w:t>
      </w:r>
    </w:p>
    <w:p w:rsidR="00305E85" w:rsidRDefault="00305E85" w:rsidP="00BA4AB0">
      <w:pPr>
        <w:tabs>
          <w:tab w:val="center" w:pos="4680"/>
        </w:tabs>
      </w:pPr>
      <w:r>
        <w:t>7.1 New Hampshire Municipal Association Legislative Bulletin # 9, public reading file.</w:t>
      </w:r>
    </w:p>
    <w:p w:rsidR="00305E85" w:rsidRDefault="00305E85" w:rsidP="00BA4AB0">
      <w:pPr>
        <w:tabs>
          <w:tab w:val="center" w:pos="4680"/>
        </w:tabs>
      </w:pPr>
      <w:r>
        <w:t xml:space="preserve">7.2 The State of </w:t>
      </w:r>
      <w:smartTag w:uri="urn:schemas-microsoft-com:office:smarttags" w:element="time">
        <w:smartTagPr>
          <w:attr w:name="Hour" w:val="20"/>
          <w:attr w:name="Minute" w:val="10"/>
        </w:smartTagPr>
        <w:r>
          <w:t>New Hampshire</w:t>
        </w:r>
      </w:smartTag>
      <w:r>
        <w:t xml:space="preserve">, a </w:t>
      </w:r>
      <w:r w:rsidRPr="00BA4AB0">
        <w:rPr>
          <w:noProof/>
        </w:rPr>
        <w:t>list</w:t>
      </w:r>
      <w:r>
        <w:t xml:space="preserve"> of Real Estate on which Exemption </w:t>
      </w:r>
      <w:r w:rsidRPr="00BA4AB0">
        <w:rPr>
          <w:noProof/>
        </w:rPr>
        <w:t>is Claimed</w:t>
      </w:r>
      <w:r>
        <w:t>. Re; Northern New England Conference of Seventh-day Adventists Inc.- Owner.  Filed.</w:t>
      </w:r>
    </w:p>
    <w:p w:rsidR="00305E85" w:rsidRDefault="00305E85" w:rsidP="00BA4AB0">
      <w:pPr>
        <w:tabs>
          <w:tab w:val="center" w:pos="4680"/>
        </w:tabs>
      </w:pPr>
      <w:r>
        <w:t xml:space="preserve">7.3 New Hampshire Department of Transportation, Re: Dredge and Fill Application </w:t>
      </w:r>
      <w:smartTag w:uri="urn:schemas-microsoft-com:office:smarttags" w:element="time">
        <w:smartTagPr>
          <w:attr w:name="Hour" w:val="20"/>
          <w:attr w:name="Minute" w:val="10"/>
        </w:smartTagPr>
        <w:r>
          <w:t>Washington</w:t>
        </w:r>
      </w:smartTag>
      <w:r>
        <w:t>, 29761. Filed.</w:t>
      </w:r>
    </w:p>
    <w:p w:rsidR="00305E85" w:rsidRDefault="00305E85" w:rsidP="00BA4AB0">
      <w:pPr>
        <w:tabs>
          <w:tab w:val="center" w:pos="4680"/>
        </w:tabs>
      </w:pPr>
      <w:r>
        <w:t xml:space="preserve">7.4 Highland Lake Unified Association, requesting that they </w:t>
      </w:r>
      <w:r>
        <w:rPr>
          <w:noProof/>
        </w:rPr>
        <w:t>ar</w:t>
      </w:r>
      <w:r w:rsidRPr="00BA4AB0">
        <w:rPr>
          <w:noProof/>
        </w:rPr>
        <w:t>e</w:t>
      </w:r>
      <w:r>
        <w:t xml:space="preserve"> included in the 2016 town budget for $500.00 (five hundred dollars) to extend the coverage of </w:t>
      </w:r>
      <w:smartTag w:uri="urn:schemas-microsoft-com:office:smarttags" w:element="time">
        <w:smartTagPr>
          <w:attr w:name="Hour" w:val="20"/>
          <w:attr w:name="Minute" w:val="10"/>
        </w:smartTagPr>
        <w:smartTag w:uri="urn:schemas-microsoft-com:office:smarttags" w:element="time">
          <w:smartTagPr>
            <w:attr w:name="Hour" w:val="20"/>
            <w:attr w:name="Minute" w:val="10"/>
          </w:smartTagPr>
          <w:r>
            <w:t>Highland</w:t>
          </w:r>
        </w:smartTag>
        <w:r>
          <w:t xml:space="preserve"> </w:t>
        </w:r>
        <w:smartTag w:uri="urn:schemas-microsoft-com:office:smarttags" w:element="time">
          <w:smartTagPr>
            <w:attr w:name="Hour" w:val="20"/>
            <w:attr w:name="Minute" w:val="10"/>
          </w:smartTagPr>
          <w:r>
            <w:rPr>
              <w:noProof/>
            </w:rPr>
            <w:t>L</w:t>
          </w:r>
          <w:r w:rsidRPr="00BA4AB0">
            <w:rPr>
              <w:noProof/>
            </w:rPr>
            <w:t>ake</w:t>
          </w:r>
        </w:smartTag>
      </w:smartTag>
      <w:r>
        <w:t xml:space="preserve">. </w:t>
      </w:r>
      <w:bookmarkStart w:id="0" w:name="_GoBack"/>
      <w:bookmarkEnd w:id="0"/>
      <w:r w:rsidRPr="00BA4AB0">
        <w:rPr>
          <w:noProof/>
        </w:rPr>
        <w:t>Tabled</w:t>
      </w:r>
      <w:r>
        <w:t xml:space="preserve"> for payment after town meeting.</w:t>
      </w:r>
    </w:p>
    <w:p w:rsidR="00305E85" w:rsidRDefault="00305E85" w:rsidP="00BA4AB0">
      <w:pPr>
        <w:tabs>
          <w:tab w:val="center" w:pos="4680"/>
        </w:tabs>
      </w:pPr>
      <w:r>
        <w:t>7.5 Drummond Woodsum (Town Attorney), supplied the selectmen a hard copy of the court order 220-2015-CV-00109, filed.</w:t>
      </w:r>
    </w:p>
    <w:p w:rsidR="00305E85" w:rsidRDefault="00305E85" w:rsidP="00BA4AB0">
      <w:pPr>
        <w:tabs>
          <w:tab w:val="center" w:pos="4680"/>
        </w:tabs>
      </w:pPr>
      <w:r>
        <w:t xml:space="preserve">7.6 Drummond Woodsum (Town Attorney) a taxation of costs form on behalf of the Town of </w:t>
      </w:r>
      <w:smartTag w:uri="urn:schemas-microsoft-com:office:smarttags" w:element="time">
        <w:smartTagPr>
          <w:attr w:name="Hour" w:val="20"/>
          <w:attr w:name="Minute" w:val="10"/>
        </w:smartTagPr>
        <w:r>
          <w:t>Washington</w:t>
        </w:r>
      </w:smartTag>
      <w:r>
        <w:t>, regarding Docket # 220-2015-CV-00109. DeFosse to forward taxation to the auditor. File</w:t>
      </w:r>
    </w:p>
    <w:p w:rsidR="00305E85" w:rsidRDefault="00305E85" w:rsidP="00BA4AB0">
      <w:pPr>
        <w:tabs>
          <w:tab w:val="center" w:pos="4680"/>
        </w:tabs>
      </w:pPr>
      <w:r>
        <w:t>7.7 New Hampshire Department of Transportation, Bureau of Planning and Community Assistance, requesting information regarding updates on street and highways for the town.  Filed.</w:t>
      </w:r>
    </w:p>
    <w:p w:rsidR="00305E85" w:rsidRDefault="00305E85" w:rsidP="00BA4AB0">
      <w:pPr>
        <w:tabs>
          <w:tab w:val="center" w:pos="4680"/>
        </w:tabs>
      </w:pPr>
      <w:r>
        <w:t>7.8 New Hampshire Department of Transportation, Highway Maintenance District 4, proposed resurfacing program construction year 2016. DeFosse to forward to Ed Thayer</w:t>
      </w:r>
    </w:p>
    <w:p w:rsidR="00305E85" w:rsidRDefault="00305E85" w:rsidP="00BA4AB0">
      <w:pPr>
        <w:tabs>
          <w:tab w:val="center" w:pos="4680"/>
        </w:tabs>
      </w:pPr>
      <w:r>
        <w:t xml:space="preserve">7.9 Howard </w:t>
      </w:r>
      <w:r w:rsidRPr="00BA4AB0">
        <w:rPr>
          <w:noProof/>
        </w:rPr>
        <w:t>Zern</w:t>
      </w:r>
      <w:r>
        <w:t xml:space="preserve"> provided a written document regarding his concerns regarding his tax bill along with his abatement status. See 4.2</w:t>
      </w:r>
    </w:p>
    <w:p w:rsidR="00305E85" w:rsidRDefault="00305E85" w:rsidP="00BA4AB0">
      <w:pPr>
        <w:tabs>
          <w:tab w:val="center" w:pos="4680"/>
        </w:tabs>
      </w:pPr>
      <w:r>
        <w:t>7.10 Emergency Notification System Authorized User Form: tabled for further discussion.</w:t>
      </w:r>
    </w:p>
    <w:p w:rsidR="00305E85" w:rsidRDefault="00305E85" w:rsidP="00BA4AB0"/>
    <w:p w:rsidR="00305E85" w:rsidRDefault="00305E85" w:rsidP="00BA4AB0">
      <w:pPr>
        <w:rPr>
          <w:noProof/>
        </w:rPr>
      </w:pPr>
      <w:r>
        <w:t xml:space="preserve">8.0 OLD </w:t>
      </w:r>
      <w:r>
        <w:rPr>
          <w:noProof/>
        </w:rPr>
        <w:t xml:space="preserve">BUSINESS: </w:t>
      </w:r>
    </w:p>
    <w:p w:rsidR="00305E85" w:rsidRDefault="00305E85" w:rsidP="00BA4AB0">
      <w:pPr>
        <w:rPr>
          <w:noProof/>
        </w:rPr>
      </w:pPr>
      <w:r>
        <w:rPr>
          <w:noProof/>
        </w:rPr>
        <w:t>8.1 Selectmen discussed warrant articles and potential savings.</w:t>
      </w:r>
    </w:p>
    <w:p w:rsidR="00305E85" w:rsidRDefault="00305E85" w:rsidP="00BA4AB0">
      <w:pPr>
        <w:rPr>
          <w:noProof/>
        </w:rPr>
      </w:pPr>
    </w:p>
    <w:p w:rsidR="00305E85" w:rsidRDefault="00305E85" w:rsidP="00BA4AB0">
      <w:r>
        <w:t xml:space="preserve">9.0 NEW BUSINESS: </w:t>
      </w:r>
    </w:p>
    <w:p w:rsidR="00305E85" w:rsidRDefault="00305E85" w:rsidP="00BA4AB0">
      <w:r>
        <w:t xml:space="preserve">9.1 Chairman Marshall discussed Land Use Ordinance (LUO) enforcement with the planning board. The Planning Board will consider and provide feedback. The Planning Board raised an item about possible building without a permit on </w:t>
      </w:r>
      <w:smartTag w:uri="urn:schemas-microsoft-com:office:smarttags" w:element="time">
        <w:smartTagPr>
          <w:attr w:name="Hour" w:val="20"/>
          <w:attr w:name="Minute" w:val="10"/>
        </w:smartTagPr>
        <w:r>
          <w:t>Mill Street</w:t>
        </w:r>
      </w:smartTag>
      <w:r>
        <w:t xml:space="preserve"> property. Selectmen to investigate further.</w:t>
      </w:r>
    </w:p>
    <w:p w:rsidR="00305E85" w:rsidRDefault="00305E85" w:rsidP="00BA4AB0">
      <w:r>
        <w:t xml:space="preserve">9.2 </w:t>
      </w:r>
      <w:smartTag w:uri="urn:schemas-microsoft-com:office:smarttags" w:element="time">
        <w:smartTagPr>
          <w:attr w:name="Hour" w:val="20"/>
          <w:attr w:name="Minute" w:val="10"/>
        </w:smartTagPr>
        <w:r>
          <w:t>Marshall</w:t>
        </w:r>
      </w:smartTag>
      <w:r>
        <w:t xml:space="preserve"> motioned to approve the application of current use regarding TM# 7/49 and 7/50. Williams second all voted in favor.</w:t>
      </w:r>
    </w:p>
    <w:p w:rsidR="00305E85" w:rsidRDefault="00305E85" w:rsidP="00BA4AB0">
      <w:r>
        <w:t xml:space="preserve">9.3 </w:t>
      </w:r>
      <w:smartTag w:uri="urn:schemas-microsoft-com:office:smarttags" w:element="time">
        <w:smartTagPr>
          <w:attr w:name="Hour" w:val="20"/>
          <w:attr w:name="Minute" w:val="10"/>
        </w:smartTagPr>
        <w:r>
          <w:t>Marshall</w:t>
        </w:r>
      </w:smartTag>
      <w:r>
        <w:t xml:space="preserve"> motion to approve the Land Use Change for TM # 7/50. Krygeris second all voted in favor</w:t>
      </w:r>
      <w:r>
        <w:tab/>
      </w:r>
    </w:p>
    <w:p w:rsidR="00305E85" w:rsidRDefault="00305E85" w:rsidP="00BA4AB0">
      <w:r>
        <w:t>10.0 EXPENDITURES:</w:t>
      </w:r>
    </w:p>
    <w:p w:rsidR="00305E85" w:rsidRDefault="00305E85" w:rsidP="00BA4AB0">
      <w:r>
        <w:t xml:space="preserve">10.1 The Selectmen authorized payroll checks </w:t>
      </w:r>
      <w:r w:rsidRPr="00BA4AB0">
        <w:rPr>
          <w:noProof/>
        </w:rPr>
        <w:t>in the amount of</w:t>
      </w:r>
      <w:r>
        <w:t xml:space="preserve"> $ 5,081.03 and vendor checks </w:t>
      </w:r>
      <w:r w:rsidRPr="00BA4AB0">
        <w:rPr>
          <w:noProof/>
        </w:rPr>
        <w:t>in the amount of</w:t>
      </w:r>
      <w:r>
        <w:rPr>
          <w:noProof/>
        </w:rPr>
        <w:t xml:space="preserve"> $ 199,739.73 </w:t>
      </w:r>
      <w:r>
        <w:t xml:space="preserve">for the week of </w:t>
      </w:r>
      <w:smartTag w:uri="urn:schemas-microsoft-com:office:smarttags" w:element="time">
        <w:smartTagPr>
          <w:attr w:name="Hour" w:val="20"/>
          <w:attr w:name="Minute" w:val="10"/>
        </w:smartTagPr>
        <w:r>
          <w:t>February 27, 2016</w:t>
        </w:r>
      </w:smartTag>
      <w:r>
        <w:t>.</w:t>
      </w:r>
    </w:p>
    <w:p w:rsidR="00305E85" w:rsidRDefault="00305E85" w:rsidP="00BA4AB0">
      <w:r>
        <w:t>11.0 ADJOURNMENT:</w:t>
      </w:r>
    </w:p>
    <w:p w:rsidR="00305E85" w:rsidRDefault="00305E85" w:rsidP="00BA4AB0">
      <w:r>
        <w:t xml:space="preserve">11.1 Krygeris motioned to adjourn </w:t>
      </w:r>
      <w:r>
        <w:rPr>
          <w:noProof/>
        </w:rPr>
        <w:t xml:space="preserve">at </w:t>
      </w:r>
      <w:smartTag w:uri="urn:schemas-microsoft-com:office:smarttags" w:element="time">
        <w:smartTagPr>
          <w:attr w:name="Hour" w:val="20"/>
          <w:attr w:name="Minute" w:val="10"/>
        </w:smartTagPr>
        <w:r>
          <w:rPr>
            <w:noProof/>
          </w:rPr>
          <w:t>8:10  pm</w:t>
        </w:r>
      </w:smartTag>
      <w:r>
        <w:t xml:space="preserve"> and Williams second the motion. All voted in favor. </w:t>
      </w:r>
    </w:p>
    <w:p w:rsidR="00305E85" w:rsidRDefault="00305E85" w:rsidP="00BA4AB0"/>
    <w:p w:rsidR="00305E85" w:rsidRDefault="00305E85" w:rsidP="00BA4AB0">
      <w:r>
        <w:t>Respectfully submitted,</w:t>
      </w:r>
    </w:p>
    <w:p w:rsidR="00305E85" w:rsidRDefault="00305E85" w:rsidP="00BA4AB0"/>
    <w:p w:rsidR="00305E85" w:rsidRDefault="00305E85" w:rsidP="00BA4AB0">
      <w:r>
        <w:t>Deborah DeFosse/Kristine Chidester</w:t>
      </w:r>
    </w:p>
    <w:p w:rsidR="00305E85" w:rsidRDefault="00305E85" w:rsidP="00BA4AB0"/>
    <w:p w:rsidR="00305E85" w:rsidRDefault="00305E85" w:rsidP="00BA4AB0"/>
    <w:p w:rsidR="00305E85" w:rsidRDefault="00305E85"/>
    <w:sectPr w:rsidR="00305E85" w:rsidSect="00203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F5"/>
    <w:multiLevelType w:val="singleLevel"/>
    <w:tmpl w:val="602E3004"/>
    <w:lvl w:ilvl="0">
      <w:start w:val="1"/>
      <w:numFmt w:val="bullet"/>
      <w:lvlText w:val="•"/>
      <w:lvlJc w:val="left"/>
      <w:rPr>
        <w:rFonts w:ascii="Arial" w:hAnsi="Arial"/>
        <w:color w:val="000000"/>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MDS1MLUwMjEzsDAxNTFR0lEKTi0uzszPAykwrAUASImBZCwAAAA="/>
  </w:docVars>
  <w:rsids>
    <w:rsidRoot w:val="00BA4AB0"/>
    <w:rsid w:val="00075133"/>
    <w:rsid w:val="00203F78"/>
    <w:rsid w:val="00305E85"/>
    <w:rsid w:val="006A30C8"/>
    <w:rsid w:val="0095747C"/>
    <w:rsid w:val="00BA4A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B0"/>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BA4AB0"/>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62093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moreaux@nhlak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1129</Words>
  <Characters>6441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2</cp:revision>
  <dcterms:created xsi:type="dcterms:W3CDTF">2016-03-04T17:23:00Z</dcterms:created>
  <dcterms:modified xsi:type="dcterms:W3CDTF">2016-03-07T14:06:00Z</dcterms:modified>
</cp:coreProperties>
</file>