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0B" w:rsidRDefault="00844E0B" w:rsidP="00CC4A2F">
      <w:r>
        <w:t xml:space="preserve">Town of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</w:smartTag>
    </w:p>
    <w:p w:rsidR="00844E0B" w:rsidRDefault="00844E0B" w:rsidP="00CC4A2F">
      <w:r>
        <w:t>Board of Selectmen</w:t>
      </w:r>
    </w:p>
    <w:p w:rsidR="00844E0B" w:rsidRDefault="00844E0B" w:rsidP="00CC4A2F">
      <w:r>
        <w:t>Meeting Minutes</w:t>
      </w:r>
    </w:p>
    <w:p w:rsidR="00844E0B" w:rsidRDefault="00844E0B" w:rsidP="00CC4A2F">
      <w:smartTag w:uri="urn:schemas-microsoft-com:office:smarttags" w:element="date">
        <w:smartTagPr>
          <w:attr w:name="Month" w:val="2"/>
          <w:attr w:name="Day" w:val="18"/>
          <w:attr w:name="Year" w:val="2016"/>
        </w:smartTagPr>
        <w:r>
          <w:t>February 18, 2016</w:t>
        </w:r>
      </w:smartTag>
      <w:r>
        <w:t xml:space="preserve">, Selectmen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t>7:00 pm</w:t>
        </w:r>
      </w:smartTag>
      <w:r>
        <w:t xml:space="preserve"> at the Town Hall.</w:t>
      </w:r>
    </w:p>
    <w:p w:rsidR="00844E0B" w:rsidRDefault="00844E0B" w:rsidP="00CC4A2F">
      <w:r>
        <w:t>ASSEMBLY</w:t>
      </w:r>
    </w:p>
    <w:p w:rsidR="00844E0B" w:rsidRDefault="00844E0B" w:rsidP="00CC4A2F">
      <w:r>
        <w:t>MEMBERS:  Al Krygeris, Robert Williams</w:t>
      </w:r>
    </w:p>
    <w:p w:rsidR="00844E0B" w:rsidRDefault="00844E0B" w:rsidP="00CC4A2F">
      <w:r>
        <w:t>1.2 Visitors: None</w:t>
      </w:r>
    </w:p>
    <w:p w:rsidR="00844E0B" w:rsidRDefault="00844E0B" w:rsidP="00CC4A2F">
      <w:r>
        <w:t xml:space="preserve">2.0 Minutes: Krygeris motioned to approve the minutes of </w:t>
      </w:r>
      <w:smartTag w:uri="urn:schemas-microsoft-com:office:smarttags" w:element="date">
        <w:smartTagPr>
          <w:attr w:name="Month" w:val="2"/>
          <w:attr w:name="Day" w:val="11"/>
          <w:attr w:name="Year" w:val="2016"/>
        </w:smartTagPr>
        <w:r>
          <w:t>February 11, 2016</w:t>
        </w:r>
      </w:smartTag>
      <w:r>
        <w:t>, Williams seconded the motion. All voted in favor.</w:t>
      </w:r>
    </w:p>
    <w:p w:rsidR="00844E0B" w:rsidRDefault="00844E0B" w:rsidP="00CC4A2F"/>
    <w:p w:rsidR="00844E0B" w:rsidRDefault="00844E0B" w:rsidP="00CC4A2F">
      <w:r>
        <w:t>IMPORTANT DATES:</w:t>
      </w:r>
    </w:p>
    <w:p w:rsidR="00844E0B" w:rsidRDefault="00844E0B" w:rsidP="00CC4A2F">
      <w:smartTag w:uri="urn:schemas-microsoft-com:office:smarttags" w:element="date">
        <w:smartTagPr>
          <w:attr w:name="Month" w:val="2"/>
          <w:attr w:name="Day" w:val="24"/>
          <w:attr w:name="Year" w:val="2016"/>
        </w:smartTagPr>
        <w:r>
          <w:t xml:space="preserve">February 24, </w:t>
        </w:r>
        <w:r w:rsidRPr="00CC4A2F">
          <w:rPr>
            <w:noProof/>
          </w:rPr>
          <w:t>2016</w:t>
        </w:r>
      </w:smartTag>
      <w:r>
        <w:rPr>
          <w:noProof/>
        </w:rPr>
        <w:t>,</w:t>
      </w:r>
      <w:r>
        <w:t xml:space="preserve"> ~ Supervisor of the Checklist Session for additions/corrections to the checklist for the School Election, at the Town Hall </w:t>
      </w:r>
      <w:smartTag w:uri="urn:schemas-microsoft-com:office:smarttags" w:element="time">
        <w:smartTagPr>
          <w:attr w:name="Hour" w:val="19"/>
          <w:attr w:name="Minute" w:val="0"/>
        </w:smartTagPr>
        <w:r>
          <w:t>7:00 p.m.– 7:30 p.m.</w:t>
        </w:r>
      </w:smartTag>
    </w:p>
    <w:p w:rsidR="00844E0B" w:rsidRDefault="00844E0B" w:rsidP="00CC4A2F">
      <w:smartTag w:uri="urn:schemas-microsoft-com:office:smarttags" w:element="date">
        <w:smartTagPr>
          <w:attr w:name="Month" w:val="2"/>
          <w:attr w:name="Day" w:val="25"/>
          <w:attr w:name="Year" w:val="2016"/>
        </w:smartTagPr>
        <w:r>
          <w:t>February 25, 2016</w:t>
        </w:r>
      </w:smartTag>
      <w:r>
        <w:t xml:space="preserve">, ~ Selectmen office hours 9-4, evening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t>7:00 pm</w:t>
        </w:r>
      </w:smartTag>
      <w:r>
        <w:t xml:space="preserve"> at the Town Hall</w:t>
      </w:r>
    </w:p>
    <w:p w:rsidR="00844E0B" w:rsidRDefault="00844E0B" w:rsidP="00CC4A2F">
      <w:smartTag w:uri="urn:schemas-microsoft-com:office:smarttags" w:element="date">
        <w:smartTagPr>
          <w:attr w:name="Month" w:val="2"/>
          <w:attr w:name="Day" w:val="27"/>
          <w:attr w:name="Year" w:val="2016"/>
        </w:smartTagPr>
        <w:r>
          <w:t xml:space="preserve">February 27, </w:t>
        </w:r>
        <w:r w:rsidRPr="00CC4A2F">
          <w:rPr>
            <w:noProof/>
          </w:rPr>
          <w:t>2016</w:t>
        </w:r>
      </w:smartTag>
      <w:r>
        <w:rPr>
          <w:noProof/>
        </w:rPr>
        <w:t>,</w:t>
      </w:r>
      <w:r>
        <w:t xml:space="preserve"> ~ Supervisors of the Checklist Session for additions/corrections to the checklist for the Town Election and Meeting, at the Town Hall at </w:t>
      </w:r>
      <w:smartTag w:uri="urn:schemas-microsoft-com:office:smarttags" w:element="time">
        <w:smartTagPr>
          <w:attr w:name="Hour" w:val="11"/>
          <w:attr w:name="Minute" w:val="0"/>
        </w:smartTagPr>
        <w:r>
          <w:t>11:00 – 11:30 a.m.</w:t>
        </w:r>
      </w:smartTag>
    </w:p>
    <w:p w:rsidR="00844E0B" w:rsidRDefault="00844E0B" w:rsidP="00CC4A2F">
      <w:smartTag w:uri="urn:schemas-microsoft-com:office:smarttags" w:element="date">
        <w:smartTagPr>
          <w:attr w:name="Month" w:val="2"/>
          <w:attr w:name="Day" w:val="29"/>
          <w:attr w:name="Year" w:val="2016"/>
        </w:smartTagPr>
        <w:r>
          <w:t xml:space="preserve">February 29, </w:t>
        </w:r>
        <w:r w:rsidRPr="00CC4A2F">
          <w:rPr>
            <w:noProof/>
          </w:rPr>
          <w:t>2016</w:t>
        </w:r>
      </w:smartTag>
      <w:r>
        <w:rPr>
          <w:noProof/>
        </w:rPr>
        <w:t>,</w:t>
      </w:r>
      <w:r>
        <w:t xml:space="preserve"> ~ Cemetery Trustees will hold a Public Hearing </w:t>
      </w:r>
      <w:smartTag w:uri="urn:schemas-microsoft-com:office:smarttags" w:element="time">
        <w:smartTagPr>
          <w:attr w:name="Hour" w:val="19"/>
          <w:attr w:name="Minute" w:val="0"/>
        </w:smartTagPr>
        <w:r>
          <w:t>7:00 p.m.</w:t>
        </w:r>
      </w:smartTag>
      <w:r>
        <w:t xml:space="preserve"> at the Town Hall</w:t>
      </w:r>
    </w:p>
    <w:p w:rsidR="00844E0B" w:rsidRDefault="00844E0B" w:rsidP="00CC4A2F">
      <w:r>
        <w:t xml:space="preserve">.March 8, 2016, Town Voting, </w:t>
      </w:r>
      <w:smartTag w:uri="urn:schemas-microsoft-com:office:smarttags" w:element="place">
        <w:smartTag w:uri="urn:schemas-microsoft-com:office:smarttags" w:element="PlaceType">
          <w:r>
            <w:t>Camp</w:t>
          </w:r>
        </w:smartTag>
        <w:r>
          <w:t xml:space="preserve"> </w:t>
        </w:r>
        <w:smartTag w:uri="urn:schemas-microsoft-com:office:smarttags" w:element="PlaceName">
          <w:r>
            <w:t>Morgan</w:t>
          </w:r>
        </w:smartTag>
      </w:smartTag>
      <w:r>
        <w:t xml:space="preserve"> at </w:t>
      </w:r>
      <w:smartTag w:uri="urn:schemas-microsoft-com:office:smarttags" w:element="time">
        <w:smartTagPr>
          <w:attr w:name="Hour" w:val="8"/>
          <w:attr w:name="Minute" w:val="0"/>
        </w:smartTagPr>
        <w:r>
          <w:t xml:space="preserve">8:00 am to </w:t>
        </w:r>
        <w:r>
          <w:rPr>
            <w:noProof/>
          </w:rPr>
          <w:t>7:00 pm</w:t>
        </w:r>
      </w:smartTag>
    </w:p>
    <w:p w:rsidR="00844E0B" w:rsidRDefault="00844E0B" w:rsidP="00CC4A2F">
      <w:smartTag w:uri="urn:schemas-microsoft-com:office:smarttags" w:element="date">
        <w:smartTagPr>
          <w:attr w:name="Month" w:val="3"/>
          <w:attr w:name="Day" w:val="12"/>
          <w:attr w:name="Year" w:val="2016"/>
        </w:smartTagPr>
        <w:r>
          <w:t xml:space="preserve">March 12, </w:t>
        </w:r>
        <w:r>
          <w:rPr>
            <w:noProof/>
          </w:rPr>
          <w:t>2016</w:t>
        </w:r>
      </w:smartTag>
      <w:r>
        <w:rPr>
          <w:noProof/>
        </w:rPr>
        <w:t>,</w:t>
      </w:r>
      <w:r>
        <w:t xml:space="preserve"> Annual Town Meeting </w:t>
      </w:r>
      <w:smartTag w:uri="urn:schemas-microsoft-com:office:smarttags" w:element="place">
        <w:smartTag w:uri="urn:schemas-microsoft-com:office:smarttags" w:element="PlaceType">
          <w:r>
            <w:t>Camp</w:t>
          </w:r>
        </w:smartTag>
        <w:r>
          <w:t xml:space="preserve"> </w:t>
        </w:r>
        <w:smartTag w:uri="urn:schemas-microsoft-com:office:smarttags" w:element="PlaceName">
          <w:r>
            <w:t>Morgan</w:t>
          </w:r>
        </w:smartTag>
      </w:smartTag>
      <w:r>
        <w:t xml:space="preserve"> </w:t>
      </w:r>
      <w:smartTag w:uri="urn:schemas-microsoft-com:office:smarttags" w:element="time">
        <w:smartTagPr>
          <w:attr w:name="Hour" w:val="9"/>
          <w:attr w:name="Minute" w:val="0"/>
        </w:smartTagPr>
        <w:r>
          <w:t>9:00 am</w:t>
        </w:r>
      </w:smartTag>
    </w:p>
    <w:p w:rsidR="00844E0B" w:rsidRDefault="00844E0B" w:rsidP="00CC4A2F">
      <w:r>
        <w:t>DID YOU KNOW?</w:t>
      </w:r>
    </w:p>
    <w:p w:rsidR="00844E0B" w:rsidRDefault="00844E0B" w:rsidP="00CC4A2F">
      <w:r>
        <w:t>The Washington Snowrider Radar Fun Day at Eccard Farm is Canceled.</w:t>
      </w:r>
    </w:p>
    <w:p w:rsidR="00844E0B" w:rsidRDefault="00844E0B" w:rsidP="00CC4A2F">
      <w:smartTag w:uri="urn:schemas-microsoft-com:office:smarttags" w:element="date">
        <w:smartTagPr>
          <w:attr w:name="Month" w:val="3"/>
          <w:attr w:name="Day" w:val="5"/>
          <w:attr w:name="Year" w:val="2016"/>
        </w:smartTagPr>
        <w:r>
          <w:t xml:space="preserve">March </w:t>
        </w:r>
        <w:r>
          <w:rPr>
            <w:noProof/>
          </w:rPr>
          <w:t>5</w:t>
        </w:r>
        <w:r>
          <w:rPr>
            <w:noProof/>
            <w:vertAlign w:val="superscript"/>
          </w:rPr>
          <w:t>th,</w:t>
        </w:r>
        <w:r>
          <w:t xml:space="preserve"> 2016</w:t>
        </w:r>
      </w:smartTag>
      <w:r>
        <w:t xml:space="preserve"> The Annual Landowner/ Snowmobiler’s Appreciation Dance, Camp Morgan Lodge </w:t>
      </w:r>
      <w:smartTag w:uri="urn:schemas-microsoft-com:office:smarttags" w:element="time">
        <w:smartTagPr>
          <w:attr w:name="Hour" w:val="19"/>
          <w:attr w:name="Minute" w:val="0"/>
        </w:smartTagPr>
        <w:r>
          <w:t>7:00 pm – 11:00 pm</w:t>
        </w:r>
      </w:smartTag>
      <w:r>
        <w:t xml:space="preserve"> BYOB</w:t>
      </w:r>
    </w:p>
    <w:p w:rsidR="00844E0B" w:rsidRDefault="00844E0B" w:rsidP="00CC4A2F">
      <w:r>
        <w:t xml:space="preserve">Tickets are still available for the Town Common painting which will be raffled off at the Town Meeting. All proceeds will go to the Meeting House </w:t>
      </w:r>
      <w:r>
        <w:rPr>
          <w:noProof/>
        </w:rPr>
        <w:t>Fund</w:t>
      </w:r>
      <w:r>
        <w:t xml:space="preserve">. The tickets are currently on sale </w:t>
      </w:r>
      <w:r>
        <w:rPr>
          <w:noProof/>
        </w:rPr>
        <w:t>at the</w:t>
      </w:r>
      <w:r>
        <w:t xml:space="preserve"> Town Hall see Deb DeFosse. </w:t>
      </w:r>
    </w:p>
    <w:p w:rsidR="00844E0B" w:rsidRDefault="00844E0B" w:rsidP="00CC4A2F">
      <w:r>
        <w:t xml:space="preserve">Honor Flight New England, wanted WWII and Korean War Vets. </w:t>
      </w:r>
      <w:r w:rsidRPr="00CC4A2F">
        <w:rPr>
          <w:noProof/>
        </w:rPr>
        <w:t>Looking for World War II and Korean War Veterans to see</w:t>
      </w:r>
      <w:r>
        <w:t xml:space="preserve"> their Memorial in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 </w:t>
        </w:r>
        <w:smartTag w:uri="urn:schemas-microsoft-com:office:smarttags" w:element="State">
          <w:r>
            <w:t>DC</w:t>
          </w:r>
        </w:smartTag>
      </w:smartTag>
      <w:r>
        <w:t xml:space="preserve"> at NO COST to those who served. DeFosse to post on the Town Hall Bulletin Board and Post Office bulletin board for </w:t>
      </w:r>
      <w:r w:rsidRPr="00CC4A2F">
        <w:rPr>
          <w:noProof/>
        </w:rPr>
        <w:t>interested</w:t>
      </w:r>
      <w:r>
        <w:t xml:space="preserve"> </w:t>
      </w:r>
      <w:r w:rsidRPr="00CC4A2F">
        <w:rPr>
          <w:noProof/>
        </w:rPr>
        <w:t>party</w:t>
      </w:r>
      <w:r>
        <w:t xml:space="preserve">.  </w:t>
      </w:r>
    </w:p>
    <w:p w:rsidR="00844E0B" w:rsidRDefault="00844E0B" w:rsidP="00CC4A2F"/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Following have filed for Town and School elective offices-</w:t>
      </w: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CANDIDATES FOR TOWN OFFICE 2016</w:t>
      </w: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SELECTMAN 1 FOR 3 YEARS</w:t>
      </w: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ALGIRD KRYGERIS   </w:t>
      </w: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LIBRARY TRUSTEE 1 FOR 3 YEARS</w:t>
      </w: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LISA WILLIAMS     </w:t>
      </w: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FIRE CHIEF 1 FOR 1YEAR</w:t>
      </w: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BRIAN MOSER</w:t>
      </w: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TRUST FUND TRUSTEE 1 FOR 3 YEARS</w:t>
      </w: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LAURA-JEAN GILBERT</w:t>
      </w: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TREASURER 1 FOR 1 YEAR</w:t>
      </w: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LYNDA B. ROY</w:t>
      </w: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 xml:space="preserve">MODERATOR   </w:t>
      </w: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BARBARA GASKELL</w:t>
      </w: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 xml:space="preserve"> PLANNING BOARD</w:t>
      </w: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NANCY SCHWARTZ   3 YEARS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</w:t>
      </w: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JAMES LEWIS CRANDALL  3 YEARS </w:t>
      </w: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JEAN KLUK   1 YEAR</w:t>
      </w:r>
      <w:r>
        <w:rPr>
          <w:rFonts w:ascii="Times New Roman" w:hAnsi="Times New Roman" w:cs="Times New Roman"/>
          <w:color w:val="000000"/>
        </w:rPr>
        <w:tab/>
      </w: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noProof/>
          <w:color w:val="000000"/>
          <w:u w:val="single"/>
        </w:rPr>
        <w:t>CEMETERY  TRUSTEE</w:t>
      </w:r>
      <w:r>
        <w:rPr>
          <w:rFonts w:ascii="Times New Roman" w:hAnsi="Times New Roman" w:cs="Times New Roman"/>
          <w:noProof/>
          <w:color w:val="000000"/>
        </w:rPr>
        <w:tab/>
        <w:t>1 FOR 3 YEARS</w:t>
      </w:r>
      <w:r>
        <w:rPr>
          <w:rFonts w:ascii="Times New Roman" w:hAnsi="Times New Roman" w:cs="Times New Roman"/>
          <w:noProof/>
          <w:color w:val="000000"/>
        </w:rPr>
        <w:tab/>
      </w: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SUPERVISOR OF CHECKLIST</w:t>
      </w:r>
      <w:r>
        <w:rPr>
          <w:rFonts w:ascii="Times New Roman" w:hAnsi="Times New Roman" w:cs="Times New Roman"/>
          <w:color w:val="000000"/>
          <w:u w:val="single"/>
        </w:rPr>
        <w:tab/>
      </w: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MARY T.  KRYGERIS</w:t>
      </w: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CANDIDATES FOR SCHOOL OFFICES 2016</w:t>
      </w: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SCHOOL BOARD MEMBER  1 FOR 3 YEARS</w:t>
      </w: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LINDA  MUSMANNO  </w:t>
      </w: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 xml:space="preserve">SCHOOL MODERATOR </w:t>
      </w:r>
      <w:r>
        <w:rPr>
          <w:rFonts w:ascii="Times New Roman" w:hAnsi="Times New Roman" w:cs="Times New Roman"/>
          <w:color w:val="000000"/>
        </w:rPr>
        <w:t xml:space="preserve">                 </w:t>
      </w:r>
      <w:r>
        <w:rPr>
          <w:rFonts w:ascii="Times New Roman" w:hAnsi="Times New Roman" w:cs="Times New Roman"/>
          <w:color w:val="000000"/>
          <w:u w:val="single"/>
        </w:rPr>
        <w:t>1 FOR 1 YEAR</w:t>
      </w: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GUY EATON</w:t>
      </w: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SCHOOL CLERK</w:t>
      </w:r>
      <w:r>
        <w:rPr>
          <w:rFonts w:ascii="Times New Roman" w:hAnsi="Times New Roman" w:cs="Times New Roman"/>
          <w:color w:val="000000"/>
        </w:rPr>
        <w:t xml:space="preserve">                           </w:t>
      </w:r>
      <w:r>
        <w:rPr>
          <w:rFonts w:ascii="Times New Roman" w:hAnsi="Times New Roman" w:cs="Times New Roman"/>
          <w:color w:val="000000"/>
          <w:u w:val="single"/>
        </w:rPr>
        <w:t>1 FOR 1 YEAR</w:t>
      </w: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COLLEEN  DUGGAN</w:t>
      </w: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</w:p>
    <w:p w:rsidR="00844E0B" w:rsidRDefault="00844E0B" w:rsidP="00CC4A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SCHOOL TREASURER</w:t>
      </w:r>
      <w:r>
        <w:rPr>
          <w:rFonts w:ascii="Times New Roman" w:hAnsi="Times New Roman" w:cs="Times New Roman"/>
          <w:color w:val="000000"/>
        </w:rPr>
        <w:t xml:space="preserve">                     </w:t>
      </w:r>
      <w:r>
        <w:rPr>
          <w:rFonts w:ascii="Times New Roman" w:hAnsi="Times New Roman" w:cs="Times New Roman"/>
          <w:color w:val="000000"/>
          <w:u w:val="single"/>
        </w:rPr>
        <w:t>1 FOR 1 YEAR</w:t>
      </w:r>
    </w:p>
    <w:p w:rsidR="00844E0B" w:rsidRDefault="00844E0B" w:rsidP="00CC4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</w:p>
    <w:p w:rsidR="00844E0B" w:rsidRDefault="00844E0B" w:rsidP="00CC4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</w:p>
    <w:p w:rsidR="00844E0B" w:rsidRDefault="00844E0B" w:rsidP="00CC4A2F"/>
    <w:p w:rsidR="00844E0B" w:rsidRDefault="00844E0B" w:rsidP="00CC4A2F">
      <w:r>
        <w:t xml:space="preserve">3.0 BUILDING PERMITS: </w:t>
      </w:r>
    </w:p>
    <w:p w:rsidR="00844E0B" w:rsidRDefault="00844E0B" w:rsidP="00CC4A2F">
      <w:r>
        <w:t xml:space="preserve">3.1 Daniel </w:t>
      </w:r>
      <w:r w:rsidRPr="00CC4A2F">
        <w:rPr>
          <w:noProof/>
        </w:rPr>
        <w:t>Gaity</w:t>
      </w:r>
      <w:r>
        <w:t xml:space="preserve"> requesting a building permit to construct a 54’ x 39’ addition. Tabled</w:t>
      </w:r>
    </w:p>
    <w:p w:rsidR="00844E0B" w:rsidRDefault="00844E0B" w:rsidP="00CC4A2F"/>
    <w:p w:rsidR="00844E0B" w:rsidRDefault="00844E0B" w:rsidP="00CC4A2F">
      <w:r>
        <w:t>4.0 APPOINTMENTS DURING THE DAY AND PREVIOUSLY:</w:t>
      </w:r>
    </w:p>
    <w:p w:rsidR="00844E0B" w:rsidRDefault="00844E0B" w:rsidP="00CC4A2F">
      <w:r>
        <w:t xml:space="preserve">4.1 DeFosse spoke with Cheryl Favreau, from Aflac asking for additional information for the employees to review their current coverage. </w:t>
      </w:r>
    </w:p>
    <w:p w:rsidR="00844E0B" w:rsidRDefault="00844E0B" w:rsidP="00CC4A2F">
      <w:r>
        <w:t xml:space="preserve">4.2 Williams spoke with Lolly regarding rescue donation money to the Trustee of the Trust </w:t>
      </w:r>
      <w:r w:rsidRPr="00CC4A2F">
        <w:rPr>
          <w:noProof/>
        </w:rPr>
        <w:t>Funds</w:t>
      </w:r>
      <w:r>
        <w:rPr>
          <w:noProof/>
        </w:rPr>
        <w:t>,</w:t>
      </w:r>
      <w:r>
        <w:t xml:space="preserve"> and Lolly will follow up with additional information. </w:t>
      </w:r>
    </w:p>
    <w:p w:rsidR="00844E0B" w:rsidRDefault="00844E0B" w:rsidP="00CC4A2F">
      <w:r>
        <w:t xml:space="preserve">4.3 Emily Schwartz phoned regarding her building permit with the payment that </w:t>
      </w:r>
      <w:r w:rsidRPr="00CC4A2F">
        <w:rPr>
          <w:noProof/>
        </w:rPr>
        <w:t>s</w:t>
      </w:r>
      <w:r>
        <w:rPr>
          <w:noProof/>
        </w:rPr>
        <w:t>he</w:t>
      </w:r>
      <w:r w:rsidRPr="00CC4A2F">
        <w:rPr>
          <w:noProof/>
        </w:rPr>
        <w:t xml:space="preserve"> sent</w:t>
      </w:r>
      <w:r>
        <w:t xml:space="preserve"> to the Selectmen</w:t>
      </w:r>
      <w:r w:rsidRPr="00CC4A2F">
        <w:rPr>
          <w:noProof/>
        </w:rPr>
        <w:t>.</w:t>
      </w:r>
      <w:r>
        <w:t xml:space="preserve"> DeFosse explained that we had received the </w:t>
      </w:r>
      <w:r w:rsidRPr="00CC4A2F">
        <w:rPr>
          <w:noProof/>
        </w:rPr>
        <w:t>paperwork</w:t>
      </w:r>
      <w:r>
        <w:t xml:space="preserve"> and what the property owner had planned did not need a building permit unless the extended the square footage. DeFosse </w:t>
      </w:r>
      <w:r w:rsidRPr="00CC4A2F">
        <w:rPr>
          <w:noProof/>
        </w:rPr>
        <w:t>to</w:t>
      </w:r>
      <w:r>
        <w:rPr>
          <w:noProof/>
        </w:rPr>
        <w:t xml:space="preserve"> </w:t>
      </w:r>
      <w:r w:rsidRPr="00CC4A2F">
        <w:rPr>
          <w:noProof/>
        </w:rPr>
        <w:t>forward</w:t>
      </w:r>
      <w:r>
        <w:t xml:space="preserve"> the building permit to the </w:t>
      </w:r>
      <w:r w:rsidRPr="00CC4A2F">
        <w:rPr>
          <w:noProof/>
        </w:rPr>
        <w:t>asses</w:t>
      </w:r>
      <w:r>
        <w:rPr>
          <w:noProof/>
        </w:rPr>
        <w:t>sor</w:t>
      </w:r>
      <w:r>
        <w:t xml:space="preserve"> and submitted the check </w:t>
      </w:r>
      <w:r w:rsidRPr="00CC4A2F">
        <w:rPr>
          <w:noProof/>
        </w:rPr>
        <w:t>to the</w:t>
      </w:r>
      <w:r>
        <w:t xml:space="preserve"> Tax </w:t>
      </w:r>
      <w:r>
        <w:rPr>
          <w:noProof/>
        </w:rPr>
        <w:t>C</w:t>
      </w:r>
      <w:r w:rsidRPr="00CC4A2F">
        <w:rPr>
          <w:noProof/>
        </w:rPr>
        <w:t>ollector</w:t>
      </w:r>
      <w:r>
        <w:t xml:space="preserve"> per Emily’s request. </w:t>
      </w:r>
    </w:p>
    <w:p w:rsidR="00844E0B" w:rsidRDefault="00844E0B" w:rsidP="00CC4A2F">
      <w:r>
        <w:t xml:space="preserve">4.4 Lisa Williams provided a check to be forward to the Trustee of the Trust Fund. DeFosse to </w:t>
      </w:r>
      <w:r>
        <w:rPr>
          <w:noProof/>
        </w:rPr>
        <w:t>e</w:t>
      </w:r>
      <w:r w:rsidRPr="00CC4A2F">
        <w:rPr>
          <w:noProof/>
        </w:rPr>
        <w:t>nsure</w:t>
      </w:r>
      <w:r>
        <w:t xml:space="preserve"> </w:t>
      </w:r>
      <w:r>
        <w:rPr>
          <w:noProof/>
        </w:rPr>
        <w:t>trustee</w:t>
      </w:r>
      <w:r w:rsidRPr="00CC4A2F">
        <w:rPr>
          <w:noProof/>
        </w:rPr>
        <w:t>s</w:t>
      </w:r>
      <w:r>
        <w:t xml:space="preserve"> receives the check. See 7.5</w:t>
      </w:r>
    </w:p>
    <w:p w:rsidR="00844E0B" w:rsidRDefault="00844E0B" w:rsidP="00CC4A2F"/>
    <w:p w:rsidR="00844E0B" w:rsidRDefault="00844E0B" w:rsidP="00CC4A2F">
      <w:r>
        <w:t xml:space="preserve">5.0 DEPARTMENT HEADS AND EMPLOYEE APPOINTMENTS: </w:t>
      </w:r>
    </w:p>
    <w:p w:rsidR="00844E0B" w:rsidRDefault="00844E0B" w:rsidP="00CC4A2F">
      <w:r>
        <w:t>5.1 Ed Thayer</w:t>
      </w:r>
    </w:p>
    <w:p w:rsidR="00844E0B" w:rsidRDefault="00844E0B" w:rsidP="00CC4A2F">
      <w:r>
        <w:t>5.1.1 Selectmen discussed the budget questions</w:t>
      </w:r>
    </w:p>
    <w:p w:rsidR="00844E0B" w:rsidRDefault="00844E0B" w:rsidP="00CC4A2F">
      <w:r>
        <w:t>5.2 David Marazoff</w:t>
      </w:r>
    </w:p>
    <w:p w:rsidR="00844E0B" w:rsidRDefault="00844E0B" w:rsidP="00CC4A2F">
      <w:r>
        <w:t>5.2.1 Reviewed the Equalization Ratio that Dave</w:t>
      </w:r>
      <w:r w:rsidRPr="00CC4A2F">
        <w:rPr>
          <w:noProof/>
        </w:rPr>
        <w:t xml:space="preserve"> received</w:t>
      </w:r>
      <w:r>
        <w:t xml:space="preserve"> from the Department of Revenue. See 7.3</w:t>
      </w:r>
    </w:p>
    <w:p w:rsidR="00844E0B" w:rsidRDefault="00844E0B" w:rsidP="00CC4A2F">
      <w:r>
        <w:t xml:space="preserve">5.2.2 Reviewed with the Selectmen the 2018 </w:t>
      </w:r>
      <w:r w:rsidRPr="00CC4A2F">
        <w:rPr>
          <w:noProof/>
        </w:rPr>
        <w:t>revaluation</w:t>
      </w:r>
      <w:r>
        <w:t xml:space="preserve"> for the Town.   </w:t>
      </w:r>
    </w:p>
    <w:p w:rsidR="00844E0B" w:rsidRDefault="00844E0B" w:rsidP="00CC4A2F">
      <w:r>
        <w:t>5.3 Arline France</w:t>
      </w:r>
    </w:p>
    <w:p w:rsidR="00844E0B" w:rsidRDefault="00844E0B" w:rsidP="00CC4A2F">
      <w:r>
        <w:rPr>
          <w:rFonts w:ascii="Arial" w:hAnsi="Arial" w:cs="Arial"/>
          <w:sz w:val="18"/>
          <w:szCs w:val="18"/>
        </w:rPr>
        <w:t>5.3.1 Spoke with Williams regarding $10,000 from Rescue Billing Fund that was deposited to Rescue Donation trust fund. Arline to move this to Rescue Capital Reserve as specified in warrant article.</w:t>
      </w:r>
    </w:p>
    <w:p w:rsidR="00844E0B" w:rsidRDefault="00844E0B" w:rsidP="00CC4A2F">
      <w:r>
        <w:t xml:space="preserve">5.3.2 Updated the Selectmen that that 15, 000.00 </w:t>
      </w:r>
      <w:r w:rsidRPr="00CC4A2F">
        <w:rPr>
          <w:noProof/>
        </w:rPr>
        <w:t>appropriation</w:t>
      </w:r>
      <w:r>
        <w:rPr>
          <w:noProof/>
        </w:rPr>
        <w:t>s</w:t>
      </w:r>
      <w:r>
        <w:t xml:space="preserve"> for the Rescue Squad Equipment Fund from 2014 </w:t>
      </w:r>
      <w:r w:rsidRPr="00CC4A2F">
        <w:rPr>
          <w:noProof/>
        </w:rPr>
        <w:t>was not paid</w:t>
      </w:r>
      <w:r>
        <w:t xml:space="preserve"> to the Trustee of the Trust Fund. DeFosse and </w:t>
      </w:r>
      <w:smartTag w:uri="urn:schemas-microsoft-com:office:smarttags" w:element="date">
        <w:smartTagPr>
          <w:attr w:name="Month" w:val="2"/>
          <w:attr w:name="Day" w:val="13"/>
          <w:attr w:name="Year" w:val="2016"/>
        </w:smartTagPr>
        <w:r>
          <w:t>Roy</w:t>
        </w:r>
      </w:smartTag>
      <w:r>
        <w:t xml:space="preserve"> to look into the transfer</w:t>
      </w:r>
    </w:p>
    <w:p w:rsidR="00844E0B" w:rsidRDefault="00844E0B" w:rsidP="00CC4A2F">
      <w:r>
        <w:t>5.4 Chief Marshall</w:t>
      </w:r>
    </w:p>
    <w:p w:rsidR="00844E0B" w:rsidRDefault="00844E0B" w:rsidP="00CC4A2F">
      <w:r>
        <w:t xml:space="preserve">5.4.1 Chief set an appointment with Ryan </w:t>
      </w:r>
      <w:r w:rsidRPr="00CC4A2F">
        <w:rPr>
          <w:noProof/>
        </w:rPr>
        <w:t>Murdough th</w:t>
      </w:r>
      <w:r>
        <w:rPr>
          <w:noProof/>
        </w:rPr>
        <w:t>e new Chief of Police to</w:t>
      </w:r>
      <w:r>
        <w:t xml:space="preserve"> </w:t>
      </w:r>
      <w:r w:rsidRPr="00CC4A2F">
        <w:rPr>
          <w:noProof/>
        </w:rPr>
        <w:t>ta</w:t>
      </w:r>
      <w:r>
        <w:rPr>
          <w:noProof/>
        </w:rPr>
        <w:t>ke</w:t>
      </w:r>
      <w:r>
        <w:t xml:space="preserve"> his oath as the part-time police officer. </w:t>
      </w:r>
    </w:p>
    <w:p w:rsidR="00844E0B" w:rsidRDefault="00844E0B" w:rsidP="00CC4A2F">
      <w:r>
        <w:t xml:space="preserve">5.4.2 Chief updated the Selectmen with a personnel matter. </w:t>
      </w:r>
    </w:p>
    <w:p w:rsidR="00844E0B" w:rsidRDefault="00844E0B" w:rsidP="00CC4A2F"/>
    <w:p w:rsidR="00844E0B" w:rsidRDefault="00844E0B" w:rsidP="00CC4A2F">
      <w:pPr>
        <w:tabs>
          <w:tab w:val="center" w:pos="4680"/>
        </w:tabs>
      </w:pPr>
      <w:r>
        <w:t>6.0 PUBLIC: None</w:t>
      </w:r>
    </w:p>
    <w:p w:rsidR="00844E0B" w:rsidRDefault="00844E0B" w:rsidP="00CC4A2F">
      <w:pPr>
        <w:tabs>
          <w:tab w:val="center" w:pos="4680"/>
        </w:tabs>
      </w:pPr>
    </w:p>
    <w:p w:rsidR="00844E0B" w:rsidRDefault="00844E0B" w:rsidP="00CC4A2F">
      <w:pPr>
        <w:tabs>
          <w:tab w:val="center" w:pos="4680"/>
        </w:tabs>
      </w:pPr>
    </w:p>
    <w:p w:rsidR="00844E0B" w:rsidRDefault="00844E0B" w:rsidP="00CC4A2F">
      <w:pPr>
        <w:tabs>
          <w:tab w:val="center" w:pos="4680"/>
        </w:tabs>
      </w:pPr>
      <w:r>
        <w:tab/>
      </w:r>
    </w:p>
    <w:p w:rsidR="00844E0B" w:rsidRDefault="00844E0B" w:rsidP="00CC4A2F">
      <w:r>
        <w:t>7.0 COMMUNICATIONS RECEIVED:</w:t>
      </w:r>
    </w:p>
    <w:p w:rsidR="00844E0B" w:rsidRDefault="00844E0B" w:rsidP="00CC4A2F">
      <w:r>
        <w:t xml:space="preserve">7.1 Community Development Finance Authority (CDFA) works with committees across </w:t>
      </w:r>
      <w:smartTag w:uri="urn:schemas-microsoft-com:office:smarttags" w:element="date">
        <w:smartTagPr>
          <w:attr w:name="Month" w:val="2"/>
          <w:attr w:name="Day" w:val="13"/>
          <w:attr w:name="Year" w:val="2016"/>
        </w:smartTagPr>
        <w:r>
          <w:t>New Hampshire</w:t>
        </w:r>
      </w:smartTag>
      <w:r>
        <w:t xml:space="preserve"> to help meet the Town’s community and economic development goals. Filed</w:t>
      </w:r>
    </w:p>
    <w:p w:rsidR="00844E0B" w:rsidRDefault="00844E0B" w:rsidP="00CC4A2F">
      <w:r>
        <w:t xml:space="preserve">7.2 New Hampshire Municipal Association </w:t>
      </w:r>
      <w:r>
        <w:rPr>
          <w:noProof/>
        </w:rPr>
        <w:t>L</w:t>
      </w:r>
      <w:r w:rsidRPr="00CC4A2F">
        <w:rPr>
          <w:noProof/>
        </w:rPr>
        <w:t>egislative</w:t>
      </w:r>
      <w:r>
        <w:t xml:space="preserve"> Bulletin # 8, 2016 Session. Placed in public </w:t>
      </w:r>
      <w:smartTag w:uri="urn:schemas-microsoft-com:office:smarttags" w:element="date">
        <w:smartTagPr>
          <w:attr w:name="Month" w:val="2"/>
          <w:attr w:name="Day" w:val="13"/>
          <w:attr w:name="Year" w:val="2016"/>
        </w:smartTagPr>
        <w:r>
          <w:t>Reading</w:t>
        </w:r>
      </w:smartTag>
    </w:p>
    <w:p w:rsidR="00844E0B" w:rsidRDefault="00844E0B" w:rsidP="00CC4A2F">
      <w:r>
        <w:t xml:space="preserve">7.3 State of </w:t>
      </w:r>
      <w:smartTag w:uri="urn:schemas-microsoft-com:office:smarttags" w:element="date">
        <w:smartTagPr>
          <w:attr w:name="Month" w:val="2"/>
          <w:attr w:name="Day" w:val="13"/>
          <w:attr w:name="Year" w:val="2016"/>
        </w:smartTagPr>
        <w:r>
          <w:t>New Hampshire</w:t>
        </w:r>
      </w:smartTag>
      <w:r>
        <w:t xml:space="preserve"> Department of Revenue Administration a revised report of the annual equalizing the assessed valuation of municipalities and incorporated places </w:t>
      </w:r>
      <w:r w:rsidRPr="00CC4A2F">
        <w:rPr>
          <w:noProof/>
        </w:rPr>
        <w:t>throughout</w:t>
      </w:r>
      <w:r>
        <w:t xml:space="preserve"> the state. DeFosse to forward a </w:t>
      </w:r>
      <w:r w:rsidRPr="00CC4A2F">
        <w:rPr>
          <w:noProof/>
        </w:rPr>
        <w:t>copy</w:t>
      </w:r>
      <w:r>
        <w:t xml:space="preserve"> to the </w:t>
      </w:r>
      <w:r w:rsidRPr="00CC4A2F">
        <w:rPr>
          <w:noProof/>
        </w:rPr>
        <w:t>assessor</w:t>
      </w:r>
      <w:r>
        <w:t xml:space="preserve"> and place for the </w:t>
      </w:r>
      <w:r w:rsidRPr="00CC4A2F">
        <w:rPr>
          <w:noProof/>
        </w:rPr>
        <w:t>public</w:t>
      </w:r>
      <w:r>
        <w:t xml:space="preserve"> reading file. </w:t>
      </w:r>
    </w:p>
    <w:p w:rsidR="00844E0B" w:rsidRDefault="00844E0B" w:rsidP="00CC4A2F">
      <w:r>
        <w:t xml:space="preserve">7.4 DeFosse received two signed application agreements to attend class with </w:t>
      </w:r>
      <w:smartTag w:uri="urn:schemas-microsoft-com:office:smarttags" w:element="date">
        <w:smartTagPr>
          <w:attr w:name="Month" w:val="2"/>
          <w:attr w:name="Day" w:val="13"/>
          <w:attr w:name="Year" w:val="2016"/>
        </w:smartTagPr>
        <w:smartTag w:uri="urn:schemas-microsoft-com:office:smarttags" w:element="date">
          <w:smartTagPr>
            <w:attr w:name="Month" w:val="2"/>
            <w:attr w:name="Day" w:val="13"/>
            <w:attr w:name="Year" w:val="2016"/>
          </w:smartTagPr>
          <w:r>
            <w:t>Great</w:t>
          </w:r>
        </w:smartTag>
        <w:r>
          <w:t xml:space="preserve"> </w:t>
        </w:r>
        <w:smartTag w:uri="urn:schemas-microsoft-com:office:smarttags" w:element="date">
          <w:smartTagPr>
            <w:attr w:name="Month" w:val="2"/>
            <w:attr w:name="Day" w:val="13"/>
            <w:attr w:name="Year" w:val="2016"/>
          </w:smartTagPr>
          <w:r>
            <w:t>Brook</w:t>
          </w:r>
        </w:smartTag>
        <w:r>
          <w:t xml:space="preserve"> </w:t>
        </w:r>
        <w:smartTag w:uri="urn:schemas-microsoft-com:office:smarttags" w:element="date">
          <w:smartTagPr>
            <w:attr w:name="Month" w:val="2"/>
            <w:attr w:name="Day" w:val="13"/>
            <w:attr w:name="Year" w:val="2016"/>
          </w:smartTagPr>
          <w:r>
            <w:t>Academy</w:t>
          </w:r>
        </w:smartTag>
      </w:smartTag>
      <w:r>
        <w:t xml:space="preserve"> for EMT courses. Filed</w:t>
      </w:r>
    </w:p>
    <w:p w:rsidR="00844E0B" w:rsidRDefault="00844E0B" w:rsidP="00CC4A2F">
      <w:r>
        <w:t xml:space="preserve">7.5 A letter from Lisa Williams informing that the two Washington Rescue Squad accounts not held by the Trustee of the </w:t>
      </w:r>
      <w:r>
        <w:rPr>
          <w:noProof/>
        </w:rPr>
        <w:t>T</w:t>
      </w:r>
      <w:r w:rsidRPr="00CC4A2F">
        <w:rPr>
          <w:noProof/>
        </w:rPr>
        <w:t>rust</w:t>
      </w:r>
      <w:r>
        <w:t xml:space="preserve"> Fund </w:t>
      </w:r>
      <w:r w:rsidRPr="00CC4A2F">
        <w:rPr>
          <w:noProof/>
        </w:rPr>
        <w:t>closed</w:t>
      </w:r>
      <w:r>
        <w:t xml:space="preserve"> as of February 18, 2016. </w:t>
      </w:r>
    </w:p>
    <w:p w:rsidR="00844E0B" w:rsidRDefault="00844E0B" w:rsidP="00CC4A2F">
      <w:pPr>
        <w:rPr>
          <w:noProof/>
        </w:rPr>
      </w:pPr>
      <w:r>
        <w:t xml:space="preserve">8.0 OLD </w:t>
      </w:r>
      <w:r>
        <w:rPr>
          <w:noProof/>
        </w:rPr>
        <w:t>BUSINESS: None</w:t>
      </w:r>
    </w:p>
    <w:p w:rsidR="00844E0B" w:rsidRDefault="00844E0B" w:rsidP="00CC4A2F"/>
    <w:p w:rsidR="00844E0B" w:rsidRDefault="00844E0B" w:rsidP="00CC4A2F">
      <w:r>
        <w:t xml:space="preserve">9.0 NEW BUSINESS: Selectmen discussed </w:t>
      </w:r>
      <w:r w:rsidRPr="00CC4A2F">
        <w:rPr>
          <w:noProof/>
        </w:rPr>
        <w:t>advert</w:t>
      </w:r>
      <w:r>
        <w:rPr>
          <w:noProof/>
        </w:rPr>
        <w:t>i</w:t>
      </w:r>
      <w:r w:rsidRPr="00CC4A2F">
        <w:rPr>
          <w:noProof/>
        </w:rPr>
        <w:t>sing</w:t>
      </w:r>
      <w:r>
        <w:t xml:space="preserve"> the upcoming raffle for the Town Common painting. Williams to work </w:t>
      </w:r>
      <w:r w:rsidRPr="00CC4A2F">
        <w:rPr>
          <w:noProof/>
        </w:rPr>
        <w:t>o</w:t>
      </w:r>
      <w:r>
        <w:rPr>
          <w:noProof/>
        </w:rPr>
        <w:t xml:space="preserve">n posters </w:t>
      </w:r>
      <w:r w:rsidRPr="00CC4A2F">
        <w:rPr>
          <w:noProof/>
        </w:rPr>
        <w:t>with DeFosse</w:t>
      </w:r>
      <w:r>
        <w:t xml:space="preserve"> to promote the raffle at the Town Meeting. See Did You Know. </w:t>
      </w:r>
      <w:bookmarkStart w:id="0" w:name="_GoBack"/>
      <w:bookmarkEnd w:id="0"/>
    </w:p>
    <w:p w:rsidR="00844E0B" w:rsidRDefault="00844E0B" w:rsidP="00CC4A2F"/>
    <w:p w:rsidR="00844E0B" w:rsidRDefault="00844E0B" w:rsidP="00CC4A2F">
      <w:r>
        <w:t>10.0 EXPENDITURES:</w:t>
      </w:r>
    </w:p>
    <w:p w:rsidR="00844E0B" w:rsidRDefault="00844E0B" w:rsidP="00CC4A2F">
      <w:r>
        <w:t xml:space="preserve">10.1 The Selectmen authorized payroll checks </w:t>
      </w:r>
      <w:r w:rsidRPr="00CC4A2F">
        <w:rPr>
          <w:noProof/>
        </w:rPr>
        <w:t>in the amount of</w:t>
      </w:r>
      <w:r>
        <w:t xml:space="preserve"> $5,392.76 and vendor checks </w:t>
      </w:r>
      <w:r w:rsidRPr="00CC4A2F">
        <w:rPr>
          <w:noProof/>
        </w:rPr>
        <w:t>in the amount of</w:t>
      </w:r>
      <w:r>
        <w:rPr>
          <w:noProof/>
        </w:rPr>
        <w:t xml:space="preserve"> $ 4,746.85 </w:t>
      </w:r>
      <w:r>
        <w:t xml:space="preserve">for the week of </w:t>
      </w:r>
      <w:smartTag w:uri="urn:schemas-microsoft-com:office:smarttags" w:element="date">
        <w:smartTagPr>
          <w:attr w:name="Month" w:val="2"/>
          <w:attr w:name="Day" w:val="13"/>
          <w:attr w:name="Year" w:val="2016"/>
        </w:smartTagPr>
        <w:r>
          <w:t>February 13, 2016</w:t>
        </w:r>
      </w:smartTag>
      <w:r>
        <w:t>.</w:t>
      </w:r>
    </w:p>
    <w:p w:rsidR="00844E0B" w:rsidRDefault="00844E0B" w:rsidP="00CC4A2F">
      <w:r>
        <w:t>11.0 ADJOURNMENT:</w:t>
      </w:r>
    </w:p>
    <w:p w:rsidR="00844E0B" w:rsidRDefault="00844E0B" w:rsidP="00CC4A2F">
      <w:r>
        <w:t xml:space="preserve">11.1 Krygeris motioned to adjourn </w:t>
      </w:r>
      <w:r>
        <w:rPr>
          <w:noProof/>
        </w:rPr>
        <w:t xml:space="preserve">at </w:t>
      </w:r>
      <w:r w:rsidRPr="00CC4A2F">
        <w:rPr>
          <w:noProof/>
        </w:rPr>
        <w:t>7</w:t>
      </w:r>
      <w:r>
        <w:rPr>
          <w:noProof/>
        </w:rPr>
        <w:t>:10</w:t>
      </w:r>
      <w:r w:rsidRPr="00CC4A2F">
        <w:rPr>
          <w:noProof/>
        </w:rPr>
        <w:t xml:space="preserve"> pm</w:t>
      </w:r>
      <w:r>
        <w:t xml:space="preserve"> and Williams second the motion. All voted in favor. </w:t>
      </w:r>
    </w:p>
    <w:p w:rsidR="00844E0B" w:rsidRDefault="00844E0B" w:rsidP="00CC4A2F"/>
    <w:p w:rsidR="00844E0B" w:rsidRDefault="00844E0B" w:rsidP="00CC4A2F">
      <w:r>
        <w:t>Respectfully submitted,</w:t>
      </w:r>
    </w:p>
    <w:p w:rsidR="00844E0B" w:rsidRDefault="00844E0B" w:rsidP="00CC4A2F"/>
    <w:p w:rsidR="00844E0B" w:rsidRDefault="00844E0B" w:rsidP="00CC4A2F">
      <w:r>
        <w:t>Deborah DeFosse/ Kristine Chidester</w:t>
      </w:r>
    </w:p>
    <w:p w:rsidR="00844E0B" w:rsidRDefault="00844E0B"/>
    <w:sectPr w:rsidR="00844E0B" w:rsidSect="00B34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F5"/>
    <w:multiLevelType w:val="singleLevel"/>
    <w:tmpl w:val="602E3004"/>
    <w:lvl w:ilvl="0">
      <w:start w:val="1"/>
      <w:numFmt w:val="bullet"/>
      <w:lvlText w:val="•"/>
      <w:lvlJc w:val="left"/>
      <w:rPr>
        <w:rFonts w:ascii="Arial" w:hAnsi="Aria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0MDA2MzQxNTYyMDAxtzRU0lEKTi0uzszPAykwrAUA9Mo4diwAAAA="/>
  </w:docVars>
  <w:rsids>
    <w:rsidRoot w:val="00CC4A2F"/>
    <w:rsid w:val="00331B84"/>
    <w:rsid w:val="004C6629"/>
    <w:rsid w:val="00844E0B"/>
    <w:rsid w:val="00B345DE"/>
    <w:rsid w:val="00CC4A2F"/>
    <w:rsid w:val="00D8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tim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A2F"/>
    <w:pPr>
      <w:spacing w:after="160" w:line="252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4</Pages>
  <Words>870</Words>
  <Characters>4962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Defosse</dc:creator>
  <cp:keywords/>
  <dc:description/>
  <cp:lastModifiedBy>mdagesse@outlook.com</cp:lastModifiedBy>
  <cp:revision>2</cp:revision>
  <dcterms:created xsi:type="dcterms:W3CDTF">2016-02-19T13:17:00Z</dcterms:created>
  <dcterms:modified xsi:type="dcterms:W3CDTF">2016-02-22T14:56:00Z</dcterms:modified>
</cp:coreProperties>
</file>