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6D" w:rsidRDefault="00235D6D" w:rsidP="00186B3C">
      <w:r>
        <w:t xml:space="preserve">Town of </w:t>
      </w:r>
      <w:smartTag w:uri="urn:schemas-microsoft-com:office:smarttags" w:element="place">
        <w:smartTag w:uri="urn:schemas-microsoft-com:office:smarttags" w:element="City">
          <w:r>
            <w:t>Washington</w:t>
          </w:r>
        </w:smartTag>
      </w:smartTag>
    </w:p>
    <w:p w:rsidR="00235D6D" w:rsidRDefault="00235D6D" w:rsidP="00186B3C">
      <w:r>
        <w:t>Board of Selectmen</w:t>
      </w:r>
    </w:p>
    <w:p w:rsidR="00235D6D" w:rsidRDefault="00235D6D" w:rsidP="00186B3C">
      <w:r>
        <w:t>Meeting Minutes</w:t>
      </w:r>
    </w:p>
    <w:p w:rsidR="00235D6D" w:rsidRDefault="00235D6D" w:rsidP="00186B3C">
      <w:smartTag w:uri="urn:schemas-microsoft-com:office:smarttags" w:element="date">
        <w:smartTagPr>
          <w:attr w:name="Month" w:val="2"/>
          <w:attr w:name="Day" w:val="11"/>
          <w:attr w:name="Year" w:val="2016"/>
        </w:smartTagPr>
        <w:r>
          <w:t>February 11, 2016</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235D6D" w:rsidRDefault="00235D6D" w:rsidP="00186B3C">
      <w:r>
        <w:t>ASSEMBLY</w:t>
      </w:r>
    </w:p>
    <w:p w:rsidR="00235D6D" w:rsidRDefault="00235D6D" w:rsidP="00186B3C">
      <w:r>
        <w:t>MEMBERS:  Al Krygeris, Robert Williams, Tom Marshall</w:t>
      </w:r>
    </w:p>
    <w:p w:rsidR="00235D6D" w:rsidRDefault="00235D6D" w:rsidP="00186B3C">
      <w:r>
        <w:t>1.2 Visitors: David DeFosse</w:t>
      </w:r>
    </w:p>
    <w:p w:rsidR="00235D6D" w:rsidRDefault="00235D6D" w:rsidP="00186B3C">
      <w:r>
        <w:t xml:space="preserve">2.0 Minutes: </w:t>
      </w:r>
      <w:smartTag w:uri="urn:schemas-microsoft-com:office:smarttags" w:element="place">
        <w:smartTag w:uri="urn:schemas-microsoft-com:office:smarttags" w:element="City">
          <w:r>
            <w:t>Marshall</w:t>
          </w:r>
        </w:smartTag>
      </w:smartTag>
      <w:r>
        <w:t xml:space="preserve"> motioned to approve the minutes of </w:t>
      </w:r>
      <w:smartTag w:uri="urn:schemas-microsoft-com:office:smarttags" w:element="date">
        <w:smartTagPr>
          <w:attr w:name="Month" w:val="2"/>
          <w:attr w:name="Day" w:val="4"/>
          <w:attr w:name="Year" w:val="2016"/>
        </w:smartTagPr>
        <w:r>
          <w:t>February 4, 2016</w:t>
        </w:r>
      </w:smartTag>
      <w:r>
        <w:t>, Williams seconded the motion. All voted in favor.</w:t>
      </w:r>
    </w:p>
    <w:p w:rsidR="00235D6D" w:rsidRDefault="00235D6D" w:rsidP="00186B3C"/>
    <w:p w:rsidR="00235D6D" w:rsidRDefault="00235D6D" w:rsidP="00186B3C">
      <w:r>
        <w:t>IMPORTANT DATES:</w:t>
      </w:r>
    </w:p>
    <w:p w:rsidR="00235D6D" w:rsidRDefault="00235D6D" w:rsidP="00186B3C">
      <w:smartTag w:uri="urn:schemas-microsoft-com:office:smarttags" w:element="date">
        <w:smartTagPr>
          <w:attr w:name="Month" w:val="2"/>
          <w:attr w:name="Day" w:val="17"/>
          <w:attr w:name="Year" w:val="2016"/>
        </w:smartTagPr>
        <w:r>
          <w:t xml:space="preserve">February 17, </w:t>
        </w:r>
        <w:r>
          <w:rPr>
            <w:noProof/>
          </w:rPr>
          <w:t>2016</w:t>
        </w:r>
      </w:smartTag>
      <w:r>
        <w:rPr>
          <w:noProof/>
        </w:rPr>
        <w:t>,</w:t>
      </w:r>
      <w:r>
        <w:t xml:space="preserve">~ Conservation Commission meeting </w:t>
      </w:r>
      <w:smartTag w:uri="urn:schemas-microsoft-com:office:smarttags" w:element="time">
        <w:smartTagPr>
          <w:attr w:name="Hour" w:val="18"/>
          <w:attr w:name="Minute" w:val="30"/>
        </w:smartTagPr>
        <w:r>
          <w:t>6:30 pm</w:t>
        </w:r>
      </w:smartTag>
      <w:r>
        <w:t xml:space="preserve"> at the Town Hall</w:t>
      </w:r>
    </w:p>
    <w:p w:rsidR="00235D6D" w:rsidRDefault="00235D6D" w:rsidP="00186B3C">
      <w:smartTag w:uri="urn:schemas-microsoft-com:office:smarttags" w:element="time">
        <w:smartTagPr>
          <w:attr w:name="Hour" w:val="20"/>
          <w:attr w:name="Minute" w:val="11"/>
        </w:smartTagPr>
        <w:r>
          <w:t>February 18, 2016</w:t>
        </w:r>
      </w:smartTag>
      <w:r>
        <w:t xml:space="preserve">, ~ Selectmen office hours 9-4, evening meeting </w:t>
      </w:r>
      <w:smartTag w:uri="urn:schemas-microsoft-com:office:smarttags" w:element="time">
        <w:smartTagPr>
          <w:attr w:name="Hour" w:val="20"/>
          <w:attr w:name="Minute" w:val="11"/>
        </w:smartTagPr>
        <w:r>
          <w:t>7 PM</w:t>
        </w:r>
      </w:smartTag>
      <w:r>
        <w:t xml:space="preserve"> at the Town Hall</w:t>
      </w:r>
    </w:p>
    <w:p w:rsidR="00235D6D" w:rsidRDefault="00235D6D" w:rsidP="00186B3C">
      <w:pPr>
        <w:rPr>
          <w:rFonts w:cs="Times New Roman"/>
        </w:rPr>
      </w:pPr>
      <w:r>
        <w:t xml:space="preserve">.March 8, 2016, Town Voting, </w:t>
      </w:r>
      <w:smartTag w:uri="urn:schemas-microsoft-com:office:smarttags" w:element="time">
        <w:smartTagPr>
          <w:attr w:name="Hour" w:val="20"/>
          <w:attr w:name="Minute" w:val="11"/>
        </w:smartTagPr>
        <w:smartTag w:uri="urn:schemas-microsoft-com:office:smarttags" w:element="time">
          <w:smartTagPr>
            <w:attr w:name="Hour" w:val="20"/>
            <w:attr w:name="Minute" w:val="11"/>
          </w:smartTagPr>
          <w:r>
            <w:t>Camp</w:t>
          </w:r>
        </w:smartTag>
        <w:r>
          <w:t xml:space="preserve"> </w:t>
        </w:r>
        <w:smartTag w:uri="urn:schemas-microsoft-com:office:smarttags" w:element="time">
          <w:smartTagPr>
            <w:attr w:name="Hour" w:val="20"/>
            <w:attr w:name="Minute" w:val="11"/>
          </w:smartTagPr>
          <w:r>
            <w:t>Morgan</w:t>
          </w:r>
        </w:smartTag>
      </w:smartTag>
      <w:r>
        <w:t xml:space="preserve"> at </w:t>
      </w:r>
      <w:smartTag w:uri="urn:schemas-microsoft-com:office:smarttags" w:element="time">
        <w:smartTagPr>
          <w:attr w:name="Hour" w:val="20"/>
          <w:attr w:name="Minute" w:val="11"/>
        </w:smartTagPr>
        <w:r>
          <w:t xml:space="preserve">8:00 am to </w:t>
        </w:r>
        <w:r>
          <w:rPr>
            <w:noProof/>
          </w:rPr>
          <w:t>7:00 pm</w:t>
        </w:r>
      </w:smartTag>
    </w:p>
    <w:p w:rsidR="00235D6D" w:rsidRDefault="00235D6D" w:rsidP="00186B3C">
      <w:smartTag w:uri="urn:schemas-microsoft-com:office:smarttags" w:element="time">
        <w:smartTagPr>
          <w:attr w:name="Hour" w:val="20"/>
          <w:attr w:name="Minute" w:val="11"/>
        </w:smartTagPr>
        <w:r>
          <w:t xml:space="preserve">March 12, </w:t>
        </w:r>
        <w:r>
          <w:rPr>
            <w:noProof/>
          </w:rPr>
          <w:t>2016</w:t>
        </w:r>
      </w:smartTag>
      <w:r>
        <w:rPr>
          <w:noProof/>
        </w:rPr>
        <w:t>,</w:t>
      </w:r>
      <w:r>
        <w:t xml:space="preserve"> Annual Town Meeting </w:t>
      </w:r>
      <w:smartTag w:uri="urn:schemas-microsoft-com:office:smarttags" w:element="time">
        <w:smartTagPr>
          <w:attr w:name="Hour" w:val="20"/>
          <w:attr w:name="Minute" w:val="11"/>
        </w:smartTagPr>
        <w:smartTag w:uri="urn:schemas-microsoft-com:office:smarttags" w:element="time">
          <w:smartTagPr>
            <w:attr w:name="Hour" w:val="20"/>
            <w:attr w:name="Minute" w:val="11"/>
          </w:smartTagPr>
          <w:r>
            <w:t>Camp</w:t>
          </w:r>
        </w:smartTag>
        <w:r>
          <w:t xml:space="preserve"> </w:t>
        </w:r>
        <w:smartTag w:uri="urn:schemas-microsoft-com:office:smarttags" w:element="time">
          <w:smartTagPr>
            <w:attr w:name="Hour" w:val="20"/>
            <w:attr w:name="Minute" w:val="11"/>
          </w:smartTagPr>
          <w:r>
            <w:t>Morgan</w:t>
          </w:r>
        </w:smartTag>
      </w:smartTag>
      <w:r>
        <w:t xml:space="preserve"> </w:t>
      </w:r>
      <w:smartTag w:uri="urn:schemas-microsoft-com:office:smarttags" w:element="time">
        <w:smartTagPr>
          <w:attr w:name="Hour" w:val="20"/>
          <w:attr w:name="Minute" w:val="11"/>
        </w:smartTagPr>
        <w:r>
          <w:t>9:00 am</w:t>
        </w:r>
      </w:smartTag>
    </w:p>
    <w:p w:rsidR="00235D6D" w:rsidRDefault="00235D6D" w:rsidP="00186B3C">
      <w:r>
        <w:t>DID YOU KNOW?</w:t>
      </w:r>
    </w:p>
    <w:p w:rsidR="00235D6D" w:rsidRDefault="00235D6D" w:rsidP="00186B3C">
      <w:r>
        <w:t xml:space="preserve">The Washington Snowrider Radar Fun Day at Eccard Farm </w:t>
      </w:r>
      <w:r w:rsidRPr="00186B3C">
        <w:rPr>
          <w:noProof/>
        </w:rPr>
        <w:t>postponed</w:t>
      </w:r>
      <w:r>
        <w:t xml:space="preserve"> to </w:t>
      </w:r>
      <w:smartTag w:uri="urn:schemas-microsoft-com:office:smarttags" w:element="time">
        <w:smartTagPr>
          <w:attr w:name="Hour" w:val="20"/>
          <w:attr w:name="Minute" w:val="11"/>
        </w:smartTagPr>
        <w:r>
          <w:t>February 27, 2016</w:t>
        </w:r>
      </w:smartTag>
    </w:p>
    <w:p w:rsidR="00235D6D" w:rsidRDefault="00235D6D" w:rsidP="00186B3C">
      <w:smartTag w:uri="urn:schemas-microsoft-com:office:smarttags" w:element="time">
        <w:smartTagPr>
          <w:attr w:name="Hour" w:val="20"/>
          <w:attr w:name="Minute" w:val="11"/>
        </w:smartTagPr>
        <w:r>
          <w:t xml:space="preserve">March </w:t>
        </w:r>
        <w:r w:rsidRPr="00186B3C">
          <w:rPr>
            <w:noProof/>
          </w:rPr>
          <w:t>5</w:t>
        </w:r>
        <w:r w:rsidRPr="00186B3C">
          <w:rPr>
            <w:noProof/>
            <w:vertAlign w:val="superscript"/>
          </w:rPr>
          <w:t>th</w:t>
        </w:r>
        <w:r>
          <w:rPr>
            <w:noProof/>
            <w:vertAlign w:val="superscript"/>
          </w:rPr>
          <w:t>,</w:t>
        </w:r>
        <w:r>
          <w:t xml:space="preserve"> 2016</w:t>
        </w:r>
      </w:smartTag>
      <w:r>
        <w:t xml:space="preserve"> The Annual Landowner/ Snowmobiler’s Appreciation Dance, Camp Morgan Lodge </w:t>
      </w:r>
      <w:smartTag w:uri="urn:schemas-microsoft-com:office:smarttags" w:element="time">
        <w:smartTagPr>
          <w:attr w:name="Hour" w:val="20"/>
          <w:attr w:name="Minute" w:val="11"/>
        </w:smartTagPr>
        <w:r>
          <w:t>7:00 pm</w:t>
        </w:r>
      </w:smartTag>
      <w:r>
        <w:t xml:space="preserve"> – </w:t>
      </w:r>
      <w:smartTag w:uri="urn:schemas-microsoft-com:office:smarttags" w:element="time">
        <w:smartTagPr>
          <w:attr w:name="Hour" w:val="20"/>
          <w:attr w:name="Minute" w:val="11"/>
        </w:smartTagPr>
        <w:r>
          <w:t>11:00 pm.</w:t>
        </w:r>
      </w:smartTag>
      <w:r>
        <w:t xml:space="preserve"> BYOB</w:t>
      </w:r>
    </w:p>
    <w:p w:rsidR="00235D6D" w:rsidRDefault="00235D6D" w:rsidP="00186B3C">
      <w:r>
        <w:t xml:space="preserve">Tickets are still available for the Town Common painting which will be raffled off at the Town Meeting. All proceeds will go to the Meeting House </w:t>
      </w:r>
      <w:r>
        <w:rPr>
          <w:noProof/>
        </w:rPr>
        <w:t>F</w:t>
      </w:r>
      <w:r w:rsidRPr="00186B3C">
        <w:rPr>
          <w:noProof/>
        </w:rPr>
        <w:t>und</w:t>
      </w:r>
      <w:r>
        <w:t xml:space="preserve">. The tickets are currently on sale </w:t>
      </w:r>
      <w:r w:rsidRPr="00186B3C">
        <w:rPr>
          <w:noProof/>
        </w:rPr>
        <w:t>at the</w:t>
      </w:r>
      <w:r>
        <w:t xml:space="preserve"> Town Hall see Deb DeFosse. </w:t>
      </w:r>
    </w:p>
    <w:p w:rsidR="00235D6D" w:rsidRDefault="00235D6D" w:rsidP="00186B3C">
      <w:pPr>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Following have filed for Town and School elective offices-</w:t>
      </w:r>
    </w:p>
    <w:p w:rsidR="00235D6D" w:rsidRDefault="00235D6D" w:rsidP="00186B3C">
      <w:pPr>
        <w:numPr>
          <w:ilvl w:val="0"/>
          <w:numId w:val="1"/>
        </w:numPr>
        <w:autoSpaceDE w:val="0"/>
        <w:autoSpaceDN w:val="0"/>
        <w:adjustRightInd w:val="0"/>
        <w:spacing w:after="0" w:line="240" w:lineRule="auto"/>
        <w:rPr>
          <w:rFonts w:ascii="Arial" w:hAnsi="Arial" w:cs="Arial"/>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CANDIDATES FOR TOWN OFFICE 2016</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SELECTMAN 1 FOR 3 YEARS</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ALGIRD KRYGERIS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LIBRARY TRUSTEE 1 FOR 3 YEARS</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LISA WILLIAMS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FIRE CHIEF 1 FOR 1YEAR</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BRIAN MOSER</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TRUST FUND TRUSTEE 1 FOR 3 YEARS</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LAURA-JEAN GILBERT</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TREASURER 1 FOR 1 YEAR</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LYNDA B. ROY</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MODERATOR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BARBARA GASKELL</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PLANNING BOARD</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NANCY SCHWARTZ   3 YEARS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JAMES LEWIS CRANDALL  3 YEARS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JEAN KLUK   1 YEAR</w:t>
      </w:r>
      <w:r>
        <w:rPr>
          <w:rFonts w:ascii="Times New Roman" w:hAnsi="Times New Roman" w:cs="Times New Roman"/>
          <w:color w:val="000000"/>
        </w:rPr>
        <w:tab/>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235D6D" w:rsidRDefault="00235D6D" w:rsidP="00D73157">
      <w:pPr>
        <w:numPr>
          <w:ilvl w:val="0"/>
          <w:numId w:val="1"/>
        </w:numPr>
        <w:autoSpaceDE w:val="0"/>
        <w:autoSpaceDN w:val="0"/>
        <w:adjustRightInd w:val="0"/>
        <w:spacing w:after="0" w:line="240" w:lineRule="auto"/>
        <w:rPr>
          <w:rFonts w:ascii="Times New Roman" w:hAnsi="Times New Roman" w:cs="Times New Roman"/>
          <w:color w:val="000000"/>
          <w:u w:val="single"/>
        </w:rPr>
      </w:pPr>
      <w:r w:rsidRPr="00D73157">
        <w:rPr>
          <w:rFonts w:ascii="Times New Roman" w:hAnsi="Times New Roman" w:cs="Times New Roman"/>
          <w:noProof/>
          <w:color w:val="000000"/>
          <w:u w:val="single"/>
        </w:rPr>
        <w:t>CEMETERY  TRUSTEE</w:t>
      </w:r>
      <w:r>
        <w:rPr>
          <w:rFonts w:ascii="Times New Roman" w:hAnsi="Times New Roman" w:cs="Times New Roman"/>
          <w:noProof/>
          <w:color w:val="000000"/>
        </w:rPr>
        <w:tab/>
        <w:t>1 FOR 3 YEARS</w:t>
      </w:r>
      <w:r>
        <w:rPr>
          <w:rFonts w:ascii="Times New Roman" w:hAnsi="Times New Roman" w:cs="Times New Roman"/>
          <w:noProof/>
          <w:color w:val="000000"/>
        </w:rPr>
        <w:tab/>
      </w:r>
      <w:bookmarkStart w:id="0" w:name="_GoBack"/>
      <w:bookmarkEnd w:id="0"/>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SUPERVISOR OF CHECKLIST</w:t>
      </w:r>
      <w:r>
        <w:rPr>
          <w:rFonts w:ascii="Times New Roman" w:hAnsi="Times New Roman" w:cs="Times New Roman"/>
          <w:color w:val="000000"/>
          <w:u w:val="single"/>
        </w:rPr>
        <w:tab/>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MARY T.  KRYGERIS</w:t>
      </w:r>
    </w:p>
    <w:p w:rsidR="00235D6D" w:rsidRDefault="00235D6D" w:rsidP="00186B3C">
      <w:pPr>
        <w:numPr>
          <w:ilvl w:val="0"/>
          <w:numId w:val="1"/>
        </w:numPr>
        <w:autoSpaceDE w:val="0"/>
        <w:autoSpaceDN w:val="0"/>
        <w:adjustRightInd w:val="0"/>
        <w:spacing w:after="0" w:line="240" w:lineRule="auto"/>
        <w:rPr>
          <w:rFonts w:ascii="Arial" w:hAnsi="Arial" w:cs="Arial"/>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CANDIDATES FOR SCHOOL OFFICES 2016</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BOARD MEMBER  1 FOR 3 YEARS</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LINDA  MUSMANNO  </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SCHOOL MODERATOR </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GUY EATON</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CLERK</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COLLEEN  DUGGAN</w:t>
      </w: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p>
    <w:p w:rsidR="00235D6D" w:rsidRDefault="00235D6D" w:rsidP="00186B3C">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TREASURER</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235D6D" w:rsidRDefault="00235D6D" w:rsidP="00D73157">
      <w:pPr>
        <w:autoSpaceDE w:val="0"/>
        <w:autoSpaceDN w:val="0"/>
        <w:adjustRightInd w:val="0"/>
        <w:spacing w:after="0" w:line="240" w:lineRule="auto"/>
        <w:rPr>
          <w:rFonts w:ascii="Times New Roman" w:hAnsi="Times New Roman" w:cs="Times New Roman"/>
          <w:color w:val="000000"/>
          <w:u w:val="single"/>
        </w:rPr>
      </w:pPr>
    </w:p>
    <w:p w:rsidR="00235D6D" w:rsidRDefault="00235D6D" w:rsidP="00D73157">
      <w:pPr>
        <w:autoSpaceDE w:val="0"/>
        <w:autoSpaceDN w:val="0"/>
        <w:adjustRightInd w:val="0"/>
        <w:spacing w:after="0" w:line="240" w:lineRule="auto"/>
        <w:rPr>
          <w:rFonts w:ascii="Times New Roman" w:hAnsi="Times New Roman" w:cs="Times New Roman"/>
          <w:color w:val="000000"/>
          <w:u w:val="single"/>
        </w:rPr>
      </w:pPr>
    </w:p>
    <w:p w:rsidR="00235D6D" w:rsidRDefault="00235D6D" w:rsidP="00186B3C">
      <w:pPr>
        <w:rPr>
          <w:rFonts w:cs="Times New Roman"/>
        </w:rPr>
      </w:pPr>
    </w:p>
    <w:p w:rsidR="00235D6D" w:rsidRDefault="00235D6D" w:rsidP="00186B3C">
      <w:r>
        <w:t xml:space="preserve">3.0 BUILDING PERMITS: </w:t>
      </w:r>
    </w:p>
    <w:p w:rsidR="00235D6D" w:rsidRDefault="00235D6D" w:rsidP="00186B3C">
      <w:r>
        <w:t xml:space="preserve">3.1 Daniel </w:t>
      </w:r>
      <w:r w:rsidRPr="00186B3C">
        <w:rPr>
          <w:noProof/>
        </w:rPr>
        <w:t>Gaity</w:t>
      </w:r>
      <w:r>
        <w:t xml:space="preserve"> requesting a building permit to construct a 54’ x 39’ addition. Tabled</w:t>
      </w:r>
    </w:p>
    <w:p w:rsidR="00235D6D" w:rsidRDefault="00235D6D" w:rsidP="00186B3C">
      <w:pPr>
        <w:rPr>
          <w:noProof/>
        </w:rPr>
      </w:pPr>
      <w:r>
        <w:t xml:space="preserve">3.2 Tim Piper requesting a building permit for a 24” X 10’ extension that he previously built without a permit. </w:t>
      </w:r>
      <w:r w:rsidRPr="00186B3C">
        <w:rPr>
          <w:noProof/>
        </w:rPr>
        <w:t>Tabled for further review.</w:t>
      </w:r>
      <w:r>
        <w:rPr>
          <w:noProof/>
        </w:rPr>
        <w:t xml:space="preserve"> DeFosse called Piper advising him that he would need a permit an additional permit to come </w:t>
      </w:r>
      <w:r w:rsidRPr="00186B3C">
        <w:rPr>
          <w:noProof/>
        </w:rPr>
        <w:t>in</w:t>
      </w:r>
      <w:r>
        <w:rPr>
          <w:noProof/>
        </w:rPr>
        <w:t xml:space="preserve"> </w:t>
      </w:r>
      <w:r w:rsidRPr="00186B3C">
        <w:rPr>
          <w:noProof/>
        </w:rPr>
        <w:t>compliance</w:t>
      </w:r>
      <w:r>
        <w:rPr>
          <w:noProof/>
        </w:rPr>
        <w:t xml:space="preserve"> with the LUO. </w:t>
      </w:r>
    </w:p>
    <w:p w:rsidR="00235D6D" w:rsidRDefault="00235D6D" w:rsidP="00186B3C">
      <w:pPr>
        <w:rPr>
          <w:rFonts w:cs="Times New Roman"/>
        </w:rPr>
      </w:pPr>
    </w:p>
    <w:p w:rsidR="00235D6D" w:rsidRDefault="00235D6D" w:rsidP="00186B3C">
      <w:r>
        <w:t>4.0 APPOINTMENTS DURING THE DAY AND PREVIOUSLY:</w:t>
      </w:r>
    </w:p>
    <w:p w:rsidR="00235D6D" w:rsidRDefault="00235D6D" w:rsidP="00186B3C">
      <w:r>
        <w:t xml:space="preserve">4.1 Colleen Whitney wanted an appoint to speak with the Selectmen regarding the Shedd Library Budget. DeFosse set the appointment for </w:t>
      </w:r>
      <w:smartTag w:uri="urn:schemas-microsoft-com:office:smarttags" w:element="time">
        <w:smartTagPr>
          <w:attr w:name="Hour" w:val="20"/>
          <w:attr w:name="Minute" w:val="11"/>
        </w:smartTagPr>
        <w:r>
          <w:t xml:space="preserve">February 11, </w:t>
        </w:r>
        <w:r w:rsidRPr="00186B3C">
          <w:rPr>
            <w:noProof/>
          </w:rPr>
          <w:t>2016</w:t>
        </w:r>
      </w:smartTag>
      <w:r>
        <w:rPr>
          <w:noProof/>
        </w:rPr>
        <w:t>,</w:t>
      </w:r>
      <w:r>
        <w:t xml:space="preserve"> at </w:t>
      </w:r>
      <w:smartTag w:uri="urn:schemas-microsoft-com:office:smarttags" w:element="time">
        <w:smartTagPr>
          <w:attr w:name="Hour" w:val="20"/>
          <w:attr w:name="Minute" w:val="11"/>
        </w:smartTagPr>
        <w:r>
          <w:t>11:30 a.m.</w:t>
        </w:r>
      </w:smartTag>
      <w:r>
        <w:t xml:space="preserve"> and advised the Selectmen.</w:t>
      </w:r>
    </w:p>
    <w:p w:rsidR="00235D6D" w:rsidRDefault="00235D6D" w:rsidP="00186B3C">
      <w:r>
        <w:t>4.2 Michael Pon with The Villager phoned regarding the current tax rate and names of whom will be running for elected positions. DeFosse and Williams responded.</w:t>
      </w:r>
    </w:p>
    <w:p w:rsidR="00235D6D" w:rsidRDefault="00235D6D" w:rsidP="00186B3C">
      <w:r>
        <w:t>4.3 DeFosse working with Department of Revenue (DRA) for post review of the Town Articles.</w:t>
      </w:r>
    </w:p>
    <w:p w:rsidR="00235D6D" w:rsidRDefault="00235D6D" w:rsidP="00186B3C">
      <w:pPr>
        <w:rPr>
          <w:rFonts w:cs="Times New Roman"/>
        </w:rPr>
      </w:pPr>
      <w:r>
        <w:t xml:space="preserve">4.4 Ron Jager reviewed with the Selectmen regarding the metal roof that he is utilizing to replace his roof, thinking that the Town may want to look into before making a </w:t>
      </w:r>
      <w:r w:rsidRPr="00186B3C">
        <w:rPr>
          <w:noProof/>
        </w:rPr>
        <w:t>final</w:t>
      </w:r>
      <w:r>
        <w:t xml:space="preserve"> decision on replacing the roof on the town hall. </w:t>
      </w:r>
    </w:p>
    <w:p w:rsidR="00235D6D" w:rsidRDefault="00235D6D" w:rsidP="00186B3C">
      <w:r>
        <w:t xml:space="preserve">5.0 DEPARTMENT HEADS AND EMPLOYEE APPOINTMENTS: </w:t>
      </w:r>
    </w:p>
    <w:p w:rsidR="00235D6D" w:rsidRDefault="00235D6D" w:rsidP="00186B3C">
      <w:r>
        <w:t>5.1 Ed Thayer</w:t>
      </w:r>
    </w:p>
    <w:p w:rsidR="00235D6D" w:rsidRDefault="00235D6D" w:rsidP="00186B3C">
      <w:r>
        <w:t xml:space="preserve">5.1.2 Review with the Selectmen regarding Article #10 the critical issues that </w:t>
      </w:r>
      <w:r w:rsidRPr="00186B3C">
        <w:rPr>
          <w:noProof/>
        </w:rPr>
        <w:t>were found</w:t>
      </w:r>
      <w:r>
        <w:t xml:space="preserve"> from New Hampshire Department of Transportation regarding </w:t>
      </w:r>
      <w:smartTag w:uri="urn:schemas-microsoft-com:office:smarttags" w:element="time">
        <w:smartTagPr>
          <w:attr w:name="Hour" w:val="20"/>
          <w:attr w:name="Minute" w:val="11"/>
        </w:smartTagPr>
        <w:smartTag w:uri="urn:schemas-microsoft-com:office:smarttags" w:element="time">
          <w:smartTagPr>
            <w:attr w:name="Hour" w:val="20"/>
            <w:attr w:name="Minute" w:val="11"/>
          </w:smartTagPr>
          <w:r>
            <w:t>Smith</w:t>
          </w:r>
        </w:smartTag>
        <w:r>
          <w:t xml:space="preserve"> </w:t>
        </w:r>
        <w:smartTag w:uri="urn:schemas-microsoft-com:office:smarttags" w:element="time">
          <w:smartTagPr>
            <w:attr w:name="Hour" w:val="20"/>
            <w:attr w:name="Minute" w:val="11"/>
          </w:smartTagPr>
          <w:r>
            <w:t>Pond</w:t>
          </w:r>
        </w:smartTag>
        <w:r>
          <w:t xml:space="preserve"> </w:t>
        </w:r>
        <w:smartTag w:uri="urn:schemas-microsoft-com:office:smarttags" w:element="time">
          <w:smartTagPr>
            <w:attr w:name="Hour" w:val="20"/>
            <w:attr w:name="Minute" w:val="11"/>
          </w:smartTagPr>
          <w:r>
            <w:t>Bridge</w:t>
          </w:r>
        </w:smartTag>
      </w:smartTag>
      <w:r>
        <w:t>. Thayer suggested raising the article to 100,000. Selectmen noted this would have to be raised and voted at the Town Meeting. Selectmen will follow-up with NHMA to see if the Town would have to hold another public hearing.</w:t>
      </w:r>
    </w:p>
    <w:p w:rsidR="00235D6D" w:rsidRDefault="00235D6D" w:rsidP="00186B3C">
      <w:r>
        <w:t xml:space="preserve">5.1.3 Updated the Selectmen with repair cost for the overhead door at the highway barn. Williams motioned to approve the one thousand two hundred </w:t>
      </w:r>
      <w:r w:rsidRPr="00186B3C">
        <w:rPr>
          <w:noProof/>
        </w:rPr>
        <w:t>seventy</w:t>
      </w:r>
      <w:r>
        <w:rPr>
          <w:noProof/>
        </w:rPr>
        <w:t>-</w:t>
      </w:r>
      <w:r w:rsidRPr="00186B3C">
        <w:rPr>
          <w:noProof/>
        </w:rPr>
        <w:t>five</w:t>
      </w:r>
      <w:r>
        <w:t xml:space="preserve"> dollars expenditure and authorized </w:t>
      </w:r>
      <w:smartTag w:uri="urn:schemas-microsoft-com:office:smarttags" w:element="time">
        <w:smartTagPr>
          <w:attr w:name="Hour" w:val="20"/>
          <w:attr w:name="Minute" w:val="11"/>
        </w:smartTagPr>
        <w:r>
          <w:t>Marshall</w:t>
        </w:r>
      </w:smartTag>
      <w:r>
        <w:t xml:space="preserve"> to sign on behalf of the board. Krygeris second all voted in favor.</w:t>
      </w:r>
    </w:p>
    <w:p w:rsidR="00235D6D" w:rsidRDefault="00235D6D" w:rsidP="00186B3C">
      <w:r>
        <w:t xml:space="preserve">5.1.4 Thayer asking the Selectmen to sign the contract from the Upper Valley Lake Sunapee Regional Planning Commission to participate in the 2016 Household Waste Collection. William’s motion to approve the </w:t>
      </w:r>
      <w:r w:rsidRPr="00186B3C">
        <w:rPr>
          <w:noProof/>
        </w:rPr>
        <w:t>contract</w:t>
      </w:r>
      <w:r>
        <w:t xml:space="preserve"> and authorized </w:t>
      </w:r>
      <w:smartTag w:uri="urn:schemas-microsoft-com:office:smarttags" w:element="time">
        <w:smartTagPr>
          <w:attr w:name="Hour" w:val="20"/>
          <w:attr w:name="Minute" w:val="11"/>
        </w:smartTagPr>
        <w:r>
          <w:t>Marshall</w:t>
        </w:r>
      </w:smartTag>
      <w:r>
        <w:t xml:space="preserve"> to sign on behalf of the board. Krygeris second all voted in favor. DeFosse to </w:t>
      </w:r>
      <w:r w:rsidRPr="00186B3C">
        <w:rPr>
          <w:noProof/>
        </w:rPr>
        <w:t>forward</w:t>
      </w:r>
      <w:r>
        <w:rPr>
          <w:noProof/>
        </w:rPr>
        <w:t>ing</w:t>
      </w:r>
      <w:r>
        <w:t xml:space="preserve"> signed contract to (UVLSR). </w:t>
      </w:r>
    </w:p>
    <w:p w:rsidR="00235D6D" w:rsidRDefault="00235D6D" w:rsidP="00186B3C">
      <w:r>
        <w:t>5.2 Chief Marshall</w:t>
      </w:r>
    </w:p>
    <w:p w:rsidR="00235D6D" w:rsidRDefault="00235D6D" w:rsidP="00186B3C">
      <w:r>
        <w:t>5.2.1 Provided the Selectmen with the Background Investigation for Ryan Murdough, candidate for Washington Chief of Police. DeFosse to file in confidential file.</w:t>
      </w:r>
    </w:p>
    <w:p w:rsidR="00235D6D" w:rsidRDefault="00235D6D" w:rsidP="00186B3C">
      <w:r>
        <w:t xml:space="preserve">5.3 Arline France, Lolly Gilbert </w:t>
      </w:r>
      <w:r w:rsidRPr="00186B3C">
        <w:rPr>
          <w:noProof/>
        </w:rPr>
        <w:t>Trustee</w:t>
      </w:r>
      <w:r>
        <w:t xml:space="preserve"> of the Trust Fund. Lynda Roy, town treasurer</w:t>
      </w:r>
    </w:p>
    <w:p w:rsidR="00235D6D" w:rsidRDefault="00235D6D" w:rsidP="00186B3C">
      <w:r>
        <w:t xml:space="preserve">5.3.1 Williams spoke with the trustees along with the treasurer regarding the placement of the </w:t>
      </w:r>
      <w:r w:rsidRPr="00186B3C">
        <w:rPr>
          <w:noProof/>
        </w:rPr>
        <w:t>twenty</w:t>
      </w:r>
      <w:r>
        <w:rPr>
          <w:noProof/>
        </w:rPr>
        <w:t>-</w:t>
      </w:r>
      <w:r w:rsidRPr="00186B3C">
        <w:rPr>
          <w:noProof/>
        </w:rPr>
        <w:t>five</w:t>
      </w:r>
      <w:r>
        <w:t xml:space="preserve"> thousand dollars for the Rescue Squad Capital Reserve Fund for 2015. Arline to further research transaction.</w:t>
      </w:r>
    </w:p>
    <w:p w:rsidR="00235D6D" w:rsidRDefault="00235D6D" w:rsidP="00186B3C"/>
    <w:p w:rsidR="00235D6D" w:rsidRDefault="00235D6D" w:rsidP="00186B3C">
      <w:pPr>
        <w:tabs>
          <w:tab w:val="center" w:pos="4680"/>
        </w:tabs>
      </w:pPr>
      <w:r>
        <w:t xml:space="preserve">6.0 PUBLIC: </w:t>
      </w:r>
    </w:p>
    <w:p w:rsidR="00235D6D" w:rsidRDefault="00235D6D" w:rsidP="00186B3C">
      <w:pPr>
        <w:tabs>
          <w:tab w:val="center" w:pos="4680"/>
        </w:tabs>
      </w:pPr>
      <w:r>
        <w:t xml:space="preserve">6.1 Dave DeFosse brought an invoice for test pits that </w:t>
      </w:r>
      <w:r w:rsidRPr="00186B3C">
        <w:rPr>
          <w:noProof/>
        </w:rPr>
        <w:t>was paid</w:t>
      </w:r>
      <w:r>
        <w:t xml:space="preserve"> through the 501c account. DeFosse explained this should have </w:t>
      </w:r>
      <w:r w:rsidRPr="00186B3C">
        <w:rPr>
          <w:noProof/>
        </w:rPr>
        <w:t>been paid</w:t>
      </w:r>
      <w:r>
        <w:t xml:space="preserve"> through the general fund. DeFosse is asking the Selectmen for reimbursement in </w:t>
      </w:r>
      <w:r w:rsidRPr="00186B3C">
        <w:rPr>
          <w:noProof/>
        </w:rPr>
        <w:t>error, placed</w:t>
      </w:r>
      <w:r>
        <w:t xml:space="preserve"> back in the 501c account. Williams suggested looking through past minutes to find what dollar amount </w:t>
      </w:r>
      <w:r w:rsidRPr="00186B3C">
        <w:rPr>
          <w:noProof/>
        </w:rPr>
        <w:t>was authorized</w:t>
      </w:r>
      <w:r>
        <w:rPr>
          <w:noProof/>
        </w:rPr>
        <w:t>.</w:t>
      </w:r>
      <w:r>
        <w:t xml:space="preserve"> The Selectmen asked </w:t>
      </w:r>
      <w:r w:rsidRPr="00186B3C">
        <w:rPr>
          <w:noProof/>
        </w:rPr>
        <w:t xml:space="preserve"> DeFosse</w:t>
      </w:r>
      <w:r>
        <w:t xml:space="preserve"> to bring this to the board for resolution. </w:t>
      </w:r>
    </w:p>
    <w:p w:rsidR="00235D6D" w:rsidRDefault="00235D6D" w:rsidP="00186B3C">
      <w:pPr>
        <w:rPr>
          <w:rFonts w:cs="Times New Roman"/>
        </w:rPr>
      </w:pPr>
    </w:p>
    <w:p w:rsidR="00235D6D" w:rsidRDefault="00235D6D" w:rsidP="00186B3C">
      <w:r>
        <w:t>7.0 COMMUNICATIONS RECEIVED:</w:t>
      </w:r>
    </w:p>
    <w:p w:rsidR="00235D6D" w:rsidRDefault="00235D6D" w:rsidP="00186B3C">
      <w:r>
        <w:t xml:space="preserve">7.1 New Hampshire Department of Transportation provided a copy of the RSA 234:25-b Inspection of Red List Bridges: Report. DeFosse to forward to Thayer and file a copy </w:t>
      </w:r>
    </w:p>
    <w:p w:rsidR="00235D6D" w:rsidRDefault="00235D6D" w:rsidP="00186B3C">
      <w:r>
        <w:t xml:space="preserve">7.2 A Certificate of Liability Insurance from Knapton Reade &amp; Woods Agency, Inc </w:t>
      </w:r>
      <w:r w:rsidRPr="00186B3C">
        <w:rPr>
          <w:noProof/>
        </w:rPr>
        <w:t>re</w:t>
      </w:r>
      <w:r>
        <w:t xml:space="preserve"> Anthony Riccio proof of liability coverage replacing the shingles on the Meeting House. File with the </w:t>
      </w:r>
      <w:r w:rsidRPr="00186B3C">
        <w:rPr>
          <w:noProof/>
        </w:rPr>
        <w:t>proposal</w:t>
      </w:r>
      <w:r>
        <w:t xml:space="preserve">. </w:t>
      </w:r>
    </w:p>
    <w:p w:rsidR="00235D6D" w:rsidRDefault="00235D6D" w:rsidP="00186B3C">
      <w:r>
        <w:t xml:space="preserve">7.3 State of </w:t>
      </w:r>
      <w:smartTag w:uri="urn:schemas-microsoft-com:office:smarttags" w:element="time">
        <w:smartTagPr>
          <w:attr w:name="Hour" w:val="20"/>
          <w:attr w:name="Minute" w:val="11"/>
        </w:smartTagPr>
        <w:r>
          <w:t>New Hampshire Board</w:t>
        </w:r>
      </w:smartTag>
      <w:r>
        <w:t xml:space="preserve"> of </w:t>
      </w:r>
      <w:r>
        <w:rPr>
          <w:noProof/>
        </w:rPr>
        <w:t>T</w:t>
      </w:r>
      <w:r w:rsidRPr="00186B3C">
        <w:rPr>
          <w:noProof/>
        </w:rPr>
        <w:t>ax</w:t>
      </w:r>
      <w:r>
        <w:t xml:space="preserve"> and </w:t>
      </w:r>
      <w:r>
        <w:rPr>
          <w:noProof/>
        </w:rPr>
        <w:t>L</w:t>
      </w:r>
      <w:r w:rsidRPr="00186B3C">
        <w:rPr>
          <w:noProof/>
        </w:rPr>
        <w:t>and</w:t>
      </w:r>
      <w:r>
        <w:t xml:space="preserve"> Appeals, Butler Mountain Holdings, LLC v Town of </w:t>
      </w:r>
      <w:smartTag w:uri="urn:schemas-microsoft-com:office:smarttags" w:element="time">
        <w:smartTagPr>
          <w:attr w:name="Hour" w:val="20"/>
          <w:attr w:name="Minute" w:val="11"/>
        </w:smartTagPr>
        <w:r>
          <w:t>Washington</w:t>
        </w:r>
      </w:smartTag>
      <w:r>
        <w:t xml:space="preserve"> regarding the results of the (</w:t>
      </w:r>
      <w:r w:rsidRPr="00186B3C">
        <w:rPr>
          <w:noProof/>
        </w:rPr>
        <w:t>Prehearing</w:t>
      </w:r>
      <w:r>
        <w:t xml:space="preserve"> Conference Order) </w:t>
      </w:r>
      <w:r w:rsidRPr="00186B3C">
        <w:rPr>
          <w:noProof/>
        </w:rPr>
        <w:t>held</w:t>
      </w:r>
      <w:r>
        <w:t xml:space="preserve"> </w:t>
      </w:r>
      <w:smartTag w:uri="urn:schemas-microsoft-com:office:smarttags" w:element="time">
        <w:smartTagPr>
          <w:attr w:name="Hour" w:val="20"/>
          <w:attr w:name="Minute" w:val="11"/>
        </w:smartTagPr>
        <w:r>
          <w:t xml:space="preserve">January </w:t>
        </w:r>
        <w:r w:rsidRPr="00186B3C">
          <w:rPr>
            <w:noProof/>
          </w:rPr>
          <w:t>14,</w:t>
        </w:r>
        <w:r>
          <w:rPr>
            <w:noProof/>
          </w:rPr>
          <w:t xml:space="preserve"> </w:t>
        </w:r>
        <w:r w:rsidRPr="00186B3C">
          <w:rPr>
            <w:noProof/>
          </w:rPr>
          <w:t>2016</w:t>
        </w:r>
      </w:smartTag>
      <w:r>
        <w:t xml:space="preserve">. Attached also a notice of the Hearing for </w:t>
      </w:r>
      <w:smartTag w:uri="urn:schemas-microsoft-com:office:smarttags" w:element="time">
        <w:smartTagPr>
          <w:attr w:name="Hour" w:val="20"/>
          <w:attr w:name="Minute" w:val="11"/>
        </w:smartTagPr>
        <w:r>
          <w:t>Thursday, February 25, 2016</w:t>
        </w:r>
      </w:smartTag>
      <w:r>
        <w:t xml:space="preserve"> -</w:t>
      </w:r>
      <w:smartTag w:uri="urn:schemas-microsoft-com:office:smarttags" w:element="time">
        <w:smartTagPr>
          <w:attr w:name="Hour" w:val="20"/>
          <w:attr w:name="Minute" w:val="11"/>
        </w:smartTagPr>
        <w:r>
          <w:t>9:00 a.m.</w:t>
        </w:r>
      </w:smartTag>
      <w:r>
        <w:t xml:space="preserve"> file</w:t>
      </w:r>
    </w:p>
    <w:p w:rsidR="00235D6D" w:rsidRDefault="00235D6D" w:rsidP="00186B3C">
      <w:r>
        <w:t xml:space="preserve">7.4 A message from the Director, U.S. </w:t>
      </w:r>
      <w:r w:rsidRPr="00186B3C">
        <w:rPr>
          <w:noProof/>
        </w:rPr>
        <w:t>Census</w:t>
      </w:r>
      <w:r>
        <w:t xml:space="preserve"> Bureau will be conducting the 2016 Government Units Survey (Form GUS-1) in preparation for</w:t>
      </w:r>
      <w:r w:rsidRPr="00186B3C">
        <w:rPr>
          <w:noProof/>
        </w:rPr>
        <w:t xml:space="preserve"> 2017</w:t>
      </w:r>
      <w:r>
        <w:t xml:space="preserve"> Census of Governments. file</w:t>
      </w:r>
    </w:p>
    <w:p w:rsidR="00235D6D" w:rsidRDefault="00235D6D" w:rsidP="00186B3C">
      <w:r>
        <w:t xml:space="preserve">7.5 New Hampshire Business review </w:t>
      </w:r>
      <w:smartTag w:uri="urn:schemas-microsoft-com:office:smarttags" w:element="time">
        <w:smartTagPr>
          <w:attr w:name="Hour" w:val="20"/>
          <w:attr w:name="Minute" w:val="11"/>
        </w:smartTagPr>
        <w:r>
          <w:t>Feb. 5-18, 2016</w:t>
        </w:r>
      </w:smartTag>
      <w:r>
        <w:t xml:space="preserve"> Public reading file</w:t>
      </w:r>
    </w:p>
    <w:p w:rsidR="00235D6D" w:rsidRDefault="00235D6D" w:rsidP="00186B3C">
      <w:r>
        <w:t xml:space="preserve">7.6 </w:t>
      </w:r>
      <w:smartTag w:uri="urn:schemas-microsoft-com:office:smarttags" w:element="time">
        <w:smartTagPr>
          <w:attr w:name="Hour" w:val="20"/>
          <w:attr w:name="Minute" w:val="11"/>
        </w:smartTagPr>
        <w:r>
          <w:t>New Hampshire</w:t>
        </w:r>
      </w:smartTag>
      <w:r>
        <w:t xml:space="preserve"> Municipal Association Legislative Bulletin #7 2016 Session. Public reading file</w:t>
      </w:r>
    </w:p>
    <w:p w:rsidR="00235D6D" w:rsidRDefault="00235D6D" w:rsidP="00186B3C">
      <w:r>
        <w:t xml:space="preserve">7.7 The </w:t>
      </w:r>
      <w:smartTag w:uri="urn:schemas-microsoft-com:office:smarttags" w:element="time">
        <w:smartTagPr>
          <w:attr w:name="Hour" w:val="20"/>
          <w:attr w:name="Minute" w:val="11"/>
        </w:smartTagPr>
        <w:r>
          <w:t>New Hampshire</w:t>
        </w:r>
      </w:smartTag>
      <w:r>
        <w:t xml:space="preserve"> Department of Transportation (DOT) an interim inspection report for </w:t>
      </w:r>
      <w:smartTag w:uri="urn:schemas-microsoft-com:office:smarttags" w:element="time">
        <w:smartTagPr>
          <w:attr w:name="Hour" w:val="20"/>
          <w:attr w:name="Minute" w:val="11"/>
        </w:smartTagPr>
        <w:r>
          <w:t>Ayers Pond Road</w:t>
        </w:r>
      </w:smartTag>
      <w:r>
        <w:t xml:space="preserve"> over Woodward Brook. The report is asking for signs to </w:t>
      </w:r>
      <w:r w:rsidRPr="00186B3C">
        <w:rPr>
          <w:noProof/>
        </w:rPr>
        <w:t>be placed</w:t>
      </w:r>
      <w:r>
        <w:t xml:space="preserve"> </w:t>
      </w:r>
      <w:r>
        <w:rPr>
          <w:noProof/>
        </w:rPr>
        <w:t>on</w:t>
      </w:r>
      <w:r>
        <w:t xml:space="preserve"> weight limitation along with one lane bridge notice. DeFosse to forward to Thayer. </w:t>
      </w:r>
    </w:p>
    <w:p w:rsidR="00235D6D" w:rsidRDefault="00235D6D" w:rsidP="00186B3C">
      <w:r>
        <w:t xml:space="preserve">7.8 New Hampshire Department of Environmental, notice of acceptance of permit </w:t>
      </w:r>
      <w:r w:rsidRPr="00186B3C">
        <w:rPr>
          <w:noProof/>
        </w:rPr>
        <w:t>re</w:t>
      </w:r>
      <w:r>
        <w:t xml:space="preserve"> (</w:t>
      </w:r>
      <w:smartTag w:uri="urn:schemas-microsoft-com:office:smarttags" w:element="time">
        <w:smartTagPr>
          <w:attr w:name="Hour" w:val="20"/>
          <w:attr w:name="Minute" w:val="11"/>
        </w:smartTagPr>
        <w:r>
          <w:t>Faxon Hill Road</w:t>
        </w:r>
      </w:smartTag>
      <w:r>
        <w:t xml:space="preserve">) DeFosse to forward to Thayer. </w:t>
      </w:r>
    </w:p>
    <w:p w:rsidR="00235D6D" w:rsidRDefault="00235D6D" w:rsidP="00186B3C">
      <w:r>
        <w:t xml:space="preserve">7.9 Dave </w:t>
      </w:r>
      <w:r w:rsidRPr="00186B3C">
        <w:rPr>
          <w:noProof/>
        </w:rPr>
        <w:t>Mar</w:t>
      </w:r>
      <w:r>
        <w:rPr>
          <w:noProof/>
        </w:rPr>
        <w:t>azoff</w:t>
      </w:r>
      <w:r>
        <w:t xml:space="preserve"> asked the Selectmen to sign regarding land use tax change for TM# 7-50-0. </w:t>
      </w:r>
      <w:smartTag w:uri="urn:schemas-microsoft-com:office:smarttags" w:element="time">
        <w:smartTagPr>
          <w:attr w:name="Hour" w:val="20"/>
          <w:attr w:name="Minute" w:val="11"/>
        </w:smartTagPr>
        <w:r>
          <w:t>Marshall</w:t>
        </w:r>
      </w:smartTag>
      <w:r>
        <w:t xml:space="preserve"> motioned to sign the Land Use </w:t>
      </w:r>
      <w:r w:rsidRPr="00186B3C">
        <w:rPr>
          <w:noProof/>
        </w:rPr>
        <w:t>Change</w:t>
      </w:r>
      <w:r>
        <w:rPr>
          <w:noProof/>
        </w:rPr>
        <w:t>;</w:t>
      </w:r>
      <w:r>
        <w:t xml:space="preserve"> Krygeris second all voted in favor. DeFosse to forward. </w:t>
      </w:r>
    </w:p>
    <w:p w:rsidR="00235D6D" w:rsidRDefault="00235D6D" w:rsidP="00186B3C"/>
    <w:p w:rsidR="00235D6D" w:rsidRDefault="00235D6D" w:rsidP="00186B3C">
      <w:pPr>
        <w:rPr>
          <w:noProof/>
        </w:rPr>
      </w:pPr>
      <w:r>
        <w:t xml:space="preserve">8.0 OLD </w:t>
      </w:r>
      <w:r>
        <w:rPr>
          <w:noProof/>
        </w:rPr>
        <w:t xml:space="preserve">BUSINESS: </w:t>
      </w:r>
    </w:p>
    <w:p w:rsidR="00235D6D" w:rsidRDefault="00235D6D" w:rsidP="00186B3C">
      <w:pPr>
        <w:rPr>
          <w:rFonts w:cs="Times New Roman"/>
        </w:rPr>
      </w:pPr>
      <w:r>
        <w:rPr>
          <w:noProof/>
        </w:rPr>
        <w:t xml:space="preserve">8.1 The Selectmen discussed they would like the Fire Department and rescue squad funds transfer to the appropriate </w:t>
      </w:r>
      <w:r w:rsidRPr="00186B3C">
        <w:rPr>
          <w:noProof/>
        </w:rPr>
        <w:t>accounts by</w:t>
      </w:r>
      <w:r>
        <w:rPr>
          <w:noProof/>
        </w:rPr>
        <w:t xml:space="preserve"> </w:t>
      </w:r>
      <w:smartTag w:uri="urn:schemas-microsoft-com:office:smarttags" w:element="time">
        <w:smartTagPr>
          <w:attr w:name="Hour" w:val="20"/>
          <w:attr w:name="Minute" w:val="11"/>
        </w:smartTagPr>
        <w:r>
          <w:rPr>
            <w:noProof/>
          </w:rPr>
          <w:t>March 1, 2016</w:t>
        </w:r>
      </w:smartTag>
      <w:r>
        <w:rPr>
          <w:noProof/>
        </w:rPr>
        <w:t xml:space="preserve">. DeFosse to email department heads with the closure date for their accounts. </w:t>
      </w:r>
    </w:p>
    <w:p w:rsidR="00235D6D" w:rsidRDefault="00235D6D" w:rsidP="00186B3C">
      <w:pPr>
        <w:rPr>
          <w:rFonts w:cs="Times New Roman"/>
        </w:rPr>
      </w:pPr>
    </w:p>
    <w:p w:rsidR="00235D6D" w:rsidRDefault="00235D6D" w:rsidP="00186B3C">
      <w:r>
        <w:t xml:space="preserve">9.0 NEW BUSINESS: </w:t>
      </w:r>
    </w:p>
    <w:p w:rsidR="00235D6D" w:rsidRDefault="00235D6D" w:rsidP="00186B3C">
      <w:r>
        <w:t xml:space="preserve">9.1 The staff along with </w:t>
      </w:r>
      <w:r w:rsidRPr="00186B3C">
        <w:rPr>
          <w:noProof/>
        </w:rPr>
        <w:t>library trustee</w:t>
      </w:r>
      <w:r>
        <w:t xml:space="preserve"> from the Shedd Free Library addressed with the Selectmen regarding the budget cut on the operation of the library. Colleen Whitney </w:t>
      </w:r>
      <w:r w:rsidRPr="00186B3C">
        <w:rPr>
          <w:noProof/>
        </w:rPr>
        <w:t>(trustee),</w:t>
      </w:r>
      <w:r>
        <w:rPr>
          <w:noProof/>
        </w:rPr>
        <w:t xml:space="preserve"> </w:t>
      </w:r>
      <w:r w:rsidRPr="00186B3C">
        <w:rPr>
          <w:noProof/>
        </w:rPr>
        <w:t>explained</w:t>
      </w:r>
      <w:r>
        <w:t xml:space="preserve"> why the trustees did not come in regarding the budget as requested. They thought the matter in </w:t>
      </w:r>
      <w:r w:rsidRPr="00186B3C">
        <w:rPr>
          <w:noProof/>
        </w:rPr>
        <w:t>question ne</w:t>
      </w:r>
      <w:r>
        <w:rPr>
          <w:noProof/>
        </w:rPr>
        <w:t xml:space="preserve">eded </w:t>
      </w:r>
      <w:r w:rsidRPr="00186B3C">
        <w:rPr>
          <w:noProof/>
        </w:rPr>
        <w:t>to discuss</w:t>
      </w:r>
      <w:r>
        <w:t xml:space="preserve"> at their next trustees meeting. The selectmen addressed the payroll and asked for an explanation how the hours come about. After full discussion the Selectmen along with the library staff agreed to raise one thousand five hundred dollars </w:t>
      </w:r>
      <w:r w:rsidRPr="00186B3C">
        <w:rPr>
          <w:noProof/>
        </w:rPr>
        <w:t>on the floor</w:t>
      </w:r>
      <w:r>
        <w:t xml:space="preserve"> to approve the increase and have a </w:t>
      </w:r>
      <w:r w:rsidRPr="00186B3C">
        <w:rPr>
          <w:noProof/>
        </w:rPr>
        <w:t>vote</w:t>
      </w:r>
      <w:r>
        <w:t xml:space="preserve"> at the Town Meeting. The Selectmen informed Colleen the Trustees will be asked to sign off on library staff payroll starting in March. </w:t>
      </w:r>
    </w:p>
    <w:p w:rsidR="00235D6D" w:rsidRDefault="00235D6D" w:rsidP="00186B3C">
      <w:r w:rsidRPr="00186B3C">
        <w:rPr>
          <w:noProof/>
        </w:rPr>
        <w:t xml:space="preserve">9.2The Selectmen reviewed and accepted the background investigation on Ryan Murdough Williams motioned to appoint Ryan as a Part-time Police Officer as of </w:t>
      </w:r>
      <w:smartTag w:uri="urn:schemas-microsoft-com:office:smarttags" w:element="time">
        <w:smartTagPr>
          <w:attr w:name="Hour" w:val="20"/>
          <w:attr w:name="Minute" w:val="11"/>
        </w:smartTagPr>
        <w:r w:rsidRPr="00186B3C">
          <w:rPr>
            <w:noProof/>
          </w:rPr>
          <w:t>February 11, 2016</w:t>
        </w:r>
      </w:smartTag>
      <w:r w:rsidRPr="00186B3C">
        <w:rPr>
          <w:noProof/>
        </w:rPr>
        <w:t xml:space="preserve">, and to enter into an employment agreement which will elevate him to police chief on or about </w:t>
      </w:r>
      <w:smartTag w:uri="urn:schemas-microsoft-com:office:smarttags" w:element="time">
        <w:smartTagPr>
          <w:attr w:name="Hour" w:val="20"/>
          <w:attr w:name="Minute" w:val="11"/>
        </w:smartTagPr>
        <w:r w:rsidRPr="00186B3C">
          <w:rPr>
            <w:noProof/>
          </w:rPr>
          <w:t>May 1, 2016</w:t>
        </w:r>
      </w:smartTag>
      <w:r w:rsidRPr="00186B3C">
        <w:rPr>
          <w:noProof/>
        </w:rPr>
        <w:t>, upon retirement of Chief Marshall Selectmen signed Ryan’s oath of office.</w:t>
      </w:r>
      <w:r>
        <w:t xml:space="preserve"> DeFosse and Chief Marshall to finalize with Murdough for completion.</w:t>
      </w:r>
    </w:p>
    <w:p w:rsidR="00235D6D" w:rsidRDefault="00235D6D" w:rsidP="00186B3C">
      <w:r>
        <w:t xml:space="preserve">9.3 Williams motioned to approve the Town Warrant and Proposed </w:t>
      </w:r>
      <w:r w:rsidRPr="00186B3C">
        <w:rPr>
          <w:noProof/>
        </w:rPr>
        <w:t>Budget</w:t>
      </w:r>
      <w:r>
        <w:t xml:space="preserve"> of $ 1,984,476.50 for the next issuing year </w:t>
      </w:r>
      <w:smartTag w:uri="urn:schemas-microsoft-com:office:smarttags" w:element="time">
        <w:smartTagPr>
          <w:attr w:name="Hour" w:val="20"/>
          <w:attr w:name="Minute" w:val="11"/>
        </w:smartTagPr>
        <w:r>
          <w:t>Marshall</w:t>
        </w:r>
      </w:smartTag>
      <w:r>
        <w:t xml:space="preserve"> second all voted in favor. </w:t>
      </w:r>
    </w:p>
    <w:p w:rsidR="00235D6D" w:rsidRDefault="00235D6D" w:rsidP="00186B3C"/>
    <w:p w:rsidR="00235D6D" w:rsidRDefault="00235D6D" w:rsidP="00186B3C">
      <w:r>
        <w:t>10.0 EXPENDITURES:</w:t>
      </w:r>
    </w:p>
    <w:p w:rsidR="00235D6D" w:rsidRDefault="00235D6D" w:rsidP="00186B3C">
      <w:r>
        <w:t xml:space="preserve">10.1 The Selectmen authorized payroll checks </w:t>
      </w:r>
      <w:r w:rsidRPr="00186B3C">
        <w:rPr>
          <w:noProof/>
        </w:rPr>
        <w:t>in the amount of</w:t>
      </w:r>
      <w:r>
        <w:t xml:space="preserve"> $ 5,014.66 and vendor checks </w:t>
      </w:r>
      <w:r w:rsidRPr="00186B3C">
        <w:rPr>
          <w:noProof/>
        </w:rPr>
        <w:t>in the amount of</w:t>
      </w:r>
      <w:r>
        <w:rPr>
          <w:noProof/>
        </w:rPr>
        <w:t xml:space="preserve"> $8,480.98 </w:t>
      </w:r>
      <w:r>
        <w:t>for the week of February 6, 2016.</w:t>
      </w:r>
    </w:p>
    <w:p w:rsidR="00235D6D" w:rsidRDefault="00235D6D" w:rsidP="00186B3C">
      <w:r>
        <w:t>11.0 ADJOURNMENT:</w:t>
      </w:r>
    </w:p>
    <w:p w:rsidR="00235D6D" w:rsidRDefault="00235D6D" w:rsidP="00186B3C">
      <w:r>
        <w:t xml:space="preserve">11.1 Krygeris motioned to adjourn at 8:11 pm and Williams second the motion. All voted in favor. </w:t>
      </w:r>
    </w:p>
    <w:p w:rsidR="00235D6D" w:rsidRDefault="00235D6D" w:rsidP="00186B3C"/>
    <w:p w:rsidR="00235D6D" w:rsidRDefault="00235D6D" w:rsidP="00186B3C">
      <w:r>
        <w:t>Respectfully submitted,</w:t>
      </w:r>
    </w:p>
    <w:p w:rsidR="00235D6D" w:rsidRDefault="00235D6D" w:rsidP="00186B3C"/>
    <w:p w:rsidR="00235D6D" w:rsidRDefault="00235D6D" w:rsidP="00186B3C">
      <w:r>
        <w:t>Deborah DeFosse</w:t>
      </w:r>
    </w:p>
    <w:p w:rsidR="00235D6D" w:rsidRDefault="00235D6D" w:rsidP="00186B3C"/>
    <w:p w:rsidR="00235D6D" w:rsidRDefault="00235D6D" w:rsidP="00186B3C"/>
    <w:p w:rsidR="00235D6D" w:rsidRDefault="00235D6D" w:rsidP="00186B3C"/>
    <w:p w:rsidR="00235D6D" w:rsidRDefault="00235D6D">
      <w:pPr>
        <w:rPr>
          <w:rFonts w:cs="Times New Roman"/>
        </w:rPr>
      </w:pPr>
    </w:p>
    <w:sectPr w:rsidR="00235D6D" w:rsidSect="00863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602E3004"/>
    <w:lvl w:ilvl="0">
      <w:start w:val="1"/>
      <w:numFmt w:val="bullet"/>
      <w:lvlText w:val="•"/>
      <w:lvlJc w:val="left"/>
      <w:rPr>
        <w:rFonts w:ascii="Arial" w:hAnsi="Arial"/>
        <w:color w:val="000000"/>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wtDQ3MzA3sjQzMTU1MzBW0lEKTi0uzszPAykwrAUA/YKbuywAAAA="/>
  </w:docVars>
  <w:rsids>
    <w:rsidRoot w:val="00186B3C"/>
    <w:rsid w:val="00186B3C"/>
    <w:rsid w:val="00235D6D"/>
    <w:rsid w:val="0024656E"/>
    <w:rsid w:val="004A53A4"/>
    <w:rsid w:val="00512FDA"/>
    <w:rsid w:val="00863F98"/>
    <w:rsid w:val="00890227"/>
    <w:rsid w:val="00890CD6"/>
    <w:rsid w:val="00B225C1"/>
    <w:rsid w:val="00B47AD6"/>
    <w:rsid w:val="00C83D3C"/>
    <w:rsid w:val="00D7315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3C"/>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51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5</Pages>
  <Words>1263</Words>
  <Characters>7205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6</cp:revision>
  <dcterms:created xsi:type="dcterms:W3CDTF">2016-02-12T14:25:00Z</dcterms:created>
  <dcterms:modified xsi:type="dcterms:W3CDTF">2016-02-16T14:59:00Z</dcterms:modified>
</cp:coreProperties>
</file>