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F6" w:rsidRDefault="00C525F6" w:rsidP="000E4A8B">
      <w:r>
        <w:t xml:space="preserve">Town of </w:t>
      </w:r>
      <w:smartTag w:uri="urn:schemas-microsoft-com:office:smarttags" w:element="place">
        <w:smartTag w:uri="urn:schemas-microsoft-com:office:smarttags" w:element="City">
          <w:r>
            <w:t>Washington</w:t>
          </w:r>
        </w:smartTag>
      </w:smartTag>
    </w:p>
    <w:p w:rsidR="00C525F6" w:rsidRDefault="00C525F6" w:rsidP="000E4A8B">
      <w:r>
        <w:t>Board of Selectmen</w:t>
      </w:r>
    </w:p>
    <w:p w:rsidR="00C525F6" w:rsidRDefault="00C525F6" w:rsidP="000E4A8B">
      <w:r>
        <w:t>Meeting Minutes</w:t>
      </w:r>
    </w:p>
    <w:p w:rsidR="00C525F6" w:rsidRDefault="00C525F6" w:rsidP="000E4A8B">
      <w:smartTag w:uri="urn:schemas-microsoft-com:office:smarttags" w:element="date">
        <w:smartTagPr>
          <w:attr w:name="Month" w:val="2"/>
          <w:attr w:name="Day" w:val="4"/>
          <w:attr w:name="Year" w:val="2016"/>
        </w:smartTagPr>
        <w:r>
          <w:t>February 4, 2016</w:t>
        </w:r>
      </w:smartTag>
      <w:r>
        <w:t xml:space="preserve">, Selectmen Meeting </w:t>
      </w:r>
      <w:smartTag w:uri="urn:schemas-microsoft-com:office:smarttags" w:element="time">
        <w:smartTagPr>
          <w:attr w:name="Hour" w:val="19"/>
          <w:attr w:name="Minute" w:val="0"/>
        </w:smartTagPr>
        <w:r>
          <w:t>7:00 pm</w:t>
        </w:r>
      </w:smartTag>
      <w:r>
        <w:t xml:space="preserve"> at the Town Hall.</w:t>
      </w:r>
    </w:p>
    <w:p w:rsidR="00C525F6" w:rsidRDefault="00C525F6" w:rsidP="000E4A8B">
      <w:r>
        <w:t>ASSEMBLY</w:t>
      </w:r>
    </w:p>
    <w:p w:rsidR="00C525F6" w:rsidRDefault="00C525F6" w:rsidP="000E4A8B">
      <w:r>
        <w:t>MEMBERS:  Al Krygeris, Robert Williams, Tom Marshall</w:t>
      </w:r>
    </w:p>
    <w:p w:rsidR="00C525F6" w:rsidRDefault="00C525F6" w:rsidP="000E4A8B">
      <w:r>
        <w:t>1.2 Visitors: John and Camile Gibson</w:t>
      </w:r>
    </w:p>
    <w:p w:rsidR="00C525F6" w:rsidRDefault="00C525F6" w:rsidP="000E4A8B">
      <w:r>
        <w:t xml:space="preserve">2.0 Minutes: </w:t>
      </w:r>
      <w:smartTag w:uri="urn:schemas-microsoft-com:office:smarttags" w:element="place">
        <w:smartTag w:uri="urn:schemas-microsoft-com:office:smarttags" w:element="City">
          <w:r>
            <w:t>Marshall</w:t>
          </w:r>
        </w:smartTag>
      </w:smartTag>
      <w:r>
        <w:t xml:space="preserve"> motioned to approve the minutes of </w:t>
      </w:r>
      <w:smartTag w:uri="urn:schemas-microsoft-com:office:smarttags" w:element="date">
        <w:smartTagPr>
          <w:attr w:name="Month" w:val="1"/>
          <w:attr w:name="Day" w:val="28"/>
          <w:attr w:name="Year" w:val="2016"/>
        </w:smartTagPr>
        <w:r>
          <w:t>January 28, 2016</w:t>
        </w:r>
      </w:smartTag>
      <w:r>
        <w:t>, Williams seconded the motion. All voted in favor.</w:t>
      </w:r>
    </w:p>
    <w:p w:rsidR="00C525F6" w:rsidRDefault="00C525F6" w:rsidP="000E4A8B"/>
    <w:p w:rsidR="00C525F6" w:rsidRDefault="00C525F6" w:rsidP="000E4A8B">
      <w:r>
        <w:t>IMPORTANT DATES:</w:t>
      </w:r>
    </w:p>
    <w:p w:rsidR="00C525F6" w:rsidRDefault="00C525F6" w:rsidP="000E4A8B">
      <w:smartTag w:uri="urn:schemas-microsoft-com:office:smarttags" w:element="date">
        <w:smartTagPr>
          <w:attr w:name="Month" w:val="2"/>
          <w:attr w:name="Day" w:val="6"/>
          <w:attr w:name="Year" w:val="2016"/>
        </w:smartTagPr>
        <w:r>
          <w:t xml:space="preserve">February 6, </w:t>
        </w:r>
        <w:r>
          <w:rPr>
            <w:noProof/>
          </w:rPr>
          <w:t>2016</w:t>
        </w:r>
      </w:smartTag>
      <w:r>
        <w:rPr>
          <w:noProof/>
        </w:rPr>
        <w:t>,</w:t>
      </w:r>
      <w:r>
        <w:t xml:space="preserve"> ~ Bond &amp; Budget Hearing </w:t>
      </w:r>
      <w:smartTag w:uri="urn:schemas-microsoft-com:office:smarttags" w:element="time">
        <w:smartTagPr>
          <w:attr w:name="Hour" w:val="14"/>
          <w:attr w:name="Minute" w:val="0"/>
        </w:smartTagPr>
        <w:r>
          <w:t>2:00 pm</w:t>
        </w:r>
      </w:smartTag>
      <w:r>
        <w:t xml:space="preserve"> at the Town Hall. </w:t>
      </w:r>
      <w:smartTag w:uri="urn:schemas-microsoft-com:office:smarttags" w:element="date">
        <w:smartTagPr>
          <w:attr w:name="Month" w:val="2"/>
          <w:attr w:name="Day" w:val="8"/>
          <w:attr w:name="Year" w:val="2016"/>
        </w:smartTagPr>
        <w:r>
          <w:t xml:space="preserve">February 8, </w:t>
        </w:r>
        <w:r>
          <w:rPr>
            <w:noProof/>
          </w:rPr>
          <w:t>2016</w:t>
        </w:r>
      </w:smartTag>
      <w:r>
        <w:rPr>
          <w:noProof/>
        </w:rPr>
        <w:t>,</w:t>
      </w:r>
      <w:r>
        <w:t xml:space="preserve"> snow day </w:t>
      </w:r>
      <w:smartTag w:uri="urn:schemas-microsoft-com:office:smarttags" w:element="time">
        <w:smartTagPr>
          <w:attr w:name="Hour" w:val="18"/>
          <w:attr w:name="Minute" w:val="0"/>
        </w:smartTagPr>
        <w:r>
          <w:t>6:00 pm</w:t>
        </w:r>
      </w:smartTag>
    </w:p>
    <w:p w:rsidR="00C525F6" w:rsidRDefault="00C525F6" w:rsidP="000E4A8B">
      <w:smartTag w:uri="urn:schemas-microsoft-com:office:smarttags" w:element="date">
        <w:smartTagPr>
          <w:attr w:name="Month" w:val="2"/>
          <w:attr w:name="Day" w:val="9"/>
          <w:attr w:name="Year" w:val="2016"/>
        </w:smartTagPr>
        <w:r>
          <w:t xml:space="preserve">February 9, </w:t>
        </w:r>
        <w:r>
          <w:rPr>
            <w:noProof/>
          </w:rPr>
          <w:t>2016</w:t>
        </w:r>
      </w:smartTag>
      <w:r>
        <w:rPr>
          <w:noProof/>
        </w:rPr>
        <w:t>,</w:t>
      </w:r>
      <w:r>
        <w:t xml:space="preserve"> ~ Presidential Primary election held at Camp Morgan Lodge </w:t>
      </w:r>
      <w:smartTag w:uri="urn:schemas-microsoft-com:office:smarttags" w:element="time">
        <w:smartTagPr>
          <w:attr w:name="Hour" w:val="8"/>
          <w:attr w:name="Minute" w:val="0"/>
        </w:smartTagPr>
        <w:r>
          <w:t>8:00 am to 7:00 pm</w:t>
        </w:r>
      </w:smartTag>
    </w:p>
    <w:p w:rsidR="00C525F6" w:rsidRDefault="00C525F6" w:rsidP="000E4A8B">
      <w:smartTag w:uri="urn:schemas-microsoft-com:office:smarttags" w:element="date">
        <w:smartTagPr>
          <w:attr w:name="Month" w:val="2"/>
          <w:attr w:name="Day" w:val="10"/>
          <w:attr w:name="Year" w:val="2016"/>
        </w:smartTagPr>
        <w:r>
          <w:t xml:space="preserve">February 10, </w:t>
        </w:r>
        <w:r>
          <w:rPr>
            <w:noProof/>
          </w:rPr>
          <w:t>2016</w:t>
        </w:r>
      </w:smartTag>
      <w:r>
        <w:rPr>
          <w:noProof/>
        </w:rPr>
        <w:t>,</w:t>
      </w:r>
      <w:r>
        <w:t xml:space="preserve"> ~ Park &amp; Recs meeting </w:t>
      </w:r>
      <w:smartTag w:uri="urn:schemas-microsoft-com:office:smarttags" w:element="time">
        <w:smartTagPr>
          <w:attr w:name="Hour" w:val="18"/>
          <w:attr w:name="Minute" w:val="0"/>
        </w:smartTagPr>
        <w:r>
          <w:t>6:00 pm</w:t>
        </w:r>
      </w:smartTag>
      <w:r>
        <w:t xml:space="preserve"> at the Town Hall.</w:t>
      </w:r>
    </w:p>
    <w:p w:rsidR="00C525F6" w:rsidRDefault="00C525F6" w:rsidP="000E4A8B">
      <w:smartTag w:uri="urn:schemas-microsoft-com:office:smarttags" w:element="date">
        <w:smartTagPr>
          <w:attr w:name="Month" w:val="2"/>
          <w:attr w:name="Day" w:val="11"/>
          <w:attr w:name="Year" w:val="2016"/>
        </w:smartTagPr>
        <w:r>
          <w:t>February 11, 2016</w:t>
        </w:r>
      </w:smartTag>
      <w:r>
        <w:t xml:space="preserve">, ~ Selectmen office hours 9-4, evening meeting </w:t>
      </w:r>
      <w:smartTag w:uri="urn:schemas-microsoft-com:office:smarttags" w:element="time">
        <w:smartTagPr>
          <w:attr w:name="Hour" w:val="19"/>
          <w:attr w:name="Minute" w:val="0"/>
        </w:smartTagPr>
        <w:r>
          <w:t>7 PM</w:t>
        </w:r>
      </w:smartTag>
      <w:r>
        <w:t xml:space="preserve"> at the Town Hall</w:t>
      </w:r>
    </w:p>
    <w:p w:rsidR="00C525F6" w:rsidRDefault="00C525F6" w:rsidP="000E4A8B">
      <w:smartTag w:uri="urn:schemas-microsoft-com:office:smarttags" w:element="date">
        <w:smartTagPr>
          <w:attr w:name="Month" w:val="2"/>
          <w:attr w:name="Day" w:val="17"/>
          <w:attr w:name="Year" w:val="2016"/>
        </w:smartTagPr>
        <w:r>
          <w:t xml:space="preserve">February 17, </w:t>
        </w:r>
        <w:r>
          <w:rPr>
            <w:noProof/>
          </w:rPr>
          <w:t>2016</w:t>
        </w:r>
      </w:smartTag>
      <w:r>
        <w:rPr>
          <w:noProof/>
        </w:rPr>
        <w:t>,</w:t>
      </w:r>
      <w:r>
        <w:t xml:space="preserve">~ Conservation Commission meeting </w:t>
      </w:r>
      <w:smartTag w:uri="urn:schemas-microsoft-com:office:smarttags" w:element="time">
        <w:smartTagPr>
          <w:attr w:name="Hour" w:val="18"/>
          <w:attr w:name="Minute" w:val="30"/>
        </w:smartTagPr>
        <w:r>
          <w:t>6:30 pm</w:t>
        </w:r>
      </w:smartTag>
      <w:r>
        <w:t xml:space="preserve"> at the Town Hall.</w:t>
      </w:r>
    </w:p>
    <w:p w:rsidR="00C525F6" w:rsidRDefault="00C525F6" w:rsidP="000E4A8B">
      <w:smartTag w:uri="urn:schemas-microsoft-com:office:smarttags" w:element="date">
        <w:smartTagPr>
          <w:attr w:name="Month" w:val="3"/>
          <w:attr w:name="Day" w:val="8"/>
          <w:attr w:name="Year" w:val="2016"/>
        </w:smartTagPr>
        <w:r>
          <w:t>March 8, 2016</w:t>
        </w:r>
      </w:smartTag>
      <w:r>
        <w:t xml:space="preserve">, Town Voting, </w:t>
      </w:r>
      <w:smartTag w:uri="urn:schemas-microsoft-com:office:smarttags" w:element="place">
        <w:smartTag w:uri="urn:schemas-microsoft-com:office:smarttags" w:element="PlaceType">
          <w:r>
            <w:t>Camp</w:t>
          </w:r>
        </w:smartTag>
        <w:r>
          <w:t xml:space="preserve"> </w:t>
        </w:r>
        <w:smartTag w:uri="urn:schemas-microsoft-com:office:smarttags" w:element="PlaceName">
          <w:r>
            <w:t>Morgan</w:t>
          </w:r>
        </w:smartTag>
      </w:smartTag>
      <w:r>
        <w:t xml:space="preserve"> at </w:t>
      </w:r>
      <w:smartTag w:uri="urn:schemas-microsoft-com:office:smarttags" w:element="time">
        <w:smartTagPr>
          <w:attr w:name="Hour" w:val="8"/>
          <w:attr w:name="Minute" w:val="0"/>
        </w:smartTagPr>
        <w:r>
          <w:t xml:space="preserve">8:00 am to </w:t>
        </w:r>
        <w:r w:rsidRPr="000E4A8B">
          <w:rPr>
            <w:noProof/>
          </w:rPr>
          <w:t>7:00</w:t>
        </w:r>
        <w:r>
          <w:rPr>
            <w:noProof/>
          </w:rPr>
          <w:t xml:space="preserve"> </w:t>
        </w:r>
        <w:r w:rsidRPr="000E4A8B">
          <w:rPr>
            <w:noProof/>
          </w:rPr>
          <w:t>pm</w:t>
        </w:r>
      </w:smartTag>
    </w:p>
    <w:p w:rsidR="00C525F6" w:rsidRDefault="00C525F6" w:rsidP="000E4A8B">
      <w:smartTag w:uri="urn:schemas-microsoft-com:office:smarttags" w:element="date">
        <w:smartTagPr>
          <w:attr w:name="Month" w:val="3"/>
          <w:attr w:name="Day" w:val="12"/>
          <w:attr w:name="Year" w:val="2016"/>
        </w:smartTagPr>
        <w:r>
          <w:t xml:space="preserve">March 12, </w:t>
        </w:r>
        <w:r w:rsidRPr="000E4A8B">
          <w:rPr>
            <w:noProof/>
          </w:rPr>
          <w:t>2016</w:t>
        </w:r>
      </w:smartTag>
      <w:r>
        <w:rPr>
          <w:noProof/>
        </w:rPr>
        <w:t>,</w:t>
      </w:r>
      <w:r>
        <w:t xml:space="preserve"> Annual Town Meeting </w:t>
      </w:r>
      <w:smartTag w:uri="urn:schemas-microsoft-com:office:smarttags" w:element="place">
        <w:smartTag w:uri="urn:schemas-microsoft-com:office:smarttags" w:element="PlaceType">
          <w:r>
            <w:t>Camp</w:t>
          </w:r>
        </w:smartTag>
        <w:r>
          <w:t xml:space="preserve"> </w:t>
        </w:r>
        <w:smartTag w:uri="urn:schemas-microsoft-com:office:smarttags" w:element="PlaceName">
          <w:r>
            <w:t>Morgan</w:t>
          </w:r>
        </w:smartTag>
      </w:smartTag>
      <w:r>
        <w:t xml:space="preserve"> </w:t>
      </w:r>
      <w:smartTag w:uri="urn:schemas-microsoft-com:office:smarttags" w:element="time">
        <w:smartTagPr>
          <w:attr w:name="Hour" w:val="9"/>
          <w:attr w:name="Minute" w:val="0"/>
        </w:smartTagPr>
        <w:r>
          <w:t>9:00 am</w:t>
        </w:r>
      </w:smartTag>
    </w:p>
    <w:p w:rsidR="00C525F6" w:rsidRDefault="00C525F6" w:rsidP="000E4A8B">
      <w:r>
        <w:t>DID YOU KNOW?</w:t>
      </w:r>
    </w:p>
    <w:p w:rsidR="00C525F6" w:rsidRDefault="00C525F6" w:rsidP="000E4A8B">
      <w:r>
        <w:t xml:space="preserve">The Washington Snowrider Radar Fun Day at Eccard Farm has been postponed to </w:t>
      </w:r>
      <w:smartTag w:uri="urn:schemas-microsoft-com:office:smarttags" w:element="date">
        <w:smartTagPr>
          <w:attr w:name="Month" w:val="2"/>
          <w:attr w:name="Day" w:val="27"/>
          <w:attr w:name="Year" w:val="2016"/>
        </w:smartTagPr>
        <w:r>
          <w:t>February 27, 2016</w:t>
        </w:r>
      </w:smartTag>
    </w:p>
    <w:p w:rsidR="00C525F6" w:rsidRDefault="00C525F6" w:rsidP="000E4A8B">
      <w:smartTag w:uri="urn:schemas-microsoft-com:office:smarttags" w:element="date">
        <w:smartTagPr>
          <w:attr w:name="Month" w:val="3"/>
          <w:attr w:name="Day" w:val="5"/>
          <w:attr w:name="Year" w:val="2016"/>
        </w:smartTagPr>
        <w:r>
          <w:t>March 5</w:t>
        </w:r>
        <w:r w:rsidRPr="00F25A4A">
          <w:rPr>
            <w:vertAlign w:val="superscript"/>
          </w:rPr>
          <w:t>th</w:t>
        </w:r>
        <w:r>
          <w:t xml:space="preserve"> 2016</w:t>
        </w:r>
      </w:smartTag>
      <w:r>
        <w:t xml:space="preserve"> The Annual Landowner/ Snowmobiler’s Appreciation Dance, Camp Morgan Lodge </w:t>
      </w:r>
      <w:smartTag w:uri="urn:schemas-microsoft-com:office:smarttags" w:element="time">
        <w:smartTagPr>
          <w:attr w:name="Hour" w:val="19"/>
          <w:attr w:name="Minute" w:val="0"/>
        </w:smartTagPr>
        <w:r>
          <w:t>7:00 pm – 11:00 pm</w:t>
        </w:r>
      </w:smartTag>
      <w:r>
        <w:t xml:space="preserve">. </w:t>
      </w:r>
    </w:p>
    <w:p w:rsidR="00C525F6" w:rsidRPr="00F25A4A" w:rsidRDefault="00C525F6" w:rsidP="00F25A4A">
      <w:pPr>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F</w:t>
      </w:r>
      <w:r w:rsidRPr="00F25A4A">
        <w:rPr>
          <w:rFonts w:ascii="Arial" w:hAnsi="Arial" w:cs="Arial"/>
          <w:color w:val="000000"/>
        </w:rPr>
        <w:t>ollowing have filed for Town and School elective offices-</w:t>
      </w:r>
    </w:p>
    <w:p w:rsidR="00C525F6" w:rsidRPr="00F25A4A" w:rsidRDefault="00C525F6" w:rsidP="00F25A4A">
      <w:pPr>
        <w:numPr>
          <w:ilvl w:val="0"/>
          <w:numId w:val="1"/>
        </w:numPr>
        <w:autoSpaceDE w:val="0"/>
        <w:autoSpaceDN w:val="0"/>
        <w:adjustRightInd w:val="0"/>
        <w:spacing w:after="0" w:line="240" w:lineRule="auto"/>
        <w:rPr>
          <w:rFonts w:ascii="Arial" w:hAnsi="Arial" w:cs="Arial"/>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CANDIDATES FOR TOWN OFFICE 2016</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SELECTMAN 1 FOR 3 YEARS</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 xml:space="preserve">ALGIRD KRYGERIS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 xml:space="preserve">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u w:val="single"/>
        </w:rPr>
        <w:t>LIBRARY TRUSTEE 1 FOR 3 YEARS</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 xml:space="preserve">LISA WILLIAMS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FIRE CHIEF 1 FOR 1YEAR</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BRIAN MOSER</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TRUST FUND TRUSTEE 1 FOR 3 YEARS</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LAURA-JEAN GILBERT</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TREASURER 1 FOR 1 YEAR</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LYNDA B. ROY</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ab/>
      </w:r>
      <w:r w:rsidRPr="00F25A4A">
        <w:rPr>
          <w:rFonts w:ascii="Times New Roman" w:hAnsi="Times New Roman" w:cs="Times New Roman"/>
          <w:color w:val="000000"/>
        </w:rPr>
        <w:tab/>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 xml:space="preserve">MODERATOR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BARBARA GASKELL</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 xml:space="preserve">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 xml:space="preserve"> PLANNING BOARD</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 xml:space="preserve">NANCY SCHWARTZ   3 YEARS </w:t>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t xml:space="preserve">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 xml:space="preserve">JAMES LEWIS CRANDALL  3 YEARS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JEAN KLUK   1 YEAR</w:t>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r w:rsidRPr="00F25A4A">
        <w:rPr>
          <w:rFonts w:ascii="Times New Roman" w:hAnsi="Times New Roman" w:cs="Times New Roman"/>
          <w:color w:val="000000"/>
        </w:rPr>
        <w:tab/>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SUPERVISOR OF CHECKLIST</w:t>
      </w:r>
      <w:r w:rsidRPr="00F25A4A">
        <w:rPr>
          <w:rFonts w:ascii="Times New Roman" w:hAnsi="Times New Roman" w:cs="Times New Roman"/>
          <w:color w:val="000000"/>
          <w:u w:val="single"/>
        </w:rPr>
        <w:tab/>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MARY T.  KRYGERIS</w:t>
      </w:r>
    </w:p>
    <w:p w:rsidR="00C525F6" w:rsidRPr="00F25A4A" w:rsidRDefault="00C525F6" w:rsidP="00F25A4A">
      <w:pPr>
        <w:numPr>
          <w:ilvl w:val="0"/>
          <w:numId w:val="1"/>
        </w:numPr>
        <w:autoSpaceDE w:val="0"/>
        <w:autoSpaceDN w:val="0"/>
        <w:adjustRightInd w:val="0"/>
        <w:spacing w:after="0" w:line="240" w:lineRule="auto"/>
        <w:rPr>
          <w:rFonts w:ascii="Arial" w:hAnsi="Arial" w:cs="Arial"/>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CANDIDATES FOR SCHOOL OFFICES 2016</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SCHOOL BOARD MEMBER  1 FOR 3 YEAR</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 xml:space="preserve"> LINDA  MUSMANNO  </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 xml:space="preserve">SCHOOL MODERATOR </w:t>
      </w:r>
      <w:r w:rsidRPr="00F25A4A">
        <w:rPr>
          <w:rFonts w:ascii="Times New Roman" w:hAnsi="Times New Roman" w:cs="Times New Roman"/>
          <w:color w:val="000000"/>
        </w:rPr>
        <w:t xml:space="preserve">                 </w:t>
      </w:r>
      <w:r w:rsidRPr="00F25A4A">
        <w:rPr>
          <w:rFonts w:ascii="Times New Roman" w:hAnsi="Times New Roman" w:cs="Times New Roman"/>
          <w:color w:val="000000"/>
          <w:u w:val="single"/>
        </w:rPr>
        <w:t>1 FOR 1 YEAR</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GUY EATON</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SCHOOL CLERK</w:t>
      </w:r>
      <w:r w:rsidRPr="00F25A4A">
        <w:rPr>
          <w:rFonts w:ascii="Times New Roman" w:hAnsi="Times New Roman" w:cs="Times New Roman"/>
          <w:color w:val="000000"/>
        </w:rPr>
        <w:t xml:space="preserve">                           </w:t>
      </w:r>
      <w:r w:rsidRPr="00F25A4A">
        <w:rPr>
          <w:rFonts w:ascii="Times New Roman" w:hAnsi="Times New Roman" w:cs="Times New Roman"/>
          <w:color w:val="000000"/>
          <w:u w:val="single"/>
        </w:rPr>
        <w:t>1 FOR 1 YEAR</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rPr>
      </w:pPr>
      <w:r w:rsidRPr="00F25A4A">
        <w:rPr>
          <w:rFonts w:ascii="Times New Roman" w:hAnsi="Times New Roman" w:cs="Times New Roman"/>
          <w:color w:val="000000"/>
        </w:rPr>
        <w:t>COLLEEN  DUGGAN</w:t>
      </w: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p>
    <w:p w:rsidR="00C525F6" w:rsidRPr="00F25A4A" w:rsidRDefault="00C525F6" w:rsidP="00F25A4A">
      <w:pPr>
        <w:numPr>
          <w:ilvl w:val="0"/>
          <w:numId w:val="1"/>
        </w:numPr>
        <w:autoSpaceDE w:val="0"/>
        <w:autoSpaceDN w:val="0"/>
        <w:adjustRightInd w:val="0"/>
        <w:spacing w:after="0" w:line="240" w:lineRule="auto"/>
        <w:rPr>
          <w:rFonts w:ascii="Times New Roman" w:hAnsi="Times New Roman" w:cs="Times New Roman"/>
          <w:color w:val="000000"/>
          <w:u w:val="single"/>
        </w:rPr>
      </w:pPr>
      <w:r w:rsidRPr="00F25A4A">
        <w:rPr>
          <w:rFonts w:ascii="Times New Roman" w:hAnsi="Times New Roman" w:cs="Times New Roman"/>
          <w:color w:val="000000"/>
          <w:u w:val="single"/>
        </w:rPr>
        <w:t>SCHOOL TREASURER</w:t>
      </w:r>
      <w:r w:rsidRPr="00F25A4A">
        <w:rPr>
          <w:rFonts w:ascii="Times New Roman" w:hAnsi="Times New Roman" w:cs="Times New Roman"/>
          <w:color w:val="000000"/>
        </w:rPr>
        <w:t xml:space="preserve">                     </w:t>
      </w:r>
      <w:r w:rsidRPr="00F25A4A">
        <w:rPr>
          <w:rFonts w:ascii="Times New Roman" w:hAnsi="Times New Roman" w:cs="Times New Roman"/>
          <w:color w:val="000000"/>
          <w:u w:val="single"/>
        </w:rPr>
        <w:t>1 FOR 1 YEAR</w:t>
      </w:r>
    </w:p>
    <w:p w:rsidR="00C525F6" w:rsidRPr="00F25A4A" w:rsidRDefault="00C525F6" w:rsidP="000E4A8B"/>
    <w:p w:rsidR="00C525F6" w:rsidRDefault="00C525F6" w:rsidP="000E4A8B">
      <w:r>
        <w:t xml:space="preserve">3.0 BUILDING PERMITS: </w:t>
      </w:r>
    </w:p>
    <w:p w:rsidR="00C525F6" w:rsidRDefault="00C525F6" w:rsidP="000E4A8B">
      <w:r>
        <w:t xml:space="preserve">3.1 Daniel </w:t>
      </w:r>
      <w:r w:rsidRPr="000E4A8B">
        <w:rPr>
          <w:noProof/>
        </w:rPr>
        <w:t>Gaity</w:t>
      </w:r>
      <w:r>
        <w:t xml:space="preserve"> requesting a building permit to construct a 2106’ addition. Tabled</w:t>
      </w:r>
    </w:p>
    <w:p w:rsidR="00C525F6" w:rsidRDefault="00C525F6" w:rsidP="000E4A8B">
      <w:r>
        <w:t xml:space="preserve">3.2 Tim Piper requesting a building permit for a 24” X 10’ extension that he previously built without a permit. </w:t>
      </w:r>
      <w:r w:rsidRPr="000E4A8B">
        <w:rPr>
          <w:noProof/>
        </w:rPr>
        <w:t>Tabled for further review.</w:t>
      </w:r>
    </w:p>
    <w:p w:rsidR="00C525F6" w:rsidRDefault="00C525F6" w:rsidP="000E4A8B">
      <w:r>
        <w:t>4.0 APPOINTMENTS DURING THE DAY AND PREVIOUSLY:</w:t>
      </w:r>
    </w:p>
    <w:p w:rsidR="00C525F6" w:rsidRDefault="00C525F6" w:rsidP="000E4A8B">
      <w:r>
        <w:t xml:space="preserve">4.1 Natalie </w:t>
      </w:r>
      <w:r w:rsidRPr="000E4A8B">
        <w:rPr>
          <w:noProof/>
        </w:rPr>
        <w:t>Jurson</w:t>
      </w:r>
      <w:r>
        <w:t xml:space="preserve"> phoned with concerns regarding the tax exemption for veterans and what information the assessor’s are looking for. DeFosse forward message to assessor’s. </w:t>
      </w:r>
    </w:p>
    <w:p w:rsidR="00C525F6" w:rsidRDefault="00C525F6" w:rsidP="000E4A8B">
      <w:pPr>
        <w:rPr>
          <w:rFonts w:ascii="Arial" w:hAnsi="Arial" w:cs="Arial"/>
          <w:sz w:val="18"/>
          <w:szCs w:val="18"/>
        </w:rPr>
      </w:pPr>
      <w:r>
        <w:t xml:space="preserve">4.2 Jerry Maslan special assistant United States   </w:t>
      </w:r>
      <w:r>
        <w:rPr>
          <w:rFonts w:ascii="Arial" w:hAnsi="Arial" w:cs="Arial"/>
          <w:sz w:val="18"/>
          <w:szCs w:val="18"/>
        </w:rPr>
        <w:t xml:space="preserve">Senator Kelly Ayotte for a question and answer for residents of </w:t>
      </w:r>
      <w:smartTag w:uri="urn:schemas-microsoft-com:office:smarttags" w:element="place">
        <w:smartTag w:uri="urn:schemas-microsoft-com:office:smarttags" w:element="State">
          <w:r>
            <w:rPr>
              <w:rFonts w:ascii="Arial" w:hAnsi="Arial" w:cs="Arial"/>
              <w:sz w:val="18"/>
              <w:szCs w:val="18"/>
            </w:rPr>
            <w:t>Washington</w:t>
          </w:r>
        </w:smartTag>
      </w:smartTag>
      <w:r>
        <w:rPr>
          <w:rFonts w:ascii="Arial" w:hAnsi="Arial" w:cs="Arial"/>
          <w:sz w:val="18"/>
          <w:szCs w:val="18"/>
        </w:rPr>
        <w:t xml:space="preserve">. </w:t>
      </w:r>
    </w:p>
    <w:p w:rsidR="00C525F6" w:rsidRDefault="00C525F6" w:rsidP="000E4A8B">
      <w:pPr>
        <w:rPr>
          <w:rFonts w:ascii="Arial" w:hAnsi="Arial" w:cs="Arial"/>
          <w:sz w:val="18"/>
          <w:szCs w:val="18"/>
        </w:rPr>
      </w:pPr>
      <w:r>
        <w:rPr>
          <w:rFonts w:ascii="Arial" w:hAnsi="Arial" w:cs="Arial"/>
          <w:sz w:val="18"/>
          <w:szCs w:val="18"/>
        </w:rPr>
        <w:t xml:space="preserve">4.3 DeFosse provided paperwork for </w:t>
      </w:r>
      <w:r>
        <w:rPr>
          <w:rFonts w:ascii="Arial" w:hAnsi="Arial" w:cs="Arial"/>
          <w:noProof/>
          <w:sz w:val="18"/>
          <w:szCs w:val="18"/>
        </w:rPr>
        <w:t>the</w:t>
      </w:r>
      <w:r w:rsidRPr="000E4A8B">
        <w:rPr>
          <w:rFonts w:ascii="Arial" w:hAnsi="Arial" w:cs="Arial"/>
          <w:noProof/>
          <w:sz w:val="18"/>
          <w:szCs w:val="18"/>
        </w:rPr>
        <w:t xml:space="preserve"> first</w:t>
      </w:r>
      <w:r>
        <w:rPr>
          <w:rFonts w:ascii="Arial" w:hAnsi="Arial" w:cs="Arial"/>
          <w:sz w:val="18"/>
          <w:szCs w:val="18"/>
        </w:rPr>
        <w:t xml:space="preserve"> report of injury and will forward to Primex.</w:t>
      </w:r>
    </w:p>
    <w:p w:rsidR="00C525F6" w:rsidRDefault="00C525F6" w:rsidP="000E4A8B">
      <w:pPr>
        <w:rPr>
          <w:rFonts w:ascii="Arial" w:hAnsi="Arial" w:cs="Arial"/>
          <w:sz w:val="18"/>
          <w:szCs w:val="18"/>
        </w:rPr>
      </w:pPr>
      <w:r>
        <w:rPr>
          <w:rFonts w:ascii="Arial" w:hAnsi="Arial" w:cs="Arial"/>
          <w:sz w:val="18"/>
          <w:szCs w:val="18"/>
        </w:rPr>
        <w:t xml:space="preserve">4.4 Phil Barker spoke to the Selectmen regarding the replacement of the Meeting House roof. Phil had provided a copy of the Commercial Roofing Warranty from Melanson Roofing Co., </w:t>
      </w:r>
      <w:r>
        <w:rPr>
          <w:rFonts w:ascii="Arial" w:hAnsi="Arial" w:cs="Arial"/>
          <w:noProof/>
          <w:sz w:val="18"/>
          <w:szCs w:val="18"/>
        </w:rPr>
        <w:t>which</w:t>
      </w:r>
      <w:r w:rsidRPr="000E4A8B">
        <w:rPr>
          <w:rFonts w:ascii="Arial" w:hAnsi="Arial" w:cs="Arial"/>
          <w:noProof/>
          <w:sz w:val="18"/>
          <w:szCs w:val="18"/>
        </w:rPr>
        <w:t xml:space="preserve"> had</w:t>
      </w:r>
      <w:r>
        <w:rPr>
          <w:rFonts w:ascii="Arial" w:hAnsi="Arial" w:cs="Arial"/>
          <w:sz w:val="18"/>
          <w:szCs w:val="18"/>
        </w:rPr>
        <w:t xml:space="preserve"> replaced the shingles back in 1999. </w:t>
      </w:r>
    </w:p>
    <w:p w:rsidR="00C525F6" w:rsidRPr="00105EB9" w:rsidRDefault="00C525F6" w:rsidP="000E4A8B">
      <w:r w:rsidRPr="00105EB9">
        <w:t>4.5 Jed and Nancy Schwartz asking the Selectmen what are the plans and how they are the Selectmen going to present the Bond at the Bond &amp; Budget Hearing and Town Meeting. The Selectmen discussed in lenghth how the decision was</w:t>
      </w:r>
      <w:r w:rsidRPr="00105EB9">
        <w:rPr>
          <w:noProof/>
        </w:rPr>
        <w:t xml:space="preserve"> made and how the Selectmen would be presenting the bond at the Bond &amp; Budget Hearing along with the Town Meeting. </w:t>
      </w:r>
      <w:r w:rsidRPr="00105EB9">
        <w:t xml:space="preserve"> </w:t>
      </w:r>
    </w:p>
    <w:p w:rsidR="00C525F6" w:rsidRPr="00105EB9" w:rsidRDefault="00C525F6" w:rsidP="00105EB9">
      <w:r w:rsidRPr="00105EB9">
        <w:t>4.6 Jeff Reardon from Davis &amp; Towle looking to see if the Town may want to change the renewal of coverage from July 1 to January 1 for budget purposes. DeFosse updated the Selectmen with this approach and agreed to review when we get closer to the renewal for 2016.</w:t>
      </w:r>
    </w:p>
    <w:p w:rsidR="00C525F6" w:rsidRPr="00105EB9" w:rsidRDefault="00C525F6" w:rsidP="000E4A8B"/>
    <w:p w:rsidR="00C525F6" w:rsidRDefault="00C525F6" w:rsidP="000E4A8B">
      <w:r>
        <w:t xml:space="preserve">5.0 DEPARTMENT HEADS AND EMPLOYEE APPOINTMENTS: </w:t>
      </w:r>
    </w:p>
    <w:p w:rsidR="00C525F6" w:rsidRDefault="00C525F6" w:rsidP="000E4A8B">
      <w:r>
        <w:t>5.1 Ed Thayer</w:t>
      </w:r>
    </w:p>
    <w:p w:rsidR="00C525F6" w:rsidRDefault="00C525F6" w:rsidP="000E4A8B">
      <w:r>
        <w:t xml:space="preserve">5.1.2 A response to the Selectmen regarding assisting with the </w:t>
      </w:r>
      <w:r w:rsidRPr="000E4A8B">
        <w:rPr>
          <w:noProof/>
        </w:rPr>
        <w:t>disposal</w:t>
      </w:r>
      <w:r>
        <w:t xml:space="preserve"> of the Meeting House roof shingles. </w:t>
      </w:r>
    </w:p>
    <w:p w:rsidR="00C525F6" w:rsidRDefault="00C525F6" w:rsidP="000E4A8B">
      <w:r>
        <w:t xml:space="preserve">5.1.3 Reviewed with the Selectmen the quotes he had received for repair regarding the pellet boiler. </w:t>
      </w:r>
    </w:p>
    <w:p w:rsidR="00C525F6" w:rsidRDefault="00C525F6" w:rsidP="000E4A8B">
      <w:r>
        <w:t>5.1.4 Provided a response letter that he would like sent to the property owner on Lovell Mountain Rd. DeFosse to forward. See 9.2</w:t>
      </w:r>
    </w:p>
    <w:p w:rsidR="00C525F6" w:rsidRDefault="00C525F6" w:rsidP="000E4A8B">
      <w:r>
        <w:t>5.1.5 Updated the Selectmen with the estimated cost for the bulldozer repair.</w:t>
      </w:r>
    </w:p>
    <w:p w:rsidR="00C525F6" w:rsidRDefault="00C525F6" w:rsidP="000E4A8B">
      <w:r>
        <w:t xml:space="preserve">5.1.6 Provided the Selectmen with a quote for repair at the Elementary School. </w:t>
      </w:r>
    </w:p>
    <w:p w:rsidR="00C525F6" w:rsidRDefault="00C525F6" w:rsidP="000E4A8B">
      <w:r>
        <w:t xml:space="preserve">5.1.7 Discussed a potential new easement agreement for the Faxon Hill culvert replacement project.  </w:t>
      </w:r>
    </w:p>
    <w:p w:rsidR="00C525F6" w:rsidRDefault="00C525F6" w:rsidP="000E4A8B">
      <w:r>
        <w:t xml:space="preserve">5.1.8 The Selectmen updated Thayer with the information request letter the Selectmen received regarding </w:t>
      </w:r>
      <w:smartTag w:uri="urn:schemas-microsoft-com:office:smarttags" w:element="time">
        <w:smartTagPr>
          <w:attr w:name="Hour" w:val="19"/>
          <w:attr w:name="Minute" w:val="36"/>
        </w:smartTagPr>
        <w:r>
          <w:t>King Street</w:t>
        </w:r>
      </w:smartTag>
      <w:r>
        <w:t xml:space="preserve">. </w:t>
      </w:r>
    </w:p>
    <w:p w:rsidR="00C525F6" w:rsidRDefault="00C525F6" w:rsidP="000E4A8B">
      <w:r>
        <w:t xml:space="preserve">5.2 Chief Marshall </w:t>
      </w:r>
    </w:p>
    <w:p w:rsidR="00C525F6" w:rsidRDefault="00C525F6" w:rsidP="000E4A8B">
      <w:r>
        <w:t>5.2.1 Provided the Selectmen with a copy of his response to Yolanda Morales See. 7.5</w:t>
      </w:r>
    </w:p>
    <w:p w:rsidR="00C525F6" w:rsidRDefault="00C525F6" w:rsidP="000E4A8B">
      <w:r>
        <w:t>5.2.2 Updated the Selectmen with the letter he had received from Mr. Munn and provided a copy of his response letter for Selectmen review. File</w:t>
      </w:r>
    </w:p>
    <w:p w:rsidR="00C525F6" w:rsidRDefault="00C525F6" w:rsidP="000E4A8B">
      <w:r>
        <w:t>5.3 Dave Marazoff</w:t>
      </w:r>
    </w:p>
    <w:p w:rsidR="00C525F6" w:rsidRDefault="00C525F6" w:rsidP="000E4A8B">
      <w:pPr>
        <w:tabs>
          <w:tab w:val="center" w:pos="4680"/>
        </w:tabs>
      </w:pPr>
      <w:r>
        <w:t xml:space="preserve">6.0 PUBLIC: </w:t>
      </w:r>
    </w:p>
    <w:p w:rsidR="00C525F6" w:rsidRDefault="00C525F6" w:rsidP="000E4A8B">
      <w:pPr>
        <w:tabs>
          <w:tab w:val="center" w:pos="4680"/>
        </w:tabs>
      </w:pPr>
      <w:r>
        <w:t xml:space="preserve">6.1 John and Camile Gibson asked a </w:t>
      </w:r>
      <w:r w:rsidRPr="000E4A8B">
        <w:rPr>
          <w:noProof/>
        </w:rPr>
        <w:t>question</w:t>
      </w:r>
      <w:r>
        <w:t xml:space="preserve"> regarding building permit procedures.  Selectmen answered questions.</w:t>
      </w:r>
      <w:r>
        <w:tab/>
      </w:r>
    </w:p>
    <w:p w:rsidR="00C525F6" w:rsidRDefault="00C525F6" w:rsidP="000E4A8B"/>
    <w:p w:rsidR="00C525F6" w:rsidRDefault="00C525F6" w:rsidP="000E4A8B">
      <w:r>
        <w:t>7.0 COMMUNICATIONS RECEIVED:</w:t>
      </w:r>
    </w:p>
    <w:p w:rsidR="00C525F6" w:rsidRDefault="00C525F6" w:rsidP="000E4A8B">
      <w:r>
        <w:t xml:space="preserve">7.1 New Hampshire Municipal Association to advise that the NHMA plans to destroy all client files that are older than January 2010. Advising if the town would like them to return the information in our municipality’s client file, they would honor that request and make documents available for </w:t>
      </w:r>
      <w:r w:rsidRPr="000E4A8B">
        <w:rPr>
          <w:noProof/>
        </w:rPr>
        <w:t>pickup</w:t>
      </w:r>
      <w:r>
        <w:t xml:space="preserve"> or by mail. filed</w:t>
      </w:r>
      <w:bookmarkStart w:id="0" w:name="_GoBack"/>
      <w:bookmarkEnd w:id="0"/>
    </w:p>
    <w:p w:rsidR="00C525F6" w:rsidRDefault="00C525F6" w:rsidP="000E4A8B">
      <w:r>
        <w:t xml:space="preserve">7.2 </w:t>
      </w:r>
      <w:smartTag w:uri="urn:schemas-microsoft-com:office:smarttags" w:element="time">
        <w:smartTagPr>
          <w:attr w:name="Hour" w:val="19"/>
          <w:attr w:name="Minute" w:val="36"/>
        </w:smartTagPr>
        <w:r>
          <w:t>New Hampshire</w:t>
        </w:r>
      </w:smartTag>
      <w:r>
        <w:t xml:space="preserve"> Municipal Association, Legislative Bulletin #6. Public reading file.</w:t>
      </w:r>
    </w:p>
    <w:p w:rsidR="00C525F6" w:rsidRDefault="00C525F6" w:rsidP="000E4A8B">
      <w:r>
        <w:t xml:space="preserve">7.3 New Hampshire Department of Environmental Services, a notice of finding, Land </w:t>
      </w:r>
      <w:r>
        <w:rPr>
          <w:noProof/>
        </w:rPr>
        <w:t>R</w:t>
      </w:r>
      <w:r w:rsidRPr="000E4A8B">
        <w:rPr>
          <w:noProof/>
        </w:rPr>
        <w:t>esource</w:t>
      </w:r>
      <w:r>
        <w:t xml:space="preserve"> Management  File # 3123, Valley Road TM # 11/76. DeFosse to place in the </w:t>
      </w:r>
      <w:r w:rsidRPr="000E4A8B">
        <w:rPr>
          <w:noProof/>
        </w:rPr>
        <w:t>property</w:t>
      </w:r>
      <w:r>
        <w:t xml:space="preserve"> file. </w:t>
      </w:r>
    </w:p>
    <w:p w:rsidR="00C525F6" w:rsidRDefault="00C525F6" w:rsidP="000E4A8B">
      <w:r>
        <w:t xml:space="preserve">7.4 The </w:t>
      </w:r>
      <w:smartTag w:uri="urn:schemas-microsoft-com:office:smarttags" w:element="time">
        <w:smartTagPr>
          <w:attr w:name="Hour" w:val="19"/>
          <w:attr w:name="Minute" w:val="36"/>
        </w:smartTagPr>
        <w:r>
          <w:t>State of New Hampshire Supreme Court</w:t>
        </w:r>
      </w:smartTag>
      <w:r>
        <w:t xml:space="preserve"> case no. 2015-0626, Appeal of Public Service Company of </w:t>
      </w:r>
      <w:smartTag w:uri="urn:schemas-microsoft-com:office:smarttags" w:element="time">
        <w:smartTagPr>
          <w:attr w:name="Hour" w:val="19"/>
          <w:attr w:name="Minute" w:val="36"/>
        </w:smartTagPr>
        <w:r>
          <w:t>New Hampshire</w:t>
        </w:r>
      </w:smartTag>
      <w:r>
        <w:t xml:space="preserve"> d/b/</w:t>
      </w:r>
      <w:r w:rsidRPr="000E4A8B">
        <w:rPr>
          <w:noProof/>
        </w:rPr>
        <w:t>a Eversource</w:t>
      </w:r>
      <w:r>
        <w:t xml:space="preserve"> Energy. The notice that the clerk will hold prehearing evaluation conference on Wednesday, March 2, </w:t>
      </w:r>
      <w:r w:rsidRPr="000E4A8B">
        <w:rPr>
          <w:noProof/>
        </w:rPr>
        <w:t>2016</w:t>
      </w:r>
      <w:r>
        <w:rPr>
          <w:noProof/>
        </w:rPr>
        <w:t>,</w:t>
      </w:r>
      <w:r>
        <w:t xml:space="preserve"> at 1:00 pm at the Supreme </w:t>
      </w:r>
      <w:r w:rsidRPr="000E4A8B">
        <w:rPr>
          <w:noProof/>
        </w:rPr>
        <w:t>Court to</w:t>
      </w:r>
      <w:r>
        <w:t xml:space="preserve"> discuss the portions of the record of the Board of </w:t>
      </w:r>
      <w:r>
        <w:rPr>
          <w:noProof/>
        </w:rPr>
        <w:t>T</w:t>
      </w:r>
      <w:r w:rsidRPr="000E4A8B">
        <w:rPr>
          <w:noProof/>
        </w:rPr>
        <w:t>ax</w:t>
      </w:r>
      <w:r>
        <w:t xml:space="preserve"> and Land Appeals.  file</w:t>
      </w:r>
    </w:p>
    <w:p w:rsidR="00C525F6" w:rsidRDefault="00C525F6" w:rsidP="000E4A8B">
      <w:r>
        <w:t>7.5 A fax received from Yolanda Morales giving the Selectmen a copy of the letter she had sent to Chief Marshall regarding the disappearance of her travel trailer.  file</w:t>
      </w:r>
    </w:p>
    <w:p w:rsidR="00C525F6" w:rsidRDefault="00C525F6" w:rsidP="000E4A8B">
      <w:r>
        <w:t xml:space="preserve">7.6 A letter from resident looking to make a </w:t>
      </w:r>
      <w:r w:rsidRPr="000E4A8B">
        <w:rPr>
          <w:noProof/>
        </w:rPr>
        <w:t>payment</w:t>
      </w:r>
      <w:r>
        <w:t xml:space="preserve"> arrangement on his future taxes. Deb to coordinate with the </w:t>
      </w:r>
      <w:r w:rsidRPr="000E4A8B">
        <w:rPr>
          <w:noProof/>
        </w:rPr>
        <w:t>tax</w:t>
      </w:r>
      <w:r>
        <w:t xml:space="preserve"> collector.  </w:t>
      </w:r>
    </w:p>
    <w:p w:rsidR="00C525F6" w:rsidRDefault="00C525F6" w:rsidP="000E4A8B">
      <w:r>
        <w:t>7.7 EMT refresher, Traditional requirements March 4, 5 and 6</w:t>
      </w:r>
      <w:r>
        <w:rPr>
          <w:vertAlign w:val="superscript"/>
        </w:rPr>
        <w:t>th</w:t>
      </w:r>
      <w:r>
        <w:t xml:space="preserve"> for more information or to register, </w:t>
      </w:r>
      <w:hyperlink r:id="rId5" w:history="1">
        <w:r>
          <w:rPr>
            <w:rStyle w:val="Hyperlink"/>
          </w:rPr>
          <w:t>www.gsems.org/rtp or call 603-715-1711</w:t>
        </w:r>
      </w:hyperlink>
      <w:r>
        <w:t>.</w:t>
      </w:r>
    </w:p>
    <w:p w:rsidR="00C525F6" w:rsidRDefault="00C525F6" w:rsidP="000E4A8B">
      <w:r>
        <w:t xml:space="preserve">7.8 The State of </w:t>
      </w:r>
      <w:smartTag w:uri="urn:schemas-microsoft-com:office:smarttags" w:element="time">
        <w:smartTagPr>
          <w:attr w:name="Hour" w:val="19"/>
          <w:attr w:name="Minute" w:val="36"/>
        </w:smartTagPr>
        <w:r>
          <w:t>New Hampshire</w:t>
        </w:r>
      </w:smartTag>
      <w:r>
        <w:t xml:space="preserve"> Department of Transportation, inspection report regarding </w:t>
      </w:r>
      <w:smartTag w:uri="urn:schemas-microsoft-com:office:smarttags" w:element="time">
        <w:smartTagPr>
          <w:attr w:name="Hour" w:val="19"/>
          <w:attr w:name="Minute" w:val="36"/>
        </w:smartTagPr>
        <w:r>
          <w:t>Smith Pond Road</w:t>
        </w:r>
      </w:smartTag>
      <w:r>
        <w:t xml:space="preserve"> over Shedd Brook. </w:t>
      </w:r>
    </w:p>
    <w:p w:rsidR="00C525F6" w:rsidRDefault="00C525F6" w:rsidP="000E4A8B">
      <w:r>
        <w:t xml:space="preserve">7.9 Jed Schwartz provided an Affidavit of Amendment of Washington Volunteer Fire Squad, Inc. a </w:t>
      </w:r>
      <w:smartTag w:uri="urn:schemas-microsoft-com:office:smarttags" w:element="time">
        <w:smartTagPr>
          <w:attr w:name="Hour" w:val="19"/>
          <w:attr w:name="Minute" w:val="36"/>
        </w:smartTagPr>
        <w:r>
          <w:t>New Hampshire</w:t>
        </w:r>
      </w:smartTag>
      <w:r>
        <w:t xml:space="preserve"> Nonprofit Corporation for the purpose of amending the articles of agreement and the following amendment(s) </w:t>
      </w:r>
      <w:r w:rsidRPr="000E4A8B">
        <w:rPr>
          <w:noProof/>
        </w:rPr>
        <w:t>were approved</w:t>
      </w:r>
      <w:r>
        <w:t xml:space="preserve"> by a majority vote of the corporation’s Board of Directors. Re: Article II Scholarships, Social Welfare.  Article V The business of the cooperation is to be carried out at </w:t>
      </w:r>
      <w:smartTag w:uri="urn:schemas-microsoft-com:office:smarttags" w:element="time">
        <w:smartTagPr>
          <w:attr w:name="Hour" w:val="19"/>
          <w:attr w:name="Minute" w:val="36"/>
        </w:smartTagPr>
        <w:r>
          <w:t>75 Lempster Mountain Road</w:t>
        </w:r>
      </w:smartTag>
      <w:r>
        <w:t>.  Forward to Town Clerk</w:t>
      </w:r>
    </w:p>
    <w:p w:rsidR="00C525F6" w:rsidRDefault="00C525F6" w:rsidP="000E4A8B">
      <w:r>
        <w:t>7.10 An e-mail forwarded from George Sansoucy providing a copy of the correspondence for the “prehearing evaluation conference”. See 7.4</w:t>
      </w:r>
    </w:p>
    <w:p w:rsidR="00C525F6" w:rsidRDefault="00C525F6" w:rsidP="000E4A8B">
      <w:r>
        <w:t xml:space="preserve">7.11 Chief Marshall dropped off the calls for service for </w:t>
      </w:r>
      <w:r w:rsidRPr="000E4A8B">
        <w:rPr>
          <w:noProof/>
        </w:rPr>
        <w:t>January</w:t>
      </w:r>
      <w:r>
        <w:t xml:space="preserve"> 2016. file</w:t>
      </w:r>
    </w:p>
    <w:p w:rsidR="00C525F6" w:rsidRPr="00105EB9" w:rsidRDefault="00C525F6" w:rsidP="00105EB9">
      <w:r w:rsidRPr="00105EB9">
        <w:t xml:space="preserve">7.12 Dave Marazoff, provided the Selectmen with the response he had sent to Natalie Duffy from Department of Revenue Association regarding five (5) </w:t>
      </w:r>
      <w:r w:rsidRPr="00105EB9">
        <w:rPr>
          <w:noProof/>
        </w:rPr>
        <w:t>Verno</w:t>
      </w:r>
      <w:r w:rsidRPr="00105EB9">
        <w:t xml:space="preserve"> he had questioned.  </w:t>
      </w:r>
    </w:p>
    <w:p w:rsidR="00C525F6" w:rsidRPr="00105EB9" w:rsidRDefault="00C525F6" w:rsidP="00105EB9">
      <w:r w:rsidRPr="00105EB9">
        <w:t xml:space="preserve">7.13Dave Marazoff,   provided a copy of the correspondence to Adam Kimball for a request for an Interior inspection on the property recorded as TM # 15/93. DeFosse to place on property file. </w:t>
      </w:r>
    </w:p>
    <w:p w:rsidR="00C525F6" w:rsidRDefault="00C525F6" w:rsidP="000E4A8B"/>
    <w:p w:rsidR="00C525F6" w:rsidRDefault="00C525F6" w:rsidP="000E4A8B">
      <w:r>
        <w:t xml:space="preserve">8.0 OLD </w:t>
      </w:r>
      <w:r>
        <w:rPr>
          <w:noProof/>
        </w:rPr>
        <w:t>BUSINESS: NONE</w:t>
      </w:r>
    </w:p>
    <w:p w:rsidR="00C525F6" w:rsidRDefault="00C525F6" w:rsidP="000E4A8B"/>
    <w:p w:rsidR="00C525F6" w:rsidRDefault="00C525F6" w:rsidP="000E4A8B">
      <w:r>
        <w:t xml:space="preserve">9.0 NEW BUSINESS: </w:t>
      </w:r>
    </w:p>
    <w:p w:rsidR="00C525F6" w:rsidRDefault="00C525F6" w:rsidP="000E4A8B">
      <w:r>
        <w:t xml:space="preserve">9.1 The selectmen signed a request </w:t>
      </w:r>
      <w:r>
        <w:rPr>
          <w:noProof/>
        </w:rPr>
        <w:t>for</w:t>
      </w:r>
      <w:r>
        <w:t xml:space="preserve"> the trust fund for an expenditure of six hundred and fifty dollars from the Capital Reserve Health Fund. </w:t>
      </w:r>
    </w:p>
    <w:p w:rsidR="00C525F6" w:rsidRDefault="00C525F6" w:rsidP="000E4A8B">
      <w:r>
        <w:t xml:space="preserve">9.2 The selectmen signed the response letter from Thayer regarding Ms. Blakney and the removal of gravel from her property. Deb to forward letter to Ms. Blakney. </w:t>
      </w:r>
    </w:p>
    <w:p w:rsidR="00C525F6" w:rsidRDefault="00C525F6" w:rsidP="000E4A8B">
      <w:r>
        <w:t xml:space="preserve">9.3 Selectmen discussed painting donated by Paul Carriere and </w:t>
      </w:r>
      <w:r w:rsidRPr="000E4A8B">
        <w:rPr>
          <w:noProof/>
        </w:rPr>
        <w:t>ha</w:t>
      </w:r>
      <w:r>
        <w:rPr>
          <w:noProof/>
        </w:rPr>
        <w:t>d</w:t>
      </w:r>
      <w:r>
        <w:t xml:space="preserve"> decided to have a raffle at the town meeting.  Raffle tickets available at town hall – all proceeds to benefit town hall.  See Deb. </w:t>
      </w:r>
    </w:p>
    <w:p w:rsidR="00C525F6" w:rsidRDefault="00C525F6" w:rsidP="000E4A8B">
      <w:r>
        <w:t>9.4 The selectmen discussed the approach for the bond and budget hearing on Saturday.</w:t>
      </w:r>
    </w:p>
    <w:p w:rsidR="00C525F6" w:rsidRDefault="00C525F6" w:rsidP="000E4A8B">
      <w:r>
        <w:t>10.0 EXPENDITURES:</w:t>
      </w:r>
    </w:p>
    <w:p w:rsidR="00C525F6" w:rsidRDefault="00C525F6" w:rsidP="000E4A8B">
      <w:r>
        <w:t xml:space="preserve">10.1 The Selectmen authorized payroll checks </w:t>
      </w:r>
      <w:r w:rsidRPr="000E4A8B">
        <w:rPr>
          <w:noProof/>
        </w:rPr>
        <w:t>in the amount of</w:t>
      </w:r>
      <w:r>
        <w:t xml:space="preserve"> $ 5,758.63 and vendor checks </w:t>
      </w:r>
      <w:r w:rsidRPr="000E4A8B">
        <w:rPr>
          <w:noProof/>
        </w:rPr>
        <w:t>in the amount of</w:t>
      </w:r>
      <w:r>
        <w:rPr>
          <w:noProof/>
        </w:rPr>
        <w:t xml:space="preserve"> $ 13,1140.40</w:t>
      </w:r>
      <w:r>
        <w:t xml:space="preserve"> for the week of </w:t>
      </w:r>
      <w:smartTag w:uri="urn:schemas-microsoft-com:office:smarttags" w:element="time">
        <w:smartTagPr>
          <w:attr w:name="Hour" w:val="19"/>
          <w:attr w:name="Minute" w:val="36"/>
        </w:smartTagPr>
        <w:r>
          <w:t>January 27, 2016</w:t>
        </w:r>
      </w:smartTag>
      <w:r>
        <w:t>.</w:t>
      </w:r>
    </w:p>
    <w:p w:rsidR="00C525F6" w:rsidRDefault="00C525F6" w:rsidP="000E4A8B">
      <w:r>
        <w:t>11.0 ADJOURNMENT:</w:t>
      </w:r>
    </w:p>
    <w:p w:rsidR="00C525F6" w:rsidRDefault="00C525F6" w:rsidP="000E4A8B">
      <w:r>
        <w:t xml:space="preserve">11.1 Krygeris motioned to adjourn at </w:t>
      </w:r>
      <w:smartTag w:uri="urn:schemas-microsoft-com:office:smarttags" w:element="time">
        <w:smartTagPr>
          <w:attr w:name="Hour" w:val="19"/>
          <w:attr w:name="Minute" w:val="36"/>
        </w:smartTagPr>
        <w:r>
          <w:t>7:36 pm</w:t>
        </w:r>
      </w:smartTag>
      <w:r>
        <w:t xml:space="preserve"> and Williams second the motion. All voted in favor. </w:t>
      </w:r>
    </w:p>
    <w:p w:rsidR="00C525F6" w:rsidRDefault="00C525F6" w:rsidP="000E4A8B"/>
    <w:p w:rsidR="00C525F6" w:rsidRDefault="00C525F6" w:rsidP="000E4A8B">
      <w:r>
        <w:t>Respectfully submitted,</w:t>
      </w:r>
    </w:p>
    <w:p w:rsidR="00C525F6" w:rsidRDefault="00C525F6" w:rsidP="000E4A8B"/>
    <w:p w:rsidR="00C525F6" w:rsidRDefault="00C525F6" w:rsidP="000E4A8B">
      <w:r>
        <w:t>Deborah DeFosse/Kristine Chidester</w:t>
      </w:r>
    </w:p>
    <w:p w:rsidR="00C525F6" w:rsidRDefault="00C525F6" w:rsidP="000E4A8B"/>
    <w:p w:rsidR="00C525F6" w:rsidRDefault="00C525F6" w:rsidP="000E4A8B"/>
    <w:p w:rsidR="00C525F6" w:rsidRDefault="00C525F6"/>
    <w:sectPr w:rsidR="00C525F6" w:rsidSect="005E4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CC2C8E"/>
    <w:lvl w:ilvl="0">
      <w:start w:val="1"/>
      <w:numFmt w:val="decimal"/>
      <w:lvlText w:val="%1."/>
      <w:lvlJc w:val="left"/>
      <w:pPr>
        <w:tabs>
          <w:tab w:val="num" w:pos="1800"/>
        </w:tabs>
        <w:ind w:left="1800" w:hanging="360"/>
      </w:pPr>
    </w:lvl>
  </w:abstractNum>
  <w:abstractNum w:abstractNumId="1">
    <w:nsid w:val="FFFFFF7D"/>
    <w:multiLevelType w:val="singleLevel"/>
    <w:tmpl w:val="B442B828"/>
    <w:lvl w:ilvl="0">
      <w:start w:val="1"/>
      <w:numFmt w:val="decimal"/>
      <w:lvlText w:val="%1."/>
      <w:lvlJc w:val="left"/>
      <w:pPr>
        <w:tabs>
          <w:tab w:val="num" w:pos="1440"/>
        </w:tabs>
        <w:ind w:left="1440" w:hanging="360"/>
      </w:pPr>
    </w:lvl>
  </w:abstractNum>
  <w:abstractNum w:abstractNumId="2">
    <w:nsid w:val="FFFFFF7E"/>
    <w:multiLevelType w:val="singleLevel"/>
    <w:tmpl w:val="A51A4230"/>
    <w:lvl w:ilvl="0">
      <w:start w:val="1"/>
      <w:numFmt w:val="decimal"/>
      <w:lvlText w:val="%1."/>
      <w:lvlJc w:val="left"/>
      <w:pPr>
        <w:tabs>
          <w:tab w:val="num" w:pos="1080"/>
        </w:tabs>
        <w:ind w:left="1080" w:hanging="360"/>
      </w:pPr>
    </w:lvl>
  </w:abstractNum>
  <w:abstractNum w:abstractNumId="3">
    <w:nsid w:val="FFFFFF7F"/>
    <w:multiLevelType w:val="singleLevel"/>
    <w:tmpl w:val="547CA2EE"/>
    <w:lvl w:ilvl="0">
      <w:start w:val="1"/>
      <w:numFmt w:val="decimal"/>
      <w:lvlText w:val="%1."/>
      <w:lvlJc w:val="left"/>
      <w:pPr>
        <w:tabs>
          <w:tab w:val="num" w:pos="720"/>
        </w:tabs>
        <w:ind w:left="720" w:hanging="360"/>
      </w:pPr>
    </w:lvl>
  </w:abstractNum>
  <w:abstractNum w:abstractNumId="4">
    <w:nsid w:val="FFFFFF80"/>
    <w:multiLevelType w:val="singleLevel"/>
    <w:tmpl w:val="E5404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2EA3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D6E462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9072CC0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B2420508"/>
    <w:lvl w:ilvl="0">
      <w:start w:val="1"/>
      <w:numFmt w:val="decimal"/>
      <w:lvlText w:val="%1."/>
      <w:lvlJc w:val="left"/>
      <w:pPr>
        <w:tabs>
          <w:tab w:val="num" w:pos="360"/>
        </w:tabs>
        <w:ind w:left="360" w:hanging="360"/>
      </w:pPr>
    </w:lvl>
  </w:abstractNum>
  <w:abstractNum w:abstractNumId="9">
    <w:nsid w:val="FFFFFF89"/>
    <w:multiLevelType w:val="singleLevel"/>
    <w:tmpl w:val="AB4CF076"/>
    <w:lvl w:ilvl="0">
      <w:start w:val="1"/>
      <w:numFmt w:val="bullet"/>
      <w:lvlText w:val=""/>
      <w:lvlJc w:val="left"/>
      <w:pPr>
        <w:tabs>
          <w:tab w:val="num" w:pos="360"/>
        </w:tabs>
        <w:ind w:left="360" w:hanging="360"/>
      </w:pPr>
      <w:rPr>
        <w:rFonts w:ascii="Symbol" w:hAnsi="Symbol" w:cs="Symbol" w:hint="default"/>
      </w:rPr>
    </w:lvl>
  </w:abstractNum>
  <w:abstractNum w:abstractNumId="1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wtDQxNDY3MjQ2NDMxNzZX0lEKTi0uzszPAykwrAUAaHSw+ywAAAA="/>
  </w:docVars>
  <w:rsids>
    <w:rsidRoot w:val="000E4A8B"/>
    <w:rsid w:val="000E4A8B"/>
    <w:rsid w:val="00105EB9"/>
    <w:rsid w:val="001D6111"/>
    <w:rsid w:val="002C588E"/>
    <w:rsid w:val="00493B01"/>
    <w:rsid w:val="0059287C"/>
    <w:rsid w:val="005E4ED8"/>
    <w:rsid w:val="008C4B76"/>
    <w:rsid w:val="00C525F6"/>
    <w:rsid w:val="00C74294"/>
    <w:rsid w:val="00F25A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8B"/>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E4A8B"/>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987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ems.org/rtp%20or%20call%20603-715-17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5</Pages>
  <Words>1226</Words>
  <Characters>6990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7</cp:revision>
  <dcterms:created xsi:type="dcterms:W3CDTF">2016-02-08T14:01:00Z</dcterms:created>
  <dcterms:modified xsi:type="dcterms:W3CDTF">2016-02-09T15:40:00Z</dcterms:modified>
</cp:coreProperties>
</file>