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3" w:rsidRDefault="00C20C53" w:rsidP="00451DC9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C20C53" w:rsidRDefault="00C20C53" w:rsidP="00451DC9">
      <w:r>
        <w:t>Board of Selectmen</w:t>
      </w:r>
    </w:p>
    <w:p w:rsidR="00C20C53" w:rsidRDefault="00C20C53" w:rsidP="00451DC9">
      <w:r>
        <w:t>Meeting Minutes</w:t>
      </w:r>
    </w:p>
    <w:p w:rsidR="00C20C53" w:rsidRDefault="00C20C53" w:rsidP="00451DC9">
      <w:smartTag w:uri="urn:schemas-microsoft-com:office:smarttags" w:element="date">
        <w:smartTagPr>
          <w:attr w:name="Month" w:val="1"/>
          <w:attr w:name="Day" w:val="28"/>
          <w:attr w:name="Year" w:val="2016"/>
        </w:smartTagPr>
        <w:r>
          <w:t>JANUARY 28, 2016</w:t>
        </w:r>
      </w:smartTag>
      <w: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</w:t>
      </w:r>
    </w:p>
    <w:p w:rsidR="00C20C53" w:rsidRDefault="00C20C53" w:rsidP="00451DC9">
      <w:r>
        <w:t>ASSEMBLY</w:t>
      </w:r>
    </w:p>
    <w:p w:rsidR="00C20C53" w:rsidRDefault="00C20C53" w:rsidP="00451DC9">
      <w:r>
        <w:t>MEMBERS:  Al Krygeris, Robert Williams, Tom Marshall</w:t>
      </w:r>
    </w:p>
    <w:p w:rsidR="00C20C53" w:rsidRDefault="00C20C53" w:rsidP="00451DC9">
      <w:r>
        <w:t xml:space="preserve">1.2 Visitors: </w:t>
      </w:r>
    </w:p>
    <w:p w:rsidR="00C20C53" w:rsidRPr="00326B24" w:rsidRDefault="00C20C53" w:rsidP="00326B24">
      <w:r w:rsidRPr="00326B24">
        <w:t xml:space="preserve">2.0 Minutes: Krygeris moved to approve the minutes of </w:t>
      </w:r>
      <w:smartTag w:uri="urn:schemas-microsoft-com:office:smarttags" w:element="date">
        <w:smartTagPr>
          <w:attr w:name="Month" w:val="1"/>
          <w:attr w:name="Day" w:val="21"/>
          <w:attr w:name="Year" w:val="2016"/>
        </w:smartTagPr>
        <w:r w:rsidRPr="00326B24">
          <w:t>January 21, 2016</w:t>
        </w:r>
      </w:smartTag>
      <w:r w:rsidRPr="00326B24">
        <w:t xml:space="preserve"> with an adjustment under Important Dates to reflect Bond &amp; Budget Hearing snow day of </w:t>
      </w:r>
      <w:smartTag w:uri="urn:schemas-microsoft-com:office:smarttags" w:element="date">
        <w:smartTagPr>
          <w:attr w:name="Month" w:val="2"/>
          <w:attr w:name="Day" w:val="8"/>
          <w:attr w:name="Year" w:val="2016"/>
        </w:smartTagPr>
        <w:r w:rsidRPr="00326B24">
          <w:t>February 8, 2016</w:t>
        </w:r>
      </w:smartTag>
      <w:r w:rsidRPr="00326B24">
        <w:t xml:space="preserve"> @6pm; Williams seconded the motion. All voted in favor.</w:t>
      </w:r>
    </w:p>
    <w:p w:rsidR="00C20C53" w:rsidRDefault="00C20C53" w:rsidP="00451DC9">
      <w:pPr>
        <w:rPr>
          <w:rFonts w:cs="Times New Roman"/>
        </w:rPr>
      </w:pPr>
    </w:p>
    <w:p w:rsidR="00C20C53" w:rsidRDefault="00C20C53" w:rsidP="00451DC9">
      <w:r>
        <w:t>IMPORTANT DATES: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January 31,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Cemetery Trustees meeting </w:t>
      </w:r>
      <w:smartTag w:uri="urn:schemas-microsoft-com:office:smarttags" w:element="time">
        <w:smartTagPr>
          <w:attr w:name="Hour" w:val="19"/>
          <w:attr w:name="Minute" w:val="48"/>
        </w:smartTagPr>
        <w:r>
          <w:t>7:00 pm</w:t>
        </w:r>
      </w:smartTag>
      <w:r>
        <w:t xml:space="preserve"> at the Town Hall. 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2,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Planning Board meeting </w:t>
      </w:r>
      <w:smartTag w:uri="urn:schemas-microsoft-com:office:smarttags" w:element="time">
        <w:smartTagPr>
          <w:attr w:name="Hour" w:val="19"/>
          <w:attr w:name="Minute" w:val="48"/>
        </w:smartTagPr>
        <w:r>
          <w:t>6:30 pm</w:t>
        </w:r>
      </w:smartTag>
      <w:r>
        <w:t xml:space="preserve"> at the Town Hall.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>February 4, 2016</w:t>
        </w:r>
      </w:smartTag>
      <w: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48"/>
        </w:smartTagPr>
        <w:r>
          <w:t>7 PM</w:t>
        </w:r>
      </w:smartTag>
      <w:r>
        <w:t xml:space="preserve"> at the Town Hall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6,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Bond &amp; Budget Hearing </w:t>
      </w:r>
      <w:smartTag w:uri="urn:schemas-microsoft-com:office:smarttags" w:element="time">
        <w:smartTagPr>
          <w:attr w:name="Hour" w:val="19"/>
          <w:attr w:name="Minute" w:val="48"/>
        </w:smartTagPr>
        <w:r>
          <w:t>2:00 pm</w:t>
        </w:r>
      </w:smartTag>
      <w:r>
        <w:t xml:space="preserve"> at the Town Hall. </w:t>
      </w:r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8, </w:t>
        </w:r>
        <w:r w:rsidRPr="00451DC9">
          <w:rPr>
            <w:noProof/>
          </w:rPr>
          <w:t>2016</w:t>
        </w:r>
      </w:smartTag>
      <w:r>
        <w:rPr>
          <w:noProof/>
        </w:rPr>
        <w:t>,</w:t>
      </w:r>
      <w:r>
        <w:t xml:space="preserve"> snow day </w:t>
      </w:r>
      <w:smartTag w:uri="urn:schemas-microsoft-com:office:smarttags" w:element="time">
        <w:smartTagPr>
          <w:attr w:name="Hour" w:val="19"/>
          <w:attr w:name="Minute" w:val="48"/>
        </w:smartTagPr>
        <w:r>
          <w:t>6:00 pm</w:t>
        </w:r>
      </w:smartTag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9, </w:t>
        </w:r>
        <w:r w:rsidRPr="00451DC9">
          <w:rPr>
            <w:noProof/>
          </w:rPr>
          <w:t>2016</w:t>
        </w:r>
      </w:smartTag>
      <w:r>
        <w:rPr>
          <w:noProof/>
        </w:rPr>
        <w:t>,</w:t>
      </w:r>
      <w:r>
        <w:t xml:space="preserve"> ~ Presidential Primary election held at Camp Morgan Lodge </w:t>
      </w:r>
      <w:smartTag w:uri="urn:schemas-microsoft-com:office:smarttags" w:element="time">
        <w:smartTagPr>
          <w:attr w:name="Hour" w:val="19"/>
          <w:attr w:name="Minute" w:val="48"/>
        </w:smartTagPr>
        <w:r>
          <w:t>8:00 am to 7:00 pm</w:t>
        </w:r>
      </w:smartTag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10,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Park &amp; Recs meeting </w:t>
      </w:r>
      <w:smartTag w:uri="urn:schemas-microsoft-com:office:smarttags" w:element="time">
        <w:smartTagPr>
          <w:attr w:name="Hour" w:val="19"/>
          <w:attr w:name="Minute" w:val="48"/>
        </w:smartTagPr>
        <w:r>
          <w:t>6:00 pm</w:t>
        </w:r>
      </w:smartTag>
      <w:r>
        <w:t xml:space="preserve"> at the Town Hall.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17,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~ Conservation Commission meeting </w:t>
      </w:r>
      <w:smartTag w:uri="urn:schemas-microsoft-com:office:smarttags" w:element="time">
        <w:smartTagPr>
          <w:attr w:name="Hour" w:val="19"/>
          <w:attr w:name="Minute" w:val="48"/>
        </w:smartTagPr>
        <w:r>
          <w:t>6:30 pm</w:t>
        </w:r>
      </w:smartTag>
      <w:r>
        <w:t xml:space="preserve"> at the Town Hall.</w:t>
      </w:r>
    </w:p>
    <w:p w:rsidR="00C20C53" w:rsidRDefault="00C20C53" w:rsidP="00451DC9">
      <w:r>
        <w:t>DID YOU KNOW?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rPr>
            <w:noProof/>
          </w:rPr>
          <w:t xml:space="preserve">February 2, </w:t>
        </w:r>
        <w:r w:rsidRPr="00451DC9">
          <w:rPr>
            <w:noProof/>
          </w:rPr>
          <w:t>2016</w:t>
        </w:r>
      </w:smartTag>
      <w:r>
        <w:rPr>
          <w:noProof/>
        </w:rPr>
        <w:t>, a representative</w:t>
      </w:r>
      <w:r>
        <w:t xml:space="preserve"> from Senator </w:t>
      </w:r>
      <w:r>
        <w:rPr>
          <w:noProof/>
        </w:rPr>
        <w:t>Ayotte's</w:t>
      </w:r>
      <w:r>
        <w:t xml:space="preserve"> office will be at the Town Hall from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noProof/>
          </w:rPr>
          <w:t>9:30 am</w:t>
        </w:r>
      </w:smartTag>
      <w:r>
        <w:rPr>
          <w:noProof/>
        </w:rPr>
        <w:t xml:space="preserve"> to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noProof/>
          </w:rPr>
          <w:t>10:30</w:t>
        </w:r>
        <w:r>
          <w:t xml:space="preserve"> am</w:t>
        </w:r>
      </w:smartTag>
      <w:r>
        <w:t xml:space="preserve"> to assist </w:t>
      </w:r>
      <w:r>
        <w:rPr>
          <w:noProof/>
        </w:rPr>
        <w:t>residents</w:t>
      </w:r>
      <w:r>
        <w:t xml:space="preserve"> with any questions or concerns one may have. </w:t>
      </w:r>
    </w:p>
    <w:p w:rsidR="00C20C53" w:rsidRDefault="00C20C53" w:rsidP="00451DC9"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February 13,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</w:t>
      </w:r>
      <w:smartTag w:uri="urn:schemas-microsoft-com:office:smarttags" w:element="time">
        <w:smartTagPr>
          <w:attr w:name="Hour" w:val="19"/>
          <w:attr w:name="Minute" w:val="48"/>
        </w:smartTagPr>
        <w:r>
          <w:t>Washington</w:t>
        </w:r>
      </w:smartTag>
      <w:r>
        <w:t xml:space="preserve"> Snowrider Radar Fun Day at Eccard Farm </w:t>
      </w:r>
      <w:smartTag w:uri="urn:schemas-microsoft-com:office:smarttags" w:element="time">
        <w:smartTagPr>
          <w:attr w:name="Hour" w:val="19"/>
          <w:attr w:name="Minute" w:val="48"/>
        </w:smartTagPr>
        <w:r>
          <w:t>9:00 am to 2:00 pm</w:t>
        </w:r>
      </w:smartTag>
    </w:p>
    <w:p w:rsidR="00C20C53" w:rsidRDefault="00C20C53" w:rsidP="00451DC9">
      <w:r>
        <w:t xml:space="preserve">An upcoming EMT Course will be held in Hillsborough </w:t>
      </w:r>
      <w:smartTag w:uri="urn:schemas-microsoft-com:office:smarttags" w:element="time">
        <w:smartTagPr>
          <w:attr w:name="Hour" w:val="19"/>
          <w:attr w:name="Minute" w:val="48"/>
        </w:smartTagPr>
        <w:r>
          <w:t>February 2, 2016</w:t>
        </w:r>
      </w:smartTag>
      <w:r>
        <w:t>. If anyone is interested please contact Robert Wright at rwright@washingtonnh.org or 495-0386.</w:t>
      </w:r>
    </w:p>
    <w:p w:rsidR="00C20C53" w:rsidRDefault="00C20C53" w:rsidP="00451DC9">
      <w:r>
        <w:t xml:space="preserve">Secretary of State William Gardner has set the date for the Presidential Primary election as </w:t>
      </w:r>
      <w:smartTag w:uri="urn:schemas-microsoft-com:office:smarttags" w:element="time">
        <w:smartTagPr>
          <w:attr w:name="Hour" w:val="19"/>
          <w:attr w:name="Minute" w:val="48"/>
        </w:smartTagPr>
        <w:r>
          <w:t>FEBRUARY 9, 2016</w:t>
        </w:r>
      </w:smartTag>
      <w:r>
        <w:t xml:space="preserve">.   Voting for the Town of </w:t>
      </w:r>
      <w:smartTag w:uri="urn:schemas-microsoft-com:office:smarttags" w:element="time">
        <w:smartTagPr>
          <w:attr w:name="Hour" w:val="19"/>
          <w:attr w:name="Minute" w:val="48"/>
        </w:smartTagPr>
        <w:r>
          <w:t>Washington</w:t>
        </w:r>
      </w:smartTag>
      <w:r>
        <w:t xml:space="preserve"> will </w:t>
      </w:r>
      <w:r w:rsidRPr="00451DC9">
        <w:rPr>
          <w:noProof/>
        </w:rPr>
        <w:t>be held</w:t>
      </w:r>
      <w:r>
        <w:t xml:space="preserve"> on that date from </w:t>
      </w:r>
      <w:smartTag w:uri="urn:schemas-microsoft-com:office:smarttags" w:element="time">
        <w:smartTagPr>
          <w:attr w:name="Hour" w:val="19"/>
          <w:attr w:name="Minute" w:val="48"/>
        </w:smartTagPr>
        <w:r>
          <w:t>8:00 am</w:t>
        </w:r>
      </w:smartTag>
      <w:r>
        <w:t xml:space="preserve"> to </w:t>
      </w:r>
      <w:smartTag w:uri="urn:schemas-microsoft-com:office:smarttags" w:element="time">
        <w:smartTagPr>
          <w:attr w:name="Hour" w:val="19"/>
          <w:attr w:name="Minute" w:val="48"/>
        </w:smartTagPr>
        <w:r>
          <w:t>7:00 pm.</w:t>
        </w:r>
      </w:smartTag>
      <w:r>
        <w:t xml:space="preserve"> Absentee ballot information for those not able to vote during the election and residents in the military station out of the state or country can </w:t>
      </w:r>
      <w:r>
        <w:rPr>
          <w:noProof/>
        </w:rPr>
        <w:t>obtain</w:t>
      </w:r>
      <w:r>
        <w:t xml:space="preserve"> at the Secretary of State's website at sos.nh.gov/ElectForms.aspx. </w:t>
      </w:r>
      <w:r>
        <w:rPr>
          <w:noProof/>
        </w:rPr>
        <w:t>Also,</w:t>
      </w:r>
      <w:r>
        <w:t xml:space="preserve"> town </w:t>
      </w:r>
      <w:r>
        <w:rPr>
          <w:noProof/>
        </w:rPr>
        <w:t>residents</w:t>
      </w:r>
      <w:r>
        <w:t xml:space="preserve"> can receive their absentee ballot from the Town Clerk. </w:t>
      </w:r>
    </w:p>
    <w:p w:rsidR="00C20C53" w:rsidRDefault="00C20C53" w:rsidP="00451DC9">
      <w:r>
        <w:t xml:space="preserve">Questions can </w:t>
      </w:r>
      <w:r w:rsidRPr="00451DC9">
        <w:rPr>
          <w:noProof/>
        </w:rPr>
        <w:t>be referred</w:t>
      </w:r>
      <w:r>
        <w:t xml:space="preserve"> to the Town Clerk's Office at townclerk@washingtonnh.org or 603-495-3667.</w:t>
      </w:r>
    </w:p>
    <w:p w:rsidR="00C20C53" w:rsidRDefault="00C20C53" w:rsidP="00451DC9"/>
    <w:p w:rsidR="00C20C53" w:rsidRDefault="00C20C53" w:rsidP="00451DC9"/>
    <w:p w:rsidR="00C20C53" w:rsidRDefault="00C20C53" w:rsidP="00451DC9"/>
    <w:p w:rsidR="00C20C53" w:rsidRDefault="00C20C53" w:rsidP="00451DC9"/>
    <w:p w:rsidR="00C20C53" w:rsidRDefault="00C20C53" w:rsidP="00451DC9">
      <w:r>
        <w:t xml:space="preserve">Washington Supervisors of the Checklist Session for additions /corrections to the checklist. </w:t>
      </w:r>
    </w:p>
    <w:p w:rsidR="00C20C53" w:rsidRDefault="00C20C53" w:rsidP="00451DC9">
      <w:r>
        <w:t>Location: Town Hall</w:t>
      </w:r>
    </w:p>
    <w:p w:rsidR="00C20C53" w:rsidRDefault="00C20C53" w:rsidP="00451DC9">
      <w:r>
        <w:t xml:space="preserve">Day/Date: </w:t>
      </w:r>
      <w:smartTag w:uri="urn:schemas-microsoft-com:office:smarttags" w:element="time">
        <w:smartTagPr>
          <w:attr w:name="Hour" w:val="19"/>
          <w:attr w:name="Minute" w:val="48"/>
        </w:smartTagPr>
        <w:r>
          <w:t>Sat. Jan. 30, 2016</w:t>
        </w:r>
      </w:smartTag>
    </w:p>
    <w:p w:rsidR="00C20C53" w:rsidRDefault="00C20C53" w:rsidP="00451DC9">
      <w:r>
        <w:t xml:space="preserve">Time: </w:t>
      </w:r>
      <w:smartTag w:uri="urn:schemas-microsoft-com:office:smarttags" w:element="time">
        <w:smartTagPr>
          <w:attr w:name="Hour" w:val="19"/>
          <w:attr w:name="Minute" w:val="48"/>
        </w:smartTagPr>
        <w:r>
          <w:t>11-11:30AM</w:t>
        </w:r>
      </w:smartTag>
    </w:p>
    <w:p w:rsidR="00C20C53" w:rsidRDefault="00C20C53" w:rsidP="00451DC9">
      <w:r>
        <w:t xml:space="preserve">No new registrations will </w:t>
      </w:r>
      <w:r w:rsidRPr="00451DC9">
        <w:rPr>
          <w:noProof/>
        </w:rPr>
        <w:t>be accepted</w:t>
      </w:r>
      <w:r>
        <w:t xml:space="preserve"> after this session until Primary Day.  See the Supervisors of the Checklist </w:t>
      </w:r>
      <w:r w:rsidRPr="00451DC9">
        <w:rPr>
          <w:noProof/>
        </w:rPr>
        <w:t>to register</w:t>
      </w:r>
      <w:r>
        <w:t xml:space="preserve"> at the polls on Primary Day.</w:t>
      </w:r>
    </w:p>
    <w:p w:rsidR="00C20C53" w:rsidRDefault="00C20C53" w:rsidP="00451DC9">
      <w:r>
        <w:t xml:space="preserve">No change of party is allowed until after the primary.  </w:t>
      </w:r>
    </w:p>
    <w:p w:rsidR="00C20C53" w:rsidRDefault="00C20C53" w:rsidP="00451DC9">
      <w:r>
        <w:t>Mary Krygeris</w:t>
      </w:r>
    </w:p>
    <w:p w:rsidR="00C20C53" w:rsidRDefault="00C20C53" w:rsidP="00451DC9">
      <w:r>
        <w:t>Elizabeth Sargent</w:t>
      </w:r>
    </w:p>
    <w:p w:rsidR="00C20C53" w:rsidRDefault="00C20C53" w:rsidP="00451DC9">
      <w:r>
        <w:t>Yvonne Bachand, Supervisors of the Checklist</w:t>
      </w:r>
    </w:p>
    <w:p w:rsidR="00C20C53" w:rsidRDefault="00C20C53" w:rsidP="00451DC9"/>
    <w:p w:rsidR="00C20C53" w:rsidRDefault="00C20C53" w:rsidP="00451DC9">
      <w:r>
        <w:t xml:space="preserve">3.0 BUILDING PERMITS: </w:t>
      </w:r>
    </w:p>
    <w:p w:rsidR="00C20C53" w:rsidRDefault="00C20C53" w:rsidP="00451DC9">
      <w:r>
        <w:t xml:space="preserve">3.1 Daniel </w:t>
      </w:r>
      <w:r w:rsidRPr="00451DC9">
        <w:rPr>
          <w:noProof/>
        </w:rPr>
        <w:t>Gaity</w:t>
      </w:r>
      <w:r>
        <w:t xml:space="preserve"> requesting a building permit to construct a 2106’ addition. Tabled</w:t>
      </w:r>
    </w:p>
    <w:p w:rsidR="00C20C53" w:rsidRDefault="00C20C53" w:rsidP="00451DC9">
      <w:pPr>
        <w:rPr>
          <w:rFonts w:cs="Times New Roman"/>
        </w:rPr>
      </w:pPr>
      <w:r>
        <w:t xml:space="preserve">3.2 Tim Piper requesting a building permit for a 24” X 10’ extension that he previously built without a permit. </w:t>
      </w:r>
      <w:r w:rsidRPr="00451DC9">
        <w:rPr>
          <w:noProof/>
        </w:rPr>
        <w:t>Tabled for further review.</w:t>
      </w:r>
    </w:p>
    <w:p w:rsidR="00C20C53" w:rsidRDefault="00C20C53" w:rsidP="00451DC9">
      <w:r>
        <w:t xml:space="preserve">3.3 Bruce Putnam requesting a building permit to construct a 10’X32’ lean -to Krygeris inspected finding all </w:t>
      </w:r>
      <w:r w:rsidRPr="00451DC9">
        <w:rPr>
          <w:noProof/>
        </w:rPr>
        <w:t>setbacks</w:t>
      </w:r>
      <w:r>
        <w:t xml:space="preserve"> are in compliance. Krygeris moved to approve the </w:t>
      </w:r>
      <w:r w:rsidRPr="00451DC9">
        <w:rPr>
          <w:noProof/>
        </w:rPr>
        <w:t>building</w:t>
      </w:r>
      <w:r>
        <w:t xml:space="preserve"> permit. </w:t>
      </w:r>
      <w:smartTag w:uri="urn:schemas-microsoft-com:office:smarttags" w:element="time">
        <w:smartTagPr>
          <w:attr w:name="Hour" w:val="19"/>
          <w:attr w:name="Minute" w:val="48"/>
        </w:smartTagPr>
        <w:r>
          <w:t>Marshall</w:t>
        </w:r>
      </w:smartTag>
      <w:r>
        <w:t xml:space="preserve"> second all voted in favor.</w:t>
      </w:r>
    </w:p>
    <w:p w:rsidR="00C20C53" w:rsidRDefault="00C20C53" w:rsidP="00451DC9">
      <w:r>
        <w:t>4.0 APPOINTMENTS DURING THE DAY AND PREVIOUSLY:</w:t>
      </w:r>
    </w:p>
    <w:p w:rsidR="00C20C53" w:rsidRDefault="00C20C53" w:rsidP="00451DC9">
      <w:r>
        <w:t xml:space="preserve">4.1 DeFosse and Williams worked on the Town Report for 2015. </w:t>
      </w:r>
    </w:p>
    <w:p w:rsidR="00C20C53" w:rsidRDefault="00C20C53" w:rsidP="00451DC9">
      <w:r>
        <w:t xml:space="preserve">4.2 Resident looking for a copy of their DD214, DeFosse forward the information to the Assessor’s to see if they had a copy in their file </w:t>
      </w:r>
    </w:p>
    <w:p w:rsidR="00C20C53" w:rsidRDefault="00C20C53" w:rsidP="00451DC9">
      <w:r>
        <w:t xml:space="preserve">4.3 Paul Renken, asking the Selectmen to allow the fire department to apply for credit at the Tractor Supply in Hillsborough. The Selectmen will defer and assess in the future. </w:t>
      </w:r>
    </w:p>
    <w:p w:rsidR="00C20C53" w:rsidRDefault="00C20C53" w:rsidP="00451DC9">
      <w:pPr>
        <w:rPr>
          <w:rFonts w:cs="Times New Roman"/>
        </w:rPr>
      </w:pPr>
      <w:r>
        <w:t xml:space="preserve">4.4 The Selectmen had a conference call with Matt Serge from DrummondWoodsum regarding Governmental Records requested from Alfano </w:t>
      </w:r>
      <w:r>
        <w:rPr>
          <w:noProof/>
        </w:rPr>
        <w:t>L</w:t>
      </w:r>
      <w:r w:rsidRPr="00451DC9">
        <w:rPr>
          <w:noProof/>
        </w:rPr>
        <w:t>aw</w:t>
      </w:r>
      <w:r>
        <w:t xml:space="preserve"> Offices. Matt to draft a letter for response. See 7.7 </w:t>
      </w:r>
    </w:p>
    <w:p w:rsidR="00C20C53" w:rsidRDefault="00C20C53" w:rsidP="00451DC9">
      <w:r>
        <w:t xml:space="preserve"> </w:t>
      </w:r>
    </w:p>
    <w:p w:rsidR="00C20C53" w:rsidRDefault="00C20C53" w:rsidP="00451DC9"/>
    <w:p w:rsidR="00C20C53" w:rsidRDefault="00C20C53" w:rsidP="00451DC9">
      <w:r>
        <w:t xml:space="preserve">5.0 DEPARTMENT HEADS AND EMPLOYEE APPOINTMENTS: </w:t>
      </w:r>
    </w:p>
    <w:p w:rsidR="00C20C53" w:rsidRDefault="00C20C53" w:rsidP="00451DC9">
      <w:pPr>
        <w:rPr>
          <w:rFonts w:cs="Times New Roman"/>
        </w:rPr>
      </w:pPr>
      <w:r>
        <w:t xml:space="preserve">5.1.1 Sandy </w:t>
      </w:r>
      <w:r w:rsidRPr="00451DC9">
        <w:rPr>
          <w:noProof/>
        </w:rPr>
        <w:t>Eccard</w:t>
      </w:r>
    </w:p>
    <w:p w:rsidR="00C20C53" w:rsidRDefault="00C20C53" w:rsidP="00451DC9">
      <w:r>
        <w:t xml:space="preserve">51.2 Provided an updated list of the Unpaid Receivables Listed by Warrant. </w:t>
      </w:r>
    </w:p>
    <w:p w:rsidR="00C20C53" w:rsidRDefault="00C20C53" w:rsidP="00451DC9">
      <w:r>
        <w:t xml:space="preserve">5.2 Lolly Gilbert, Arline </w:t>
      </w:r>
      <w:smartTag w:uri="urn:schemas-microsoft-com:office:smarttags" w:element="time">
        <w:smartTagPr>
          <w:attr w:name="Hour" w:val="19"/>
          <w:attr w:name="Minute" w:val="48"/>
        </w:smartTagPr>
        <w:r>
          <w:t>France</w:t>
        </w:r>
      </w:smartTag>
      <w:r>
        <w:t>, Trustees of the Trust Fund</w:t>
      </w:r>
    </w:p>
    <w:p w:rsidR="00C20C53" w:rsidRDefault="00C20C53" w:rsidP="00451DC9">
      <w:r>
        <w:t xml:space="preserve">5.2.1 Discussed with the Selectmen regarding the transfer of the </w:t>
      </w:r>
      <w:r w:rsidRPr="00451DC9">
        <w:rPr>
          <w:noProof/>
        </w:rPr>
        <w:t>rescue squad</w:t>
      </w:r>
      <w:r>
        <w:t xml:space="preserve"> funds into a new Trust Fund account which would include the Selectmen for approval.</w:t>
      </w:r>
    </w:p>
    <w:p w:rsidR="00C20C53" w:rsidRDefault="00C20C53" w:rsidP="00451DC9">
      <w:r>
        <w:t>5.3 Ed Thayer</w:t>
      </w:r>
    </w:p>
    <w:p w:rsidR="00C20C53" w:rsidRDefault="00C20C53" w:rsidP="00451DC9">
      <w:r>
        <w:t xml:space="preserve">5.3.1 Discussed with the Selectmen the paperwork regarding </w:t>
      </w:r>
      <w:smartTag w:uri="urn:schemas-microsoft-com:office:smarttags" w:element="time">
        <w:smartTagPr>
          <w:attr w:name="Hour" w:val="19"/>
          <w:attr w:name="Minute" w:val="48"/>
        </w:smartTagPr>
        <w:r w:rsidRPr="00451DC9">
          <w:rPr>
            <w:noProof/>
          </w:rPr>
          <w:t>Faxon</w:t>
        </w:r>
        <w:r>
          <w:t xml:space="preserve"> Hill Road</w:t>
        </w:r>
      </w:smartTag>
      <w:r>
        <w:t xml:space="preserve"> culvert needing</w:t>
      </w:r>
      <w:r w:rsidRPr="00451DC9">
        <w:rPr>
          <w:noProof/>
        </w:rPr>
        <w:t xml:space="preserve"> a signature</w:t>
      </w:r>
      <w:r>
        <w:t xml:space="preserve"> and </w:t>
      </w:r>
      <w:r w:rsidRPr="00451DC9">
        <w:rPr>
          <w:noProof/>
        </w:rPr>
        <w:t>f</w:t>
      </w:r>
      <w:r>
        <w:rPr>
          <w:noProof/>
        </w:rPr>
        <w:t>orward</w:t>
      </w:r>
      <w:r>
        <w:t xml:space="preserve"> back to the </w:t>
      </w:r>
      <w:r w:rsidRPr="00451DC9">
        <w:rPr>
          <w:noProof/>
        </w:rPr>
        <w:t>State for</w:t>
      </w:r>
      <w:r>
        <w:t xml:space="preserve"> processing.  See 9.3</w:t>
      </w:r>
    </w:p>
    <w:p w:rsidR="00C20C53" w:rsidRDefault="00C20C53" w:rsidP="00451DC9">
      <w:r>
        <w:t>5.3.2 Updated the Selectmen regarding open Road Bonds asking for the Selectmen’s signature for payment. See 9.2</w:t>
      </w:r>
    </w:p>
    <w:p w:rsidR="00C20C53" w:rsidRDefault="00C20C53" w:rsidP="00451DC9">
      <w:r>
        <w:t xml:space="preserve">5.3.3 Discussed the letter the Selectmen received regarding the gravel pit on Lovell Mtn. Rd. Thayer to draft a letter for Selectmen’s approval, DeFosse to forward the </w:t>
      </w:r>
      <w:r w:rsidRPr="00451DC9">
        <w:rPr>
          <w:noProof/>
        </w:rPr>
        <w:t>letter</w:t>
      </w:r>
      <w:r>
        <w:t xml:space="preserve"> to property owner once completed. </w:t>
      </w:r>
    </w:p>
    <w:p w:rsidR="00C20C53" w:rsidRDefault="00C20C53" w:rsidP="00451DC9">
      <w:r>
        <w:t>6.0 PUBLIC: None</w:t>
      </w:r>
    </w:p>
    <w:p w:rsidR="00C20C53" w:rsidRDefault="00C20C53" w:rsidP="00451DC9"/>
    <w:p w:rsidR="00C20C53" w:rsidRDefault="00C20C53" w:rsidP="00451DC9">
      <w:r>
        <w:t>7.0 COMMUNICATIONS RECEIVED:</w:t>
      </w:r>
    </w:p>
    <w:p w:rsidR="00C20C53" w:rsidRDefault="00C20C53" w:rsidP="00451DC9">
      <w:r>
        <w:t xml:space="preserve">7.1 A letter from a </w:t>
      </w:r>
      <w:r w:rsidRPr="00451DC9">
        <w:rPr>
          <w:noProof/>
        </w:rPr>
        <w:t>property</w:t>
      </w:r>
      <w:r>
        <w:t xml:space="preserve"> owner to the Town of </w:t>
      </w:r>
      <w:smartTag w:uri="urn:schemas-microsoft-com:office:smarttags" w:element="time">
        <w:smartTagPr>
          <w:attr w:name="Hour" w:val="19"/>
          <w:attr w:name="Minute" w:val="48"/>
        </w:smartTagPr>
        <w:r>
          <w:t>Washington</w:t>
        </w:r>
      </w:smartTag>
      <w:r>
        <w:t xml:space="preserve"> regarding TM# 9.4 and 9-45 regarding gravel from </w:t>
      </w:r>
      <w:r w:rsidRPr="00451DC9">
        <w:rPr>
          <w:noProof/>
        </w:rPr>
        <w:t>one</w:t>
      </w:r>
      <w:r>
        <w:rPr>
          <w:noProof/>
        </w:rPr>
        <w:t>'</w:t>
      </w:r>
      <w:r w:rsidRPr="00451DC9">
        <w:rPr>
          <w:noProof/>
        </w:rPr>
        <w:t>s</w:t>
      </w:r>
      <w:r>
        <w:t xml:space="preserve"> property. </w:t>
      </w:r>
    </w:p>
    <w:p w:rsidR="00C20C53" w:rsidRDefault="00C20C53" w:rsidP="00451DC9">
      <w:r>
        <w:t xml:space="preserve">7.2 A credit application given to the Board of Selectmen looking to open up a credit line with Tractor Supply for the Fire Department. </w:t>
      </w:r>
    </w:p>
    <w:p w:rsidR="00C20C53" w:rsidRDefault="00C20C53" w:rsidP="00451DC9">
      <w:r>
        <w:t xml:space="preserve">7.3 New Hampshire Municipal Association, </w:t>
      </w:r>
      <w:r>
        <w:rPr>
          <w:noProof/>
        </w:rPr>
        <w:t>L</w:t>
      </w:r>
      <w:r w:rsidRPr="00451DC9">
        <w:rPr>
          <w:noProof/>
        </w:rPr>
        <w:t>egislative</w:t>
      </w:r>
      <w:r>
        <w:t xml:space="preserve"> Bulletin # 5 2016 session. Public </w:t>
      </w:r>
      <w:r>
        <w:rPr>
          <w:noProof/>
        </w:rPr>
        <w:t>R</w:t>
      </w:r>
      <w:r w:rsidRPr="00451DC9">
        <w:rPr>
          <w:noProof/>
        </w:rPr>
        <w:t>eading</w:t>
      </w:r>
      <w:r>
        <w:t xml:space="preserve"> File</w:t>
      </w:r>
    </w:p>
    <w:p w:rsidR="00C20C53" w:rsidRDefault="00C20C53" w:rsidP="00451DC9">
      <w:r>
        <w:t xml:space="preserve">7.4 </w:t>
      </w:r>
      <w:smartTag w:uri="urn:schemas-microsoft-com:office:smarttags" w:element="time">
        <w:smartTagPr>
          <w:attr w:name="Hour" w:val="19"/>
          <w:attr w:name="Minute" w:val="48"/>
        </w:smartTagPr>
        <w:r>
          <w:t>New Hampshire</w:t>
        </w:r>
      </w:smartTag>
      <w:r>
        <w:t xml:space="preserve"> Business Review Jan 22- </w:t>
      </w:r>
      <w:smartTag w:uri="urn:schemas-microsoft-com:office:smarttags" w:element="time">
        <w:smartTagPr>
          <w:attr w:name="Hour" w:val="19"/>
          <w:attr w:name="Minute" w:val="48"/>
        </w:smartTagPr>
        <w:r>
          <w:t xml:space="preserve">Feb 4, </w:t>
        </w:r>
        <w:r w:rsidRPr="00451DC9">
          <w:rPr>
            <w:noProof/>
          </w:rPr>
          <w:t>2016</w:t>
        </w:r>
      </w:smartTag>
      <w:r>
        <w:rPr>
          <w:noProof/>
        </w:rPr>
        <w:t>,</w:t>
      </w:r>
      <w:r>
        <w:t xml:space="preserve"> Vol. 38 – No 2. Public reading file</w:t>
      </w:r>
    </w:p>
    <w:p w:rsidR="00C20C53" w:rsidRDefault="00C20C53" w:rsidP="00451DC9">
      <w:r>
        <w:t>7.5 New Hampshire Department of Environmental Services, Approval for construction of individual sewage disposal system (ISDS), for TM# 24-108-1, filed</w:t>
      </w:r>
    </w:p>
    <w:p w:rsidR="00C20C53" w:rsidRDefault="00C20C53" w:rsidP="00451DC9">
      <w:r>
        <w:t>7.6 An e –mail from a resident regarding payment for the EMT course. See 9.1</w:t>
      </w:r>
      <w:bookmarkStart w:id="0" w:name="_GoBack"/>
      <w:bookmarkEnd w:id="0"/>
    </w:p>
    <w:p w:rsidR="00C20C53" w:rsidRDefault="00C20C53" w:rsidP="00451DC9">
      <w:r>
        <w:t xml:space="preserve">7.7 A letter from Alfano Law </w:t>
      </w:r>
      <w:r>
        <w:rPr>
          <w:noProof/>
        </w:rPr>
        <w:t>O</w:t>
      </w:r>
      <w:r w:rsidRPr="00451DC9">
        <w:rPr>
          <w:noProof/>
        </w:rPr>
        <w:t>ffice</w:t>
      </w:r>
      <w:r>
        <w:t xml:space="preserve"> requesting governmental records and information </w:t>
      </w:r>
      <w:r w:rsidRPr="00451DC9">
        <w:rPr>
          <w:noProof/>
        </w:rPr>
        <w:t>pursuant to</w:t>
      </w:r>
      <w:r>
        <w:t xml:space="preserve"> RSA 91-A: 1-a, </w:t>
      </w:r>
      <w:r w:rsidRPr="00451DC9">
        <w:rPr>
          <w:noProof/>
        </w:rPr>
        <w:t>III</w:t>
      </w:r>
      <w:r>
        <w:rPr>
          <w:noProof/>
        </w:rPr>
        <w:t>,</w:t>
      </w:r>
      <w:r>
        <w:t xml:space="preserve"> and IV </w:t>
      </w:r>
      <w:r w:rsidRPr="00451DC9">
        <w:rPr>
          <w:noProof/>
        </w:rPr>
        <w:t>in accordance with</w:t>
      </w:r>
      <w:r>
        <w:t xml:space="preserve"> RSA 91-A the Right to Know Law. See 4.4</w:t>
      </w:r>
    </w:p>
    <w:p w:rsidR="00C20C53" w:rsidRDefault="00C20C53" w:rsidP="00451DC9">
      <w:r>
        <w:t xml:space="preserve">7.8 Matthew Serge, DrummondWoodsum forward an Affidavit for </w:t>
      </w:r>
      <w:smartTag w:uri="urn:schemas-microsoft-com:office:smarttags" w:element="time">
        <w:smartTagPr>
          <w:attr w:name="Hour" w:val="19"/>
          <w:attr w:name="Minute" w:val="48"/>
        </w:smartTagPr>
        <w:r>
          <w:t>Marshall</w:t>
        </w:r>
      </w:smartTag>
      <w:r>
        <w:t xml:space="preserve"> to sign regarding an ongoing legal matter case # 220-2015-CV-109. </w:t>
      </w:r>
      <w:smartTag w:uri="urn:schemas-microsoft-com:office:smarttags" w:element="time">
        <w:smartTagPr>
          <w:attr w:name="Hour" w:val="19"/>
          <w:attr w:name="Minute" w:val="48"/>
        </w:smartTagPr>
        <w:r>
          <w:t>Marshall</w:t>
        </w:r>
      </w:smartTag>
      <w:r>
        <w:t xml:space="preserve"> signed Affidavit, DeFosse to forward back to DrummondWoodsum. </w:t>
      </w:r>
    </w:p>
    <w:p w:rsidR="00C20C53" w:rsidRDefault="00C20C53" w:rsidP="00451DC9">
      <w:pPr>
        <w:rPr>
          <w:rFonts w:cs="Times New Roman"/>
        </w:rPr>
      </w:pPr>
      <w:r>
        <w:t xml:space="preserve">8.0 OLD </w:t>
      </w:r>
      <w:r w:rsidRPr="00451DC9">
        <w:rPr>
          <w:noProof/>
        </w:rPr>
        <w:t>BUSINESS:</w:t>
      </w:r>
      <w:r>
        <w:rPr>
          <w:noProof/>
        </w:rPr>
        <w:t xml:space="preserve"> </w:t>
      </w:r>
      <w:r w:rsidRPr="00451DC9">
        <w:rPr>
          <w:noProof/>
        </w:rPr>
        <w:t>None</w:t>
      </w:r>
    </w:p>
    <w:p w:rsidR="00C20C53" w:rsidRDefault="00C20C53" w:rsidP="00451DC9">
      <w:pPr>
        <w:rPr>
          <w:rFonts w:cs="Times New Roman"/>
        </w:rPr>
      </w:pPr>
    </w:p>
    <w:p w:rsidR="00C20C53" w:rsidRDefault="00C20C53" w:rsidP="00451DC9">
      <w:r>
        <w:t xml:space="preserve">9.0 NEW BUSINESS: </w:t>
      </w:r>
    </w:p>
    <w:p w:rsidR="00C20C53" w:rsidRDefault="00C20C53" w:rsidP="00451DC9">
      <w:r>
        <w:t xml:space="preserve">9.1 Williams motion to accept the payment plan from Mike Labombard regarding EMT course. </w:t>
      </w:r>
      <w:smartTag w:uri="urn:schemas-microsoft-com:office:smarttags" w:element="time">
        <w:smartTagPr>
          <w:attr w:name="Hour" w:val="19"/>
          <w:attr w:name="Minute" w:val="48"/>
        </w:smartTagPr>
        <w:r>
          <w:t>Marshall</w:t>
        </w:r>
      </w:smartTag>
      <w:r>
        <w:t xml:space="preserve"> second all voted in favor. DeFosse to respond to email. </w:t>
      </w:r>
    </w:p>
    <w:p w:rsidR="00C20C53" w:rsidRDefault="00C20C53" w:rsidP="00451DC9">
      <w:r>
        <w:t xml:space="preserve">9.2Marshall motion to accept the request </w:t>
      </w:r>
      <w:r>
        <w:rPr>
          <w:noProof/>
        </w:rPr>
        <w:t>for</w:t>
      </w:r>
      <w:r>
        <w:t xml:space="preserve"> the release of bond for the </w:t>
      </w:r>
      <w:smartTag w:uri="urn:schemas-microsoft-com:office:smarttags" w:element="time">
        <w:smartTagPr>
          <w:attr w:name="Hour" w:val="19"/>
          <w:attr w:name="Minute" w:val="48"/>
        </w:smartTagPr>
        <w:r>
          <w:t>Kingsbury Hill Rd</w:t>
        </w:r>
      </w:smartTag>
      <w:r>
        <w:t xml:space="preserve"> class VI road. The road bond to </w:t>
      </w:r>
      <w:r w:rsidRPr="00451DC9">
        <w:rPr>
          <w:noProof/>
        </w:rPr>
        <w:t>be returned</w:t>
      </w:r>
      <w:r>
        <w:rPr>
          <w:noProof/>
        </w:rPr>
        <w:t xml:space="preserve"> </w:t>
      </w:r>
      <w:r w:rsidRPr="00451DC9">
        <w:rPr>
          <w:noProof/>
        </w:rPr>
        <w:t>to Hopkinton Forestry &amp; Land Clearing.</w:t>
      </w:r>
      <w:r>
        <w:t xml:space="preserve"> Krygeris second all voted in favor.</w:t>
      </w:r>
    </w:p>
    <w:p w:rsidR="00C20C53" w:rsidRDefault="00C20C53" w:rsidP="00451DC9">
      <w:r>
        <w:t xml:space="preserve">9.3The Selectmen reviewed the completed wetland permit application for the Faxon Hill culvert project Williams’s motion to file the application as written and authorized </w:t>
      </w:r>
      <w:smartTag w:uri="urn:schemas-microsoft-com:office:smarttags" w:element="time">
        <w:smartTagPr>
          <w:attr w:name="Hour" w:val="19"/>
          <w:attr w:name="Minute" w:val="48"/>
        </w:smartTagPr>
        <w:r>
          <w:t>Marshall</w:t>
        </w:r>
      </w:smartTag>
      <w:r>
        <w:t xml:space="preserve"> to sign on behalf of the board. </w:t>
      </w:r>
      <w:r w:rsidRPr="00451DC9">
        <w:rPr>
          <w:noProof/>
        </w:rPr>
        <w:t>Kyrgeris</w:t>
      </w:r>
      <w:r>
        <w:t xml:space="preserve"> second all voted in favor.</w:t>
      </w:r>
    </w:p>
    <w:p w:rsidR="00C20C53" w:rsidRDefault="00C20C53" w:rsidP="00451DC9"/>
    <w:p w:rsidR="00C20C53" w:rsidRDefault="00C20C53" w:rsidP="00451DC9">
      <w:r>
        <w:t>10.0 EXPENDITURES:</w:t>
      </w:r>
    </w:p>
    <w:p w:rsidR="00C20C53" w:rsidRDefault="00C20C53" w:rsidP="00451DC9">
      <w:r>
        <w:t xml:space="preserve">10.1 The Selectmen authorized payroll checks </w:t>
      </w:r>
      <w:r w:rsidRPr="00451DC9">
        <w:rPr>
          <w:noProof/>
        </w:rPr>
        <w:t>in the amount of</w:t>
      </w:r>
      <w:r>
        <w:t xml:space="preserve"> $ 9,313.74 and vendor checks </w:t>
      </w:r>
      <w:r w:rsidRPr="00451DC9">
        <w:rPr>
          <w:noProof/>
        </w:rPr>
        <w:t>in the amount of</w:t>
      </w:r>
      <w:r>
        <w:rPr>
          <w:noProof/>
        </w:rPr>
        <w:t xml:space="preserve"> $222,655.22</w:t>
      </w:r>
      <w:r>
        <w:t xml:space="preserve"> for the week of December </w:t>
      </w:r>
      <w:smartTag w:uri="urn:schemas-microsoft-com:office:smarttags" w:element="time">
        <w:smartTagPr>
          <w:attr w:name="Hour" w:val="19"/>
          <w:attr w:name="Minute" w:val="48"/>
        </w:smartTagPr>
        <w:r>
          <w:t>January 23, 2016</w:t>
        </w:r>
      </w:smartTag>
      <w:r>
        <w:t>.</w:t>
      </w:r>
    </w:p>
    <w:p w:rsidR="00C20C53" w:rsidRDefault="00C20C53" w:rsidP="00451DC9">
      <w:r>
        <w:t>11.0 ADJOURNMENT:</w:t>
      </w:r>
    </w:p>
    <w:p w:rsidR="00C20C53" w:rsidRDefault="00C20C53" w:rsidP="00451DC9">
      <w:r>
        <w:t xml:space="preserve">11.1 Krygeris motioned to adjourn at </w:t>
      </w:r>
      <w:smartTag w:uri="urn:schemas-microsoft-com:office:smarttags" w:element="time">
        <w:smartTagPr>
          <w:attr w:name="Hour" w:val="19"/>
          <w:attr w:name="Minute" w:val="48"/>
        </w:smartTagPr>
        <w:r>
          <w:t>7:48 pm</w:t>
        </w:r>
      </w:smartTag>
      <w:r>
        <w:t xml:space="preserve"> and Williams second the motion. All voted in favor. </w:t>
      </w:r>
    </w:p>
    <w:p w:rsidR="00C20C53" w:rsidRDefault="00C20C53" w:rsidP="00451DC9"/>
    <w:p w:rsidR="00C20C53" w:rsidRDefault="00C20C53" w:rsidP="00451DC9">
      <w:r>
        <w:t>Respectfully submitted,</w:t>
      </w:r>
    </w:p>
    <w:p w:rsidR="00C20C53" w:rsidRDefault="00C20C53" w:rsidP="00451DC9"/>
    <w:p w:rsidR="00C20C53" w:rsidRDefault="00C20C53" w:rsidP="00451DC9">
      <w:r>
        <w:t>Deborah DeFosse</w:t>
      </w:r>
    </w:p>
    <w:p w:rsidR="00C20C53" w:rsidRDefault="00C20C53" w:rsidP="00451DC9"/>
    <w:p w:rsidR="00C20C53" w:rsidRDefault="00C20C53">
      <w:pPr>
        <w:rPr>
          <w:rFonts w:cs="Times New Roman"/>
        </w:rPr>
      </w:pPr>
    </w:p>
    <w:sectPr w:rsidR="00C20C53" w:rsidSect="00A4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C8F7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4A5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90A4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3C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429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C6FD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E725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B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884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C6E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wtDA1sTQysTQ1NjIwsbBQ0lEKTi0uzszPAykwrAUAflX9zywAAAA="/>
  </w:docVars>
  <w:rsids>
    <w:rsidRoot w:val="00451DC9"/>
    <w:rsid w:val="00090106"/>
    <w:rsid w:val="000A24AA"/>
    <w:rsid w:val="00326B24"/>
    <w:rsid w:val="00340FCF"/>
    <w:rsid w:val="00451DC9"/>
    <w:rsid w:val="008C4DA3"/>
    <w:rsid w:val="00A409D8"/>
    <w:rsid w:val="00C20C53"/>
    <w:rsid w:val="00D65E3B"/>
    <w:rsid w:val="00DB6751"/>
    <w:rsid w:val="00F01FFF"/>
    <w:rsid w:val="00F6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C9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583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914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19146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980</Words>
  <Characters>5588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5</cp:revision>
  <dcterms:created xsi:type="dcterms:W3CDTF">2016-01-29T13:54:00Z</dcterms:created>
  <dcterms:modified xsi:type="dcterms:W3CDTF">2016-01-29T19:42:00Z</dcterms:modified>
</cp:coreProperties>
</file>