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9" w:rsidRDefault="005B2CA9" w:rsidP="008F092E"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</w:smartTag>
    </w:p>
    <w:p w:rsidR="005B2CA9" w:rsidRDefault="005B2CA9" w:rsidP="008F092E">
      <w:r>
        <w:t>Board of Selectmen</w:t>
      </w:r>
    </w:p>
    <w:p w:rsidR="005B2CA9" w:rsidRDefault="005B2CA9" w:rsidP="008F092E">
      <w:r>
        <w:t>Meeting Minutes</w:t>
      </w:r>
    </w:p>
    <w:p w:rsidR="005B2CA9" w:rsidRDefault="005B2CA9" w:rsidP="008F092E">
      <w:smartTag w:uri="urn:schemas-microsoft-com:office:smarttags" w:element="date">
        <w:smartTagPr>
          <w:attr w:name="Month" w:val="1"/>
          <w:attr w:name="Day" w:val="21"/>
          <w:attr w:name="Year" w:val="2016"/>
        </w:smartTagPr>
        <w:r>
          <w:t>JANUARY 21, 2016</w:t>
        </w:r>
      </w:smartTag>
      <w: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t>7:00 pm</w:t>
        </w:r>
      </w:smartTag>
      <w:r>
        <w:t xml:space="preserve"> at the Town Hall.</w:t>
      </w:r>
    </w:p>
    <w:p w:rsidR="005B2CA9" w:rsidRDefault="005B2CA9" w:rsidP="008F092E">
      <w:r>
        <w:t>ASSEMBLY</w:t>
      </w:r>
    </w:p>
    <w:p w:rsidR="005B2CA9" w:rsidRDefault="005B2CA9" w:rsidP="008F092E">
      <w:r>
        <w:t>MEMBERS:  Al Krygeris, Robert Williams, Tom Marshall</w:t>
      </w:r>
    </w:p>
    <w:p w:rsidR="005B2CA9" w:rsidRDefault="005B2CA9" w:rsidP="008F092E">
      <w:r>
        <w:t>1.2 Visitors: Phil Barker</w:t>
      </w:r>
    </w:p>
    <w:p w:rsidR="005B2CA9" w:rsidRDefault="005B2CA9" w:rsidP="008F092E">
      <w:r>
        <w:t xml:space="preserve">2.0 Minutes: Krygeris motioned to approve the minutes of </w:t>
      </w:r>
      <w:smartTag w:uri="urn:schemas-microsoft-com:office:smarttags" w:element="date">
        <w:smartTagPr>
          <w:attr w:name="Month" w:val="1"/>
          <w:attr w:name="Day" w:val="14"/>
          <w:attr w:name="Year" w:val="2016"/>
        </w:smartTagPr>
        <w:r>
          <w:t>January 14, 2016</w:t>
        </w:r>
      </w:smartTag>
      <w:r>
        <w:t xml:space="preserve">; Williams second the motion. All voted in favor. </w:t>
      </w:r>
    </w:p>
    <w:p w:rsidR="005B2CA9" w:rsidRDefault="005B2CA9" w:rsidP="008F092E"/>
    <w:p w:rsidR="005B2CA9" w:rsidRDefault="005B2CA9" w:rsidP="008F092E">
      <w:r>
        <w:t>IMPORTANT DATES:</w:t>
      </w:r>
    </w:p>
    <w:p w:rsidR="005B2CA9" w:rsidRDefault="005B2CA9" w:rsidP="008F092E">
      <w:smartTag w:uri="urn:schemas-microsoft-com:office:smarttags" w:element="date">
        <w:smartTagPr>
          <w:attr w:name="Month" w:val="1"/>
          <w:attr w:name="Day" w:val="28"/>
          <w:attr w:name="Year" w:val="2016"/>
        </w:smartTagPr>
        <w:r>
          <w:t>January 28, 2016</w:t>
        </w:r>
      </w:smartTag>
      <w:r>
        <w:t xml:space="preserve">, ~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t>7 PM</w:t>
        </w:r>
      </w:smartTag>
      <w:r>
        <w:t xml:space="preserve"> at the Town Hall</w:t>
      </w:r>
    </w:p>
    <w:p w:rsidR="005B2CA9" w:rsidRDefault="005B2CA9" w:rsidP="008F092E">
      <w:smartTag w:uri="urn:schemas-microsoft-com:office:smarttags" w:element="date">
        <w:smartTagPr>
          <w:attr w:name="Month" w:val="1"/>
          <w:attr w:name="Day" w:val="31"/>
          <w:attr w:name="Year" w:val="2016"/>
        </w:smartTagPr>
        <w:r>
          <w:t xml:space="preserve">January 31, </w:t>
        </w:r>
        <w:r>
          <w:rPr>
            <w:noProof/>
          </w:rPr>
          <w:t>2016</w:t>
        </w:r>
      </w:smartTag>
      <w:r>
        <w:rPr>
          <w:noProof/>
        </w:rPr>
        <w:t>,</w:t>
      </w:r>
      <w:r>
        <w:t xml:space="preserve"> ~ Cemetery Trustees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t>7:00 pm</w:t>
        </w:r>
      </w:smartTag>
      <w:r>
        <w:t xml:space="preserve"> at the Town Hall. </w:t>
      </w:r>
    </w:p>
    <w:p w:rsidR="005B2CA9" w:rsidRDefault="005B2CA9" w:rsidP="008F092E">
      <w:smartTag w:uri="urn:schemas-microsoft-com:office:smarttags" w:element="date">
        <w:smartTagPr>
          <w:attr w:name="Month" w:val="2"/>
          <w:attr w:name="Day" w:val="2"/>
          <w:attr w:name="Year" w:val="2016"/>
        </w:smartTagPr>
        <w:r>
          <w:t xml:space="preserve">February 2, </w:t>
        </w:r>
        <w:r w:rsidRPr="008F092E">
          <w:rPr>
            <w:noProof/>
          </w:rPr>
          <w:t>2016</w:t>
        </w:r>
      </w:smartTag>
      <w:r>
        <w:rPr>
          <w:noProof/>
        </w:rPr>
        <w:t>,</w:t>
      </w:r>
      <w:r>
        <w:t xml:space="preserve"> ~ Planning Board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t>6:30 pm</w:t>
        </w:r>
      </w:smartTag>
      <w:r>
        <w:t xml:space="preserve"> at the Town Hall.</w:t>
      </w:r>
    </w:p>
    <w:p w:rsidR="005B2CA9" w:rsidRDefault="005B2CA9" w:rsidP="008F092E">
      <w:smartTag w:uri="urn:schemas-microsoft-com:office:smarttags" w:element="date">
        <w:smartTagPr>
          <w:attr w:name="Month" w:val="2"/>
          <w:attr w:name="Day" w:val="6"/>
          <w:attr w:name="Year" w:val="2016"/>
        </w:smartTagPr>
        <w:r>
          <w:t xml:space="preserve">February 6, </w:t>
        </w:r>
        <w:r w:rsidRPr="008F092E">
          <w:rPr>
            <w:noProof/>
          </w:rPr>
          <w:t>2016</w:t>
        </w:r>
      </w:smartTag>
      <w:r>
        <w:rPr>
          <w:noProof/>
        </w:rPr>
        <w:t>,</w:t>
      </w:r>
      <w:r>
        <w:t xml:space="preserve"> ~ Bond &amp; Budget Hearing </w:t>
      </w:r>
      <w:smartTag w:uri="urn:schemas-microsoft-com:office:smarttags" w:element="time">
        <w:smartTagPr>
          <w:attr w:name="Hour" w:val="14"/>
          <w:attr w:name="Minute" w:val="0"/>
        </w:smartTagPr>
        <w:r>
          <w:t>2:00 pm</w:t>
        </w:r>
      </w:smartTag>
      <w:r>
        <w:t xml:space="preserve"> at the Town Hall. </w:t>
      </w:r>
      <w:smartTag w:uri="urn:schemas-microsoft-com:office:smarttags" w:element="date">
        <w:smartTagPr>
          <w:attr w:name="Month" w:val="2"/>
          <w:attr w:name="Day" w:val="9"/>
          <w:attr w:name="Year" w:val="2016"/>
        </w:smartTagPr>
        <w:r>
          <w:t xml:space="preserve">February 9, </w:t>
        </w:r>
        <w:r w:rsidRPr="008F092E">
          <w:rPr>
            <w:noProof/>
          </w:rPr>
          <w:t>2016</w:t>
        </w:r>
      </w:smartTag>
      <w:r>
        <w:rPr>
          <w:noProof/>
        </w:rPr>
        <w:t>,</w:t>
      </w:r>
      <w:r>
        <w:t xml:space="preserve"> snow day </w:t>
      </w:r>
      <w:smartTag w:uri="urn:schemas-microsoft-com:office:smarttags" w:element="time">
        <w:smartTagPr>
          <w:attr w:name="Hour" w:val="18"/>
          <w:attr w:name="Minute" w:val="0"/>
        </w:smartTagPr>
        <w:r>
          <w:t>6:00 pm</w:t>
        </w:r>
      </w:smartTag>
    </w:p>
    <w:p w:rsidR="005B2CA9" w:rsidRDefault="005B2CA9" w:rsidP="008F092E">
      <w:smartTag w:uri="urn:schemas-microsoft-com:office:smarttags" w:element="date">
        <w:smartTagPr>
          <w:attr w:name="Month" w:val="2"/>
          <w:attr w:name="Day" w:val="10"/>
          <w:attr w:name="Year" w:val="2016"/>
        </w:smartTagPr>
        <w:r>
          <w:t xml:space="preserve">February 10, </w:t>
        </w:r>
        <w:r w:rsidRPr="008F092E">
          <w:rPr>
            <w:noProof/>
          </w:rPr>
          <w:t>2016</w:t>
        </w:r>
      </w:smartTag>
      <w:r>
        <w:rPr>
          <w:noProof/>
        </w:rPr>
        <w:t>,</w:t>
      </w:r>
      <w:r>
        <w:t xml:space="preserve"> ~ Park &amp; Recs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t>6:30 pm</w:t>
        </w:r>
      </w:smartTag>
      <w:r>
        <w:t xml:space="preserve"> at the Town Hall.</w:t>
      </w:r>
    </w:p>
    <w:p w:rsidR="005B2CA9" w:rsidRDefault="005B2CA9" w:rsidP="008F092E">
      <w:smartTag w:uri="urn:schemas-microsoft-com:office:smarttags" w:element="date">
        <w:smartTagPr>
          <w:attr w:name="Month" w:val="2"/>
          <w:attr w:name="Day" w:val="17"/>
          <w:attr w:name="Year" w:val="2016"/>
        </w:smartTagPr>
        <w:r>
          <w:t xml:space="preserve">February 17, </w:t>
        </w:r>
        <w:r w:rsidRPr="008F092E">
          <w:rPr>
            <w:noProof/>
          </w:rPr>
          <w:t>2016</w:t>
        </w:r>
      </w:smartTag>
      <w:r>
        <w:rPr>
          <w:noProof/>
        </w:rPr>
        <w:t>,</w:t>
      </w:r>
      <w:r>
        <w:t xml:space="preserve">~ Conservation Commission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t>6:30 pm</w:t>
        </w:r>
      </w:smartTag>
      <w:r>
        <w:t xml:space="preserve"> at the Town Hall.</w:t>
      </w:r>
    </w:p>
    <w:p w:rsidR="005B2CA9" w:rsidRDefault="005B2CA9" w:rsidP="008F092E">
      <w:r>
        <w:t>DID YOU KNOW?</w:t>
      </w:r>
    </w:p>
    <w:p w:rsidR="005B2CA9" w:rsidRDefault="005B2CA9" w:rsidP="008F092E">
      <w:r>
        <w:rPr>
          <w:noProof/>
        </w:rPr>
        <w:t>A r</w:t>
      </w:r>
      <w:r w:rsidRPr="008F092E">
        <w:rPr>
          <w:noProof/>
        </w:rPr>
        <w:t>epresentative</w:t>
      </w:r>
      <w:r>
        <w:t xml:space="preserve"> from Senator </w:t>
      </w:r>
      <w:r w:rsidRPr="008F092E">
        <w:rPr>
          <w:noProof/>
        </w:rPr>
        <w:t>Ayotte</w:t>
      </w:r>
      <w:r>
        <w:rPr>
          <w:noProof/>
        </w:rPr>
        <w:t>'</w:t>
      </w:r>
      <w:r w:rsidRPr="008F092E">
        <w:rPr>
          <w:noProof/>
        </w:rPr>
        <w:t>s</w:t>
      </w:r>
      <w:r>
        <w:t xml:space="preserve"> office will be at the Town Hall </w:t>
      </w:r>
      <w:smartTag w:uri="urn:schemas-microsoft-com:office:smarttags" w:element="date">
        <w:smartTagPr>
          <w:attr w:name="Month" w:val="2"/>
          <w:attr w:name="Day" w:val="2"/>
          <w:attr w:name="Year" w:val="2016"/>
        </w:smartTagPr>
        <w:r>
          <w:t xml:space="preserve">February 2, </w:t>
        </w:r>
        <w:r w:rsidRPr="008F092E">
          <w:rPr>
            <w:noProof/>
          </w:rPr>
          <w:t>2016</w:t>
        </w:r>
      </w:smartTag>
      <w:r>
        <w:rPr>
          <w:noProof/>
        </w:rPr>
        <w:t xml:space="preserve">, from </w:t>
      </w:r>
      <w:smartTag w:uri="urn:schemas-microsoft-com:office:smarttags" w:element="time">
        <w:smartTagPr>
          <w:attr w:name="Hour" w:val="9"/>
          <w:attr w:name="Minute" w:val="30"/>
        </w:smartTagPr>
        <w:r>
          <w:rPr>
            <w:noProof/>
          </w:rPr>
          <w:t>9:30 am</w:t>
        </w:r>
      </w:smartTag>
      <w:r>
        <w:rPr>
          <w:noProof/>
        </w:rPr>
        <w:t xml:space="preserve"> to </w:t>
      </w:r>
      <w:smartTag w:uri="urn:schemas-microsoft-com:office:smarttags" w:element="time">
        <w:smartTagPr>
          <w:attr w:name="Hour" w:val="22"/>
          <w:attr w:name="Minute" w:val="30"/>
        </w:smartTagPr>
        <w:r>
          <w:rPr>
            <w:noProof/>
          </w:rPr>
          <w:t>10:30</w:t>
        </w:r>
        <w:r>
          <w:t xml:space="preserve"> pm</w:t>
        </w:r>
      </w:smartTag>
      <w:r>
        <w:t xml:space="preserve"> to assist </w:t>
      </w:r>
      <w:r w:rsidRPr="008F092E">
        <w:rPr>
          <w:noProof/>
        </w:rPr>
        <w:t>residen</w:t>
      </w:r>
      <w:r>
        <w:rPr>
          <w:noProof/>
        </w:rPr>
        <w:t>ts</w:t>
      </w:r>
      <w:r>
        <w:t xml:space="preserve"> with any questions or concerns one may have. </w:t>
      </w:r>
    </w:p>
    <w:p w:rsidR="005B2CA9" w:rsidRDefault="005B2CA9" w:rsidP="008F092E">
      <w:smartTag w:uri="urn:schemas-microsoft-com:office:smarttags" w:element="date">
        <w:smartTagPr>
          <w:attr w:name="Month" w:val="2"/>
          <w:attr w:name="Day" w:val="13"/>
          <w:attr w:name="Year" w:val="2016"/>
        </w:smartTagPr>
        <w:r>
          <w:t xml:space="preserve">February 13, </w:t>
        </w:r>
        <w:r w:rsidRPr="008F092E">
          <w:rPr>
            <w:noProof/>
          </w:rPr>
          <w:t>2016</w:t>
        </w:r>
      </w:smartTag>
      <w:r>
        <w:rPr>
          <w:noProof/>
        </w:rPr>
        <w:t>,</w:t>
      </w:r>
      <w:r>
        <w:t xml:space="preserve">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Snowrider Radar Fun Day at Eccard Farm </w:t>
      </w:r>
      <w:smartTag w:uri="urn:schemas-microsoft-com:office:smarttags" w:element="time">
        <w:smartTagPr>
          <w:attr w:name="Hour" w:val="9"/>
          <w:attr w:name="Minute" w:val="0"/>
        </w:smartTagPr>
        <w:r>
          <w:t>9:00 am to 2:00 pm</w:t>
        </w:r>
      </w:smartTag>
    </w:p>
    <w:p w:rsidR="005B2CA9" w:rsidRDefault="005B2CA9" w:rsidP="008F092E">
      <w:r>
        <w:t xml:space="preserve">An upcoming EMT Course will be held in Hillsborough </w:t>
      </w:r>
      <w:smartTag w:uri="urn:schemas-microsoft-com:office:smarttags" w:element="date">
        <w:smartTagPr>
          <w:attr w:name="Month" w:val="2"/>
          <w:attr w:name="Day" w:val="2"/>
          <w:attr w:name="Year" w:val="2016"/>
        </w:smartTagPr>
        <w:r>
          <w:t>February 2, 2016</w:t>
        </w:r>
      </w:smartTag>
      <w:r>
        <w:t>. If anyone is interested please contact Robert Wright at rwright@washingtonnh.org or 495-0386.</w:t>
      </w:r>
    </w:p>
    <w:p w:rsidR="005B2CA9" w:rsidRDefault="005B2CA9" w:rsidP="008F092E">
      <w:r>
        <w:t xml:space="preserve">Secretary of State William Gardner has set the date for the Presidential Primary election as </w:t>
      </w:r>
      <w:smartTag w:uri="urn:schemas-microsoft-com:office:smarttags" w:element="date">
        <w:smartTagPr>
          <w:attr w:name="Month" w:val="2"/>
          <w:attr w:name="Day" w:val="9"/>
          <w:attr w:name="Year" w:val="2016"/>
        </w:smartTagPr>
        <w:r>
          <w:t>FEBRUARY 9, 2016</w:t>
        </w:r>
      </w:smartTag>
      <w:r>
        <w:t xml:space="preserve">.   Voting for the Town of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</w:smartTag>
      <w:r>
        <w:t xml:space="preserve"> will </w:t>
      </w:r>
      <w:r w:rsidRPr="008F092E">
        <w:rPr>
          <w:noProof/>
        </w:rPr>
        <w:t>be held</w:t>
      </w:r>
      <w:r>
        <w:t xml:space="preserve"> on that date from </w:t>
      </w:r>
      <w:smartTag w:uri="urn:schemas-microsoft-com:office:smarttags" w:element="time">
        <w:smartTagPr>
          <w:attr w:name="Hour" w:val="8"/>
          <w:attr w:name="Minute" w:val="0"/>
        </w:smartTagPr>
        <w:r>
          <w:t>8:00 am</w:t>
        </w:r>
      </w:smartTag>
      <w:r>
        <w:t xml:space="preserve"> to </w:t>
      </w:r>
      <w:smartTag w:uri="urn:schemas-microsoft-com:office:smarttags" w:element="time">
        <w:smartTagPr>
          <w:attr w:name="Hour" w:val="19"/>
          <w:attr w:name="Minute" w:val="0"/>
        </w:smartTagPr>
        <w:r>
          <w:t>7:00 pm.</w:t>
        </w:r>
      </w:smartTag>
      <w:r>
        <w:t xml:space="preserve"> Absentee ballot information for those not able to vote during the election and residents in the military station out of the state or country can </w:t>
      </w:r>
      <w:r>
        <w:rPr>
          <w:noProof/>
        </w:rPr>
        <w:t>obtain</w:t>
      </w:r>
      <w:r>
        <w:t xml:space="preserve"> at the Secretary of State's website at sos.nh.gov/ElectForms.aspx. </w:t>
      </w:r>
      <w:r>
        <w:rPr>
          <w:noProof/>
        </w:rPr>
        <w:t>Also,</w:t>
      </w:r>
      <w:r>
        <w:t xml:space="preserve"> town </w:t>
      </w:r>
      <w:r>
        <w:rPr>
          <w:noProof/>
        </w:rPr>
        <w:t>residents</w:t>
      </w:r>
      <w:r>
        <w:t xml:space="preserve"> can receive their absentee ballot from the Town Clerk. </w:t>
      </w:r>
    </w:p>
    <w:p w:rsidR="005B2CA9" w:rsidRDefault="005B2CA9" w:rsidP="008F092E">
      <w:r>
        <w:t xml:space="preserve">Questions can </w:t>
      </w:r>
      <w:r w:rsidRPr="008F092E">
        <w:rPr>
          <w:noProof/>
        </w:rPr>
        <w:t>be referred</w:t>
      </w:r>
      <w:r>
        <w:t xml:space="preserve"> to the Town Clerk's Office at townclerk@washingtonnh.org or 603-495-3667.</w:t>
      </w:r>
    </w:p>
    <w:p w:rsidR="005B2CA9" w:rsidRDefault="005B2CA9" w:rsidP="008F092E"/>
    <w:p w:rsidR="005B2CA9" w:rsidRDefault="005B2CA9" w:rsidP="008F092E"/>
    <w:p w:rsidR="005B2CA9" w:rsidRDefault="005B2CA9" w:rsidP="008F092E"/>
    <w:p w:rsidR="005B2CA9" w:rsidRDefault="005B2CA9" w:rsidP="008F092E"/>
    <w:p w:rsidR="005B2CA9" w:rsidRDefault="005B2CA9" w:rsidP="008F092E">
      <w:r>
        <w:t xml:space="preserve">Washington Supervisors of the Checklist Session for additions /corrections to the checklist. </w:t>
      </w:r>
    </w:p>
    <w:p w:rsidR="005B2CA9" w:rsidRDefault="005B2CA9" w:rsidP="008F092E">
      <w:r>
        <w:t>Location: Town Hall</w:t>
      </w:r>
    </w:p>
    <w:p w:rsidR="005B2CA9" w:rsidRDefault="005B2CA9" w:rsidP="008F092E">
      <w:r>
        <w:t xml:space="preserve">Day/Date: </w:t>
      </w:r>
      <w:smartTag w:uri="urn:schemas-microsoft-com:office:smarttags" w:element="date">
        <w:smartTagPr>
          <w:attr w:name="Month" w:val="1"/>
          <w:attr w:name="Day" w:val="30"/>
          <w:attr w:name="Year" w:val="2016"/>
        </w:smartTagPr>
        <w:r>
          <w:t>Sat. Jan. 30, 2016</w:t>
        </w:r>
      </w:smartTag>
    </w:p>
    <w:p w:rsidR="005B2CA9" w:rsidRDefault="005B2CA9" w:rsidP="008F092E">
      <w:r>
        <w:t xml:space="preserve">Time: </w:t>
      </w:r>
      <w:smartTag w:uri="urn:schemas-microsoft-com:office:smarttags" w:element="time">
        <w:smartTagPr>
          <w:attr w:name="Hour" w:val="11"/>
          <w:attr w:name="Minute" w:val="0"/>
        </w:smartTagPr>
        <w:r>
          <w:t>11-11:30AM</w:t>
        </w:r>
      </w:smartTag>
    </w:p>
    <w:p w:rsidR="005B2CA9" w:rsidRDefault="005B2CA9" w:rsidP="008F092E">
      <w:r>
        <w:t xml:space="preserve">No new registrations will </w:t>
      </w:r>
      <w:r w:rsidRPr="008F092E">
        <w:rPr>
          <w:noProof/>
        </w:rPr>
        <w:t>be accepted</w:t>
      </w:r>
      <w:r>
        <w:t xml:space="preserve"> after this session until Primary Day.  See the Supervisors of the Checklist </w:t>
      </w:r>
      <w:r w:rsidRPr="008F092E">
        <w:rPr>
          <w:noProof/>
        </w:rPr>
        <w:t>to register</w:t>
      </w:r>
      <w:r>
        <w:t xml:space="preserve"> at the polls on Primary Day.</w:t>
      </w:r>
    </w:p>
    <w:p w:rsidR="005B2CA9" w:rsidRDefault="005B2CA9" w:rsidP="008F092E">
      <w:r>
        <w:t xml:space="preserve">No change of party is allowed until after the primary.  </w:t>
      </w:r>
    </w:p>
    <w:p w:rsidR="005B2CA9" w:rsidRDefault="005B2CA9" w:rsidP="008F092E">
      <w:r>
        <w:t>Mary Krygeris</w:t>
      </w:r>
    </w:p>
    <w:p w:rsidR="005B2CA9" w:rsidRDefault="005B2CA9" w:rsidP="008F092E">
      <w:r>
        <w:t>Elizabeth Sargent</w:t>
      </w:r>
    </w:p>
    <w:p w:rsidR="005B2CA9" w:rsidRDefault="005B2CA9" w:rsidP="008F092E">
      <w:r>
        <w:t>Yvonne Bachand, Supervisors of the Checklist</w:t>
      </w:r>
    </w:p>
    <w:p w:rsidR="005B2CA9" w:rsidRDefault="005B2CA9" w:rsidP="008F092E"/>
    <w:p w:rsidR="005B2CA9" w:rsidRDefault="005B2CA9" w:rsidP="008F092E">
      <w:r>
        <w:t xml:space="preserve">The following positions will be up for election for </w:t>
      </w:r>
      <w:smartTag w:uri="urn:schemas-microsoft-com:office:smarttags" w:element="place">
        <w:smartTag w:uri="urn:schemas-microsoft-com:office:smarttags" w:element="PlaceName">
          <w:r>
            <w:t>March</w:t>
          </w:r>
        </w:smartTag>
        <w:r>
          <w:t xml:space="preserve"> </w:t>
        </w:r>
        <w:smartTag w:uri="urn:schemas-microsoft-com:office:smarttags" w:element="PlaceType">
          <w:r>
            <w:t>Town</w:t>
          </w:r>
        </w:smartTag>
      </w:smartTag>
      <w:r>
        <w:t xml:space="preserve"> Election, RSA 669: 19; 652:30. </w:t>
      </w:r>
    </w:p>
    <w:p w:rsidR="005B2CA9" w:rsidRDefault="005B2CA9" w:rsidP="008F092E">
      <w:smartTag w:uri="urn:schemas-microsoft-com:office:smarttags" w:element="date">
        <w:smartTagPr>
          <w:attr w:name="Month" w:val="1"/>
          <w:attr w:name="Day" w:val="20"/>
          <w:attr w:name="Year" w:val="2016"/>
        </w:smartTagPr>
        <w:r>
          <w:t>January 20, 2016</w:t>
        </w:r>
      </w:smartTag>
      <w:r>
        <w:t xml:space="preserve"> – </w:t>
      </w:r>
      <w:smartTag w:uri="urn:schemas-microsoft-com:office:smarttags" w:element="date">
        <w:smartTagPr>
          <w:attr w:name="Month" w:val="1"/>
          <w:attr w:name="Day" w:val="29"/>
          <w:attr w:name="Year" w:val="2016"/>
        </w:smartTagPr>
        <w:r>
          <w:t xml:space="preserve">January 29, </w:t>
        </w:r>
        <w:r>
          <w:rPr>
            <w:noProof/>
          </w:rPr>
          <w:t>2016</w:t>
        </w:r>
      </w:smartTag>
      <w:r>
        <w:rPr>
          <w:noProof/>
        </w:rPr>
        <w:t>,</w:t>
      </w:r>
      <w:r>
        <w:t xml:space="preserve"> one can file for town offices position. Please file with the Town Clerk.</w:t>
      </w:r>
      <w:r>
        <w:rPr>
          <w:rFonts w:ascii="monaco" w:hAnsi="monaco" w:cs="monaco"/>
          <w:color w:val="000000"/>
        </w:rPr>
        <w:t xml:space="preserve"> </w:t>
      </w:r>
    </w:p>
    <w:p w:rsidR="005B2CA9" w:rsidRDefault="005B2CA9" w:rsidP="008F092E">
      <w:r>
        <w:t xml:space="preserve">Selectmen 1 for </w:t>
      </w:r>
      <w:r w:rsidRPr="008F092E">
        <w:rPr>
          <w:noProof/>
        </w:rPr>
        <w:t>3</w:t>
      </w:r>
      <w:r>
        <w:t xml:space="preserve"> years</w:t>
      </w:r>
    </w:p>
    <w:p w:rsidR="005B2CA9" w:rsidRDefault="005B2CA9" w:rsidP="008F092E">
      <w:r>
        <w:t xml:space="preserve">Library Trustee 1 for </w:t>
      </w:r>
      <w:r w:rsidRPr="008F092E">
        <w:rPr>
          <w:noProof/>
        </w:rPr>
        <w:t>3</w:t>
      </w:r>
      <w:r>
        <w:t xml:space="preserve"> years</w:t>
      </w:r>
    </w:p>
    <w:p w:rsidR="005B2CA9" w:rsidRDefault="005B2CA9" w:rsidP="008F092E">
      <w:r>
        <w:t xml:space="preserve">Fire Chief 1 for </w:t>
      </w:r>
      <w:r w:rsidRPr="008F092E">
        <w:rPr>
          <w:noProof/>
        </w:rPr>
        <w:t>1</w:t>
      </w:r>
      <w:r>
        <w:t xml:space="preserve"> year</w:t>
      </w:r>
    </w:p>
    <w:p w:rsidR="005B2CA9" w:rsidRDefault="005B2CA9" w:rsidP="008F092E">
      <w:r>
        <w:t xml:space="preserve">Trust Fund Trustee 1 for </w:t>
      </w:r>
      <w:r w:rsidRPr="008F092E">
        <w:rPr>
          <w:noProof/>
        </w:rPr>
        <w:t>3</w:t>
      </w:r>
      <w:r>
        <w:t xml:space="preserve"> years</w:t>
      </w:r>
    </w:p>
    <w:p w:rsidR="005B2CA9" w:rsidRDefault="005B2CA9" w:rsidP="008F092E">
      <w:r>
        <w:t xml:space="preserve">Treasurer 1 for </w:t>
      </w:r>
      <w:r w:rsidRPr="008F092E">
        <w:rPr>
          <w:noProof/>
        </w:rPr>
        <w:t>1</w:t>
      </w:r>
      <w:r>
        <w:t xml:space="preserve"> year</w:t>
      </w:r>
    </w:p>
    <w:p w:rsidR="005B2CA9" w:rsidRDefault="005B2CA9" w:rsidP="008F092E">
      <w:r>
        <w:t xml:space="preserve">Cemetery Trustee 1 for </w:t>
      </w:r>
      <w:r w:rsidRPr="008F092E">
        <w:rPr>
          <w:noProof/>
        </w:rPr>
        <w:t>3</w:t>
      </w:r>
      <w:r>
        <w:t xml:space="preserve"> years</w:t>
      </w:r>
    </w:p>
    <w:p w:rsidR="005B2CA9" w:rsidRDefault="005B2CA9" w:rsidP="008F092E">
      <w:r>
        <w:t xml:space="preserve">Moderator 1 for </w:t>
      </w:r>
      <w:r w:rsidRPr="008F092E">
        <w:rPr>
          <w:noProof/>
        </w:rPr>
        <w:t>2</w:t>
      </w:r>
      <w:r>
        <w:t xml:space="preserve"> years</w:t>
      </w:r>
    </w:p>
    <w:p w:rsidR="005B2CA9" w:rsidRDefault="005B2CA9" w:rsidP="008F092E">
      <w:r>
        <w:t xml:space="preserve">Planning Board 2 for </w:t>
      </w:r>
      <w:r w:rsidRPr="008F092E">
        <w:rPr>
          <w:noProof/>
        </w:rPr>
        <w:t>3</w:t>
      </w:r>
      <w:r>
        <w:t xml:space="preserve"> years/1 for </w:t>
      </w:r>
      <w:r w:rsidRPr="008F092E">
        <w:rPr>
          <w:noProof/>
        </w:rPr>
        <w:t>1</w:t>
      </w:r>
      <w:r>
        <w:t xml:space="preserve"> year</w:t>
      </w:r>
    </w:p>
    <w:p w:rsidR="005B2CA9" w:rsidRDefault="005B2CA9" w:rsidP="008F092E">
      <w:r>
        <w:t xml:space="preserve">Supervisor of the </w:t>
      </w:r>
      <w:r>
        <w:rPr>
          <w:noProof/>
        </w:rPr>
        <w:t>Checklist</w:t>
      </w:r>
      <w:r>
        <w:t xml:space="preserve"> 1 for </w:t>
      </w:r>
      <w:r w:rsidRPr="008F092E">
        <w:rPr>
          <w:noProof/>
        </w:rPr>
        <w:t>6</w:t>
      </w:r>
      <w:r>
        <w:t xml:space="preserve"> years</w:t>
      </w:r>
    </w:p>
    <w:p w:rsidR="005B2CA9" w:rsidRDefault="005B2CA9" w:rsidP="008F092E">
      <w:r>
        <w:t xml:space="preserve">3.0 BUILDING PERMITS: </w:t>
      </w:r>
    </w:p>
    <w:p w:rsidR="005B2CA9" w:rsidRDefault="005B2CA9" w:rsidP="008F092E">
      <w:r>
        <w:t xml:space="preserve">3.1 Daniel </w:t>
      </w:r>
      <w:r w:rsidRPr="008F092E">
        <w:rPr>
          <w:noProof/>
        </w:rPr>
        <w:t>Gaity</w:t>
      </w:r>
      <w:r>
        <w:t xml:space="preserve"> requesting a building permit to construct a 2106’ addition. Tabled</w:t>
      </w:r>
    </w:p>
    <w:p w:rsidR="005B2CA9" w:rsidRDefault="005B2CA9" w:rsidP="008F092E">
      <w:r>
        <w:t>4.0 APPOINTMENTS DURING THE DAY AND PREVIOUSLY:</w:t>
      </w:r>
    </w:p>
    <w:p w:rsidR="005B2CA9" w:rsidRDefault="005B2CA9" w:rsidP="008F092E">
      <w:r>
        <w:t xml:space="preserve">4.1 Resident needing assistance with property files regarding a previous building permit to find out the expiration date of the </w:t>
      </w:r>
      <w:r w:rsidRPr="008F092E">
        <w:rPr>
          <w:noProof/>
        </w:rPr>
        <w:t>permit</w:t>
      </w:r>
      <w:r>
        <w:t xml:space="preserve">. DeFosse assisted the </w:t>
      </w:r>
      <w:r w:rsidRPr="008F092E">
        <w:rPr>
          <w:noProof/>
        </w:rPr>
        <w:t>resident</w:t>
      </w:r>
      <w:r>
        <w:t xml:space="preserve"> with a </w:t>
      </w:r>
      <w:r w:rsidRPr="008F092E">
        <w:rPr>
          <w:noProof/>
        </w:rPr>
        <w:t>property</w:t>
      </w:r>
      <w:r>
        <w:t xml:space="preserve"> file.</w:t>
      </w:r>
    </w:p>
    <w:p w:rsidR="005B2CA9" w:rsidRDefault="005B2CA9" w:rsidP="008F092E">
      <w:r w:rsidRPr="008F092E">
        <w:t>4.2</w:t>
      </w:r>
      <w:r>
        <w:t xml:space="preserve"> DeFosse booked a representative from Senator </w:t>
      </w:r>
      <w:r w:rsidRPr="008F092E">
        <w:rPr>
          <w:noProof/>
        </w:rPr>
        <w:t>Ayotte</w:t>
      </w:r>
      <w:r>
        <w:rPr>
          <w:noProof/>
        </w:rPr>
        <w:t>'</w:t>
      </w:r>
      <w:r w:rsidRPr="008F092E">
        <w:rPr>
          <w:noProof/>
        </w:rPr>
        <w:t>s</w:t>
      </w:r>
      <w:r>
        <w:t xml:space="preserve"> office on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r>
          <w:t xml:space="preserve">February 2, </w:t>
        </w:r>
        <w:r w:rsidRPr="008F092E">
          <w:rPr>
            <w:noProof/>
          </w:rPr>
          <w:t>2016</w:t>
        </w:r>
      </w:smartTag>
      <w:r>
        <w:rPr>
          <w:noProof/>
        </w:rPr>
        <w:t>,</w:t>
      </w:r>
      <w:r>
        <w:t xml:space="preserve"> from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r>
          <w:t>9:30 am</w:t>
        </w:r>
      </w:smartTag>
      <w:r>
        <w:t xml:space="preserve"> to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r>
          <w:t>10:30 am</w:t>
        </w:r>
      </w:smartTag>
      <w:bookmarkStart w:id="0" w:name="_GoBack"/>
      <w:bookmarkEnd w:id="0"/>
      <w:r>
        <w:t xml:space="preserve"> at the Town Hall Meet and Great. </w:t>
      </w:r>
    </w:p>
    <w:p w:rsidR="005B2CA9" w:rsidRDefault="005B2CA9" w:rsidP="008F092E">
      <w:r>
        <w:t>4.3 DeFosse set up the week of March 21</w:t>
      </w:r>
      <w:r>
        <w:rPr>
          <w:vertAlign w:val="superscript"/>
        </w:rPr>
        <w:t>st</w:t>
      </w:r>
      <w:r>
        <w:t xml:space="preserve"> for the Town Audit with Vachon Clukay &amp; Company PC.</w:t>
      </w:r>
    </w:p>
    <w:p w:rsidR="005B2CA9" w:rsidRDefault="005B2CA9" w:rsidP="008F092E">
      <w:r>
        <w:t xml:space="preserve">4.4 A realtor looking for property card, DeFosse assisted and provided a </w:t>
      </w:r>
      <w:r w:rsidRPr="008F092E">
        <w:rPr>
          <w:noProof/>
        </w:rPr>
        <w:t>copy</w:t>
      </w:r>
      <w:r>
        <w:t xml:space="preserve"> of tax card. </w:t>
      </w:r>
    </w:p>
    <w:p w:rsidR="005B2CA9" w:rsidRDefault="005B2CA9" w:rsidP="008F092E">
      <w:r>
        <w:t xml:space="preserve">4.5 Tom Taylor asking about the forestry articles. Selectmen explained </w:t>
      </w:r>
      <w:r w:rsidRPr="008F092E">
        <w:rPr>
          <w:noProof/>
        </w:rPr>
        <w:t>w</w:t>
      </w:r>
      <w:r>
        <w:rPr>
          <w:noProof/>
        </w:rPr>
        <w:t>h</w:t>
      </w:r>
      <w:r w:rsidRPr="008F092E">
        <w:rPr>
          <w:noProof/>
        </w:rPr>
        <w:t>ere</w:t>
      </w:r>
      <w:r>
        <w:t xml:space="preserve"> they stood for the Budget Hearing</w:t>
      </w:r>
    </w:p>
    <w:p w:rsidR="005B2CA9" w:rsidRDefault="005B2CA9" w:rsidP="008F092E">
      <w:r>
        <w:t xml:space="preserve">4.6 David DeFosse spoke to the Selectmen regarding </w:t>
      </w:r>
      <w:r w:rsidRPr="008F092E">
        <w:rPr>
          <w:noProof/>
        </w:rPr>
        <w:t>by</w:t>
      </w:r>
      <w:r>
        <w:rPr>
          <w:noProof/>
        </w:rPr>
        <w:t>-</w:t>
      </w:r>
      <w:r w:rsidRPr="008F092E">
        <w:rPr>
          <w:noProof/>
        </w:rPr>
        <w:t>laws</w:t>
      </w:r>
      <w:r>
        <w:t xml:space="preserve"> for fire and rescue.</w:t>
      </w:r>
    </w:p>
    <w:p w:rsidR="005B2CA9" w:rsidRDefault="005B2CA9" w:rsidP="008F092E">
      <w:r>
        <w:t xml:space="preserve">4.7 Tony Riccio and Erin came in to discuss their proposal for the replacing the roof for the Meeting House. </w:t>
      </w:r>
    </w:p>
    <w:p w:rsidR="005B2CA9" w:rsidRDefault="005B2CA9" w:rsidP="008F092E"/>
    <w:p w:rsidR="005B2CA9" w:rsidRDefault="005B2CA9" w:rsidP="008F092E">
      <w:r>
        <w:t xml:space="preserve">5.0 DEPARTMENT HEADS AND EMPLOYEE APPOINTMENTS: </w:t>
      </w:r>
    </w:p>
    <w:p w:rsidR="005B2CA9" w:rsidRDefault="005B2CA9" w:rsidP="008F092E">
      <w:r>
        <w:t>5.1 Chief Marshall</w:t>
      </w:r>
    </w:p>
    <w:p w:rsidR="005B2CA9" w:rsidRDefault="005B2CA9" w:rsidP="008F092E">
      <w:r>
        <w:t>5.1.1 Provided the Selectmen with Washington Police Department calls for service totals for December 2015.</w:t>
      </w:r>
    </w:p>
    <w:p w:rsidR="005B2CA9" w:rsidRDefault="005B2CA9" w:rsidP="008F092E">
      <w:r>
        <w:t>5.2 Ed Thayer</w:t>
      </w:r>
    </w:p>
    <w:p w:rsidR="005B2CA9" w:rsidRDefault="005B2CA9" w:rsidP="008F092E">
      <w:r>
        <w:t>5.2.1 Reviewed with the Selectmen regarding the ledge at the Fire/EMS complex.</w:t>
      </w:r>
    </w:p>
    <w:p w:rsidR="005B2CA9" w:rsidRDefault="005B2CA9" w:rsidP="008F092E">
      <w:r>
        <w:t xml:space="preserve">5.2.2. Updated the Selectmen with Public Works articles for the upcoming 2016 Budget Hearing. </w:t>
      </w:r>
    </w:p>
    <w:p w:rsidR="005B2CA9" w:rsidRDefault="005B2CA9" w:rsidP="008F092E">
      <w:r>
        <w:t xml:space="preserve">6.0 PUBLIC: </w:t>
      </w:r>
    </w:p>
    <w:p w:rsidR="005B2CA9" w:rsidRDefault="005B2CA9" w:rsidP="008F092E">
      <w:r>
        <w:t xml:space="preserve">6.1 Phil </w:t>
      </w:r>
      <w:r>
        <w:rPr>
          <w:noProof/>
        </w:rPr>
        <w:t>B</w:t>
      </w:r>
      <w:r w:rsidRPr="008F092E">
        <w:rPr>
          <w:noProof/>
        </w:rPr>
        <w:t>arker</w:t>
      </w:r>
      <w:r>
        <w:t xml:space="preserve"> discussed the cemetery trustees proposed budget for 2016</w:t>
      </w:r>
    </w:p>
    <w:p w:rsidR="005B2CA9" w:rsidRDefault="005B2CA9" w:rsidP="008F092E"/>
    <w:p w:rsidR="005B2CA9" w:rsidRDefault="005B2CA9" w:rsidP="008F092E">
      <w:r>
        <w:t>7.0 COMMUNICATIONS RECEIVED:</w:t>
      </w:r>
    </w:p>
    <w:p w:rsidR="005B2CA9" w:rsidRDefault="005B2CA9" w:rsidP="008F092E">
      <w:r>
        <w:t>7.1 The New Hampshire Civil Engineer Vol. 37 No. 01 January 2016, public reading file.</w:t>
      </w:r>
    </w:p>
    <w:p w:rsidR="005B2CA9" w:rsidRDefault="005B2CA9" w:rsidP="008F092E">
      <w:r>
        <w:t>7.2 Small Business Journal issue 10. 1</w:t>
      </w:r>
      <w:r>
        <w:rPr>
          <w:vertAlign w:val="superscript"/>
        </w:rPr>
        <w:t>st</w:t>
      </w:r>
      <w:r>
        <w:t xml:space="preserve"> quarter January/February/March. Public reading file</w:t>
      </w:r>
    </w:p>
    <w:p w:rsidR="005B2CA9" w:rsidRDefault="005B2CA9" w:rsidP="008F092E">
      <w:r>
        <w:t xml:space="preserve">7.3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r>
          <w:t>Lakeside</w:t>
        </w:r>
      </w:smartTag>
      <w:r>
        <w:t xml:space="preserve"> a quarterly publication of New Hampshire Lakes Association. Public reading file</w:t>
      </w:r>
    </w:p>
    <w:p w:rsidR="005B2CA9" w:rsidRDefault="005B2CA9" w:rsidP="008F092E">
      <w:r>
        <w:t xml:space="preserve">7.4 A notice from United States Bankruptcy Court District of New Hampshire Case # 14-10697. </w:t>
      </w:r>
    </w:p>
    <w:p w:rsidR="005B2CA9" w:rsidRDefault="005B2CA9" w:rsidP="008F092E">
      <w:r>
        <w:t>7.5 New Hampshire Municipal Association Legislative Bulletin # 4 2016 session. Public reading file.</w:t>
      </w:r>
    </w:p>
    <w:p w:rsidR="005B2CA9" w:rsidRDefault="005B2CA9" w:rsidP="008F092E">
      <w:r>
        <w:t xml:space="preserve">7.6 Engagement letter confirming the Towns acceptance and understanding of the terms and objectives of our engagement and the nature and limitations of the service that Vachon Clukay &amp; Company PC will provide to the Town of Washington New Hampshire. Williams motioned to approve the engagement letter and authorized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r>
          <w:t>Marshall</w:t>
        </w:r>
      </w:smartTag>
      <w:r>
        <w:t xml:space="preserve"> to sign on the board’s behalf Krygeris second. All voted in favor. Marshall Chair, signed the </w:t>
      </w:r>
      <w:r w:rsidRPr="008F092E">
        <w:rPr>
          <w:noProof/>
        </w:rPr>
        <w:t>document</w:t>
      </w:r>
      <w:r>
        <w:t xml:space="preserve">, DeFosse to forward signed engagement and follow up with Plodzik with the </w:t>
      </w:r>
      <w:r w:rsidRPr="008F092E">
        <w:rPr>
          <w:noProof/>
        </w:rPr>
        <w:t>cancelation</w:t>
      </w:r>
      <w:r>
        <w:t xml:space="preserve"> of the </w:t>
      </w:r>
      <w:r w:rsidRPr="008F092E">
        <w:rPr>
          <w:noProof/>
        </w:rPr>
        <w:t>contract</w:t>
      </w:r>
      <w:r>
        <w:t>.</w:t>
      </w:r>
    </w:p>
    <w:p w:rsidR="005B2CA9" w:rsidRDefault="005B2CA9" w:rsidP="008F092E"/>
    <w:p w:rsidR="005B2CA9" w:rsidRDefault="005B2CA9" w:rsidP="008F092E">
      <w:r>
        <w:t>8.0 OLD BUSINESS:</w:t>
      </w:r>
    </w:p>
    <w:p w:rsidR="005B2CA9" w:rsidRDefault="005B2CA9" w:rsidP="008F092E">
      <w:r>
        <w:t>8.1 Proposal from Tony Riccio regarding the existing roof shingles for the Meeting House. Krygeris will reach out to Tony regarding the proposal. Tony to provide certificate of liability See 4.7</w:t>
      </w:r>
    </w:p>
    <w:p w:rsidR="005B2CA9" w:rsidRDefault="005B2CA9" w:rsidP="008F092E"/>
    <w:p w:rsidR="005B2CA9" w:rsidRDefault="005B2CA9" w:rsidP="008F092E">
      <w:r>
        <w:t xml:space="preserve">9.0 NEW BUSINESS: </w:t>
      </w:r>
    </w:p>
    <w:p w:rsidR="005B2CA9" w:rsidRDefault="005B2CA9" w:rsidP="008F092E">
      <w:r>
        <w:t xml:space="preserve">9.1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r>
          <w:t>Marshall</w:t>
        </w:r>
      </w:smartTag>
      <w:r>
        <w:t xml:space="preserve"> motion to approve the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smartTag w:uri="urn:schemas-microsoft-com:office:smarttags" w:element="date">
          <w:smartTagPr>
            <w:attr w:name="Month" w:val="1"/>
            <w:attr w:name="Day" w:val="16"/>
            <w:attr w:name="Year" w:val="2016"/>
          </w:smartTagPr>
          <w:r>
            <w:t>Camp</w:t>
          </w:r>
        </w:smartTag>
        <w:r>
          <w:t xml:space="preserve"> </w:t>
        </w:r>
        <w:smartTag w:uri="urn:schemas-microsoft-com:office:smarttags" w:element="date">
          <w:smartTagPr>
            <w:attr w:name="Month" w:val="1"/>
            <w:attr w:name="Day" w:val="16"/>
            <w:attr w:name="Year" w:val="2016"/>
          </w:smartTagPr>
          <w:r>
            <w:t>Morgan</w:t>
          </w:r>
        </w:smartTag>
      </w:smartTag>
      <w:r>
        <w:t xml:space="preserve"> application resident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r>
          <w:t xml:space="preserve">February 27, </w:t>
        </w:r>
        <w:r w:rsidRPr="008F092E">
          <w:rPr>
            <w:noProof/>
          </w:rPr>
          <w:t>2016</w:t>
        </w:r>
      </w:smartTag>
      <w:r>
        <w:rPr>
          <w:noProof/>
        </w:rPr>
        <w:t>,</w:t>
      </w:r>
      <w:r>
        <w:t xml:space="preserve"> and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r>
          <w:t>December 17, 2016</w:t>
        </w:r>
      </w:smartTag>
      <w:r>
        <w:rPr>
          <w:noProof/>
        </w:rPr>
        <w:t>,</w:t>
      </w:r>
      <w:r>
        <w:t xml:space="preserve"> Krygeris second all voted in favor. DeFosse confirmed dates and reserved.  </w:t>
      </w:r>
    </w:p>
    <w:p w:rsidR="005B2CA9" w:rsidRDefault="005B2CA9" w:rsidP="008F092E">
      <w:r>
        <w:t xml:space="preserve">9.2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r>
          <w:t>Marshall</w:t>
        </w:r>
      </w:smartTag>
      <w:r>
        <w:t xml:space="preserve"> motioned to appoint Jane Barkie as the new Welfare Administrator Krygeris second all voted in favor.</w:t>
      </w:r>
    </w:p>
    <w:p w:rsidR="005B2CA9" w:rsidRDefault="005B2CA9" w:rsidP="008F092E">
      <w:r>
        <w:t xml:space="preserve">9.3 Intent to cut the Selectmen signed for an East Washington Property, Selectmen signed and forward back to the assessors. </w:t>
      </w:r>
    </w:p>
    <w:p w:rsidR="005B2CA9" w:rsidRDefault="005B2CA9" w:rsidP="008F092E">
      <w:r>
        <w:t xml:space="preserve">9.4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r>
          <w:t>Marshall</w:t>
        </w:r>
      </w:smartTag>
      <w:r>
        <w:t xml:space="preserve"> motioned to approve the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smartTag w:uri="urn:schemas-microsoft-com:office:smarttags" w:element="date">
          <w:smartTagPr>
            <w:attr w:name="Month" w:val="1"/>
            <w:attr w:name="Day" w:val="16"/>
            <w:attr w:name="Year" w:val="2016"/>
          </w:smartTagPr>
          <w:r>
            <w:t>Camp</w:t>
          </w:r>
        </w:smartTag>
        <w:r>
          <w:t xml:space="preserve"> </w:t>
        </w:r>
        <w:smartTag w:uri="urn:schemas-microsoft-com:office:smarttags" w:element="date">
          <w:smartTagPr>
            <w:attr w:name="Month" w:val="1"/>
            <w:attr w:name="Day" w:val="16"/>
            <w:attr w:name="Year" w:val="2016"/>
          </w:smartTagPr>
          <w:r>
            <w:t>Morgan</w:t>
          </w:r>
        </w:smartTag>
      </w:smartTag>
      <w:r>
        <w:t xml:space="preserve"> application for a resident July 30, </w:t>
      </w:r>
      <w:r w:rsidRPr="008F092E">
        <w:rPr>
          <w:noProof/>
        </w:rPr>
        <w:t>2016</w:t>
      </w:r>
      <w:r>
        <w:rPr>
          <w:noProof/>
        </w:rPr>
        <w:t>,</w:t>
      </w:r>
      <w:r>
        <w:t xml:space="preserve"> Williams second all voted in favor. DeFosse confirmed dates and reserved. </w:t>
      </w:r>
    </w:p>
    <w:p w:rsidR="005B2CA9" w:rsidRDefault="005B2CA9" w:rsidP="008F092E">
      <w:r>
        <w:t xml:space="preserve">9.5 The selectmen discussed the approach of the Meeting House/EMS articles for 2016. Given the changed needs relating to Town </w:t>
      </w:r>
      <w:r w:rsidRPr="008F092E">
        <w:rPr>
          <w:noProof/>
        </w:rPr>
        <w:t>Hall</w:t>
      </w:r>
      <w:r>
        <w:rPr>
          <w:noProof/>
        </w:rPr>
        <w:t>,</w:t>
      </w:r>
      <w:r>
        <w:t xml:space="preserve"> the selectmen have elected to delete the Meeting House bond article related to this years warrant.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r>
          <w:t>Marshall</w:t>
        </w:r>
      </w:smartTag>
      <w:r>
        <w:t xml:space="preserve"> motioned to move ahead with the Fire/EMS bond article for 1.28 million for the barn only option and to defer any action related to the Meeting House bond article. Krygeris second all voted in favor.</w:t>
      </w:r>
    </w:p>
    <w:p w:rsidR="005B2CA9" w:rsidRDefault="005B2CA9" w:rsidP="008F092E">
      <w:r>
        <w:t>10.0 EXPENDITURES:</w:t>
      </w:r>
    </w:p>
    <w:p w:rsidR="005B2CA9" w:rsidRDefault="005B2CA9" w:rsidP="008F092E">
      <w:r>
        <w:t xml:space="preserve">10.1 The Selectmen authorized payroll checks </w:t>
      </w:r>
      <w:r w:rsidRPr="008F092E">
        <w:rPr>
          <w:noProof/>
        </w:rPr>
        <w:t>in the amount of</w:t>
      </w:r>
      <w:r>
        <w:t xml:space="preserve"> $5,596.18 and vendor checks </w:t>
      </w:r>
      <w:r w:rsidRPr="008F092E">
        <w:rPr>
          <w:noProof/>
        </w:rPr>
        <w:t>in the amount of</w:t>
      </w:r>
      <w:r>
        <w:rPr>
          <w:noProof/>
        </w:rPr>
        <w:t xml:space="preserve"> $ 7,756.84</w:t>
      </w:r>
      <w:r>
        <w:t xml:space="preserve"> for the week of December </w:t>
      </w:r>
      <w:smartTag w:uri="urn:schemas-microsoft-com:office:smarttags" w:element="date">
        <w:smartTagPr>
          <w:attr w:name="Month" w:val="1"/>
          <w:attr w:name="Day" w:val="16"/>
          <w:attr w:name="Year" w:val="2016"/>
        </w:smartTagPr>
        <w:r>
          <w:t>January 16, 2016</w:t>
        </w:r>
      </w:smartTag>
      <w:r>
        <w:t>.</w:t>
      </w:r>
    </w:p>
    <w:p w:rsidR="005B2CA9" w:rsidRDefault="005B2CA9" w:rsidP="008F092E">
      <w:r>
        <w:t>11.0 ADJOURNMENT:</w:t>
      </w:r>
    </w:p>
    <w:p w:rsidR="005B2CA9" w:rsidRDefault="005B2CA9" w:rsidP="008F092E">
      <w:r>
        <w:t xml:space="preserve">11.1 Krygeris motioned to adjourn at 7:36 </w:t>
      </w:r>
      <w:r w:rsidRPr="008F092E">
        <w:rPr>
          <w:noProof/>
        </w:rPr>
        <w:t>pm</w:t>
      </w:r>
      <w:r>
        <w:t xml:space="preserve"> and Williams second the motion. All voted in favor. </w:t>
      </w:r>
    </w:p>
    <w:p w:rsidR="005B2CA9" w:rsidRDefault="005B2CA9" w:rsidP="008F092E"/>
    <w:p w:rsidR="005B2CA9" w:rsidRDefault="005B2CA9" w:rsidP="008F092E">
      <w:r>
        <w:t>Respectfully submitted,</w:t>
      </w:r>
    </w:p>
    <w:p w:rsidR="005B2CA9" w:rsidRDefault="005B2CA9" w:rsidP="008F092E"/>
    <w:p w:rsidR="005B2CA9" w:rsidRDefault="005B2CA9" w:rsidP="008F092E">
      <w:r>
        <w:t>Deborah DeFosse</w:t>
      </w:r>
    </w:p>
    <w:p w:rsidR="005B2CA9" w:rsidRDefault="005B2CA9" w:rsidP="008F092E"/>
    <w:p w:rsidR="005B2CA9" w:rsidRDefault="005B2CA9"/>
    <w:sectPr w:rsidR="005B2CA9" w:rsidSect="004F2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aco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wNLc0MTExtjQxtDA3tjRU0lEKTi0uzszPAykwrAUAGPZR1iwAAAA="/>
  </w:docVars>
  <w:rsids>
    <w:rsidRoot w:val="008F092E"/>
    <w:rsid w:val="004C6ADE"/>
    <w:rsid w:val="004F2E11"/>
    <w:rsid w:val="005B2CA9"/>
    <w:rsid w:val="008F092E"/>
    <w:rsid w:val="00E83919"/>
    <w:rsid w:val="00F0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2E"/>
    <w:pPr>
      <w:spacing w:after="160" w:line="254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1022</Words>
  <Characters>5829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Defosse</dc:creator>
  <cp:keywords/>
  <dc:description/>
  <cp:lastModifiedBy>mdagesse@outlook.com</cp:lastModifiedBy>
  <cp:revision>2</cp:revision>
  <dcterms:created xsi:type="dcterms:W3CDTF">2016-01-22T13:53:00Z</dcterms:created>
  <dcterms:modified xsi:type="dcterms:W3CDTF">2016-01-22T16:07:00Z</dcterms:modified>
</cp:coreProperties>
</file>