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4D" w:rsidRDefault="0074634D" w:rsidP="008E55D5"/>
    <w:p w:rsidR="0074634D" w:rsidRDefault="0074634D" w:rsidP="008E55D5">
      <w:r>
        <w:t xml:space="preserve">Town of </w:t>
      </w:r>
      <w:smartTag w:uri="urn:schemas-microsoft-com:office:smarttags" w:element="place">
        <w:smartTag w:uri="urn:schemas-microsoft-com:office:smarttags" w:element="City">
          <w:r>
            <w:t>Washington</w:t>
          </w:r>
        </w:smartTag>
      </w:smartTag>
    </w:p>
    <w:p w:rsidR="0074634D" w:rsidRDefault="0074634D" w:rsidP="008E55D5">
      <w:r>
        <w:t>Board of Selectmen</w:t>
      </w:r>
    </w:p>
    <w:p w:rsidR="0074634D" w:rsidRDefault="0074634D" w:rsidP="008E55D5">
      <w:r>
        <w:t>Meeting Minutes</w:t>
      </w:r>
    </w:p>
    <w:p w:rsidR="0074634D" w:rsidRDefault="0074634D" w:rsidP="008E55D5">
      <w:smartTag w:uri="urn:schemas-microsoft-com:office:smarttags" w:element="date">
        <w:smartTagPr>
          <w:attr w:name="Month" w:val="1"/>
          <w:attr w:name="Day" w:val="7"/>
          <w:attr w:name="Year" w:val="2016"/>
        </w:smartTagPr>
        <w:r>
          <w:t>JANUARY 7,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74634D" w:rsidRDefault="0074634D" w:rsidP="008E55D5">
      <w:r>
        <w:t>ASSEMBLY</w:t>
      </w:r>
    </w:p>
    <w:p w:rsidR="0074634D" w:rsidRDefault="0074634D" w:rsidP="008E55D5">
      <w:r>
        <w:t>MEMBERS:  Al Krygeris, Robert Williams, Tom Marshall</w:t>
      </w:r>
    </w:p>
    <w:p w:rsidR="0074634D" w:rsidRDefault="0074634D" w:rsidP="008E55D5">
      <w:r>
        <w:t>1.2 Visitors: Tara Van Meter, Jed Schwartz, Paul Renken, David DeFosse, Shawn Atkins, Brian Moser, John Corrigan.</w:t>
      </w:r>
    </w:p>
    <w:p w:rsidR="0074634D" w:rsidRDefault="0074634D" w:rsidP="008E55D5">
      <w:r>
        <w:t xml:space="preserve">2.0 Minutes: Williams motioned to approve the minutes of </w:t>
      </w:r>
      <w:smartTag w:uri="urn:schemas-microsoft-com:office:smarttags" w:element="date">
        <w:smartTagPr>
          <w:attr w:name="Month" w:val="12"/>
          <w:attr w:name="Day" w:val="30"/>
          <w:attr w:name="Year" w:val="2015"/>
        </w:smartTagPr>
        <w:r>
          <w:t xml:space="preserve">December 30, </w:t>
        </w:r>
        <w:r w:rsidRPr="00B91F16">
          <w:rPr>
            <w:noProof/>
          </w:rPr>
          <w:t>2015</w:t>
        </w:r>
      </w:smartTag>
      <w:r>
        <w:rPr>
          <w:noProof/>
        </w:rPr>
        <w:t>,</w:t>
      </w:r>
      <w:r>
        <w:t xml:space="preserve"> with the below amendments; Krygeris second the motion. All voted in favor. With addendum from last </w:t>
      </w:r>
      <w:r w:rsidRPr="00B91F16">
        <w:rPr>
          <w:noProof/>
        </w:rPr>
        <w:t>week</w:t>
      </w:r>
      <w:r>
        <w:rPr>
          <w:noProof/>
        </w:rPr>
        <w:t>'</w:t>
      </w:r>
      <w:r w:rsidRPr="00B91F16">
        <w:rPr>
          <w:noProof/>
        </w:rPr>
        <w:t>s</w:t>
      </w:r>
      <w:r>
        <w:t xml:space="preserve"> minutes that the Selectmen voted to encumber fifty thousand for asphalt/gravel for the Transfer Station and four thousand nine hundred and seventy dollars mapping for the planning board. </w:t>
      </w:r>
    </w:p>
    <w:p w:rsidR="0074634D" w:rsidRDefault="0074634D" w:rsidP="008E55D5"/>
    <w:p w:rsidR="0074634D" w:rsidRDefault="0074634D" w:rsidP="008E55D5">
      <w:r>
        <w:t>IMPORTANT DATES:</w:t>
      </w:r>
    </w:p>
    <w:p w:rsidR="0074634D" w:rsidRDefault="0074634D" w:rsidP="008E55D5">
      <w:smartTag w:uri="urn:schemas-microsoft-com:office:smarttags" w:element="date">
        <w:smartTagPr>
          <w:attr w:name="Month" w:val="1"/>
          <w:attr w:name="Day" w:val="14"/>
          <w:attr w:name="Year" w:val="2016"/>
        </w:smartTagPr>
        <w:r>
          <w:t>January 14, 2016</w:t>
        </w:r>
      </w:smartTag>
      <w:r>
        <w:t xml:space="preserve">, ~ Selectmen office hours 9-4, evening meeting </w:t>
      </w:r>
      <w:smartTag w:uri="urn:schemas-microsoft-com:office:smarttags" w:element="time">
        <w:smartTagPr>
          <w:attr w:name="Hour" w:val="19"/>
          <w:attr w:name="Minute" w:val="0"/>
        </w:smartTagPr>
        <w:r>
          <w:t>7 PM</w:t>
        </w:r>
      </w:smartTag>
      <w:r>
        <w:t xml:space="preserve"> at the Town Hall</w:t>
      </w:r>
    </w:p>
    <w:p w:rsidR="0074634D" w:rsidRDefault="0074634D" w:rsidP="008E55D5">
      <w:smartTag w:uri="urn:schemas-microsoft-com:office:smarttags" w:element="date">
        <w:smartTagPr>
          <w:attr w:name="Month" w:val="1"/>
          <w:attr w:name="Day" w:val="13"/>
          <w:attr w:name="Year" w:val="2016"/>
        </w:smartTagPr>
        <w:r>
          <w:t>January 13, 2016</w:t>
        </w:r>
      </w:smartTag>
      <w:r>
        <w:t xml:space="preserve">, ~ Parks &amp; Recreation meeting </w:t>
      </w:r>
      <w:smartTag w:uri="urn:schemas-microsoft-com:office:smarttags" w:element="time">
        <w:smartTagPr>
          <w:attr w:name="Hour" w:val="18"/>
          <w:attr w:name="Minute" w:val="0"/>
        </w:smartTagPr>
        <w:r>
          <w:t>6:00 pm</w:t>
        </w:r>
      </w:smartTag>
      <w:r>
        <w:t xml:space="preserve"> at the Town Hall</w:t>
      </w:r>
    </w:p>
    <w:p w:rsidR="0074634D" w:rsidRDefault="0074634D" w:rsidP="008E55D5">
      <w:smartTag w:uri="urn:schemas-microsoft-com:office:smarttags" w:element="date">
        <w:smartTagPr>
          <w:attr w:name="Month" w:val="1"/>
          <w:attr w:name="Day" w:val="19"/>
          <w:attr w:name="Year" w:val="2016"/>
        </w:smartTagPr>
        <w:r>
          <w:t>January 19, 2016</w:t>
        </w:r>
      </w:smartTag>
      <w:r>
        <w:t xml:space="preserve">, ~ Supervisors of the Checklist Session, </w:t>
      </w:r>
      <w:smartTag w:uri="urn:schemas-microsoft-com:office:smarttags" w:element="time">
        <w:smartTagPr>
          <w:attr w:name="Hour" w:val="19"/>
          <w:attr w:name="Minute" w:val="0"/>
        </w:smartTagPr>
        <w:r>
          <w:t>7:00 – 7:30 pm</w:t>
        </w:r>
      </w:smartTag>
      <w:r>
        <w:t xml:space="preserve"> at the Town Hall for additions and corrections to the checklist for Town Election. No changes of party will be accepted until after Presidential Primary </w:t>
      </w:r>
      <w:smartTag w:uri="urn:schemas-microsoft-com:office:smarttags" w:element="date">
        <w:smartTagPr>
          <w:attr w:name="Month" w:val="2"/>
          <w:attr w:name="Day" w:val="9"/>
          <w:attr w:name="Year" w:val="2016"/>
        </w:smartTagPr>
        <w:r>
          <w:t>February 9</w:t>
        </w:r>
        <w:r>
          <w:rPr>
            <w:vertAlign w:val="superscript"/>
          </w:rPr>
          <w:t xml:space="preserve">, </w:t>
        </w:r>
        <w:r>
          <w:t>2016</w:t>
        </w:r>
      </w:smartTag>
      <w:r>
        <w:t>.</w:t>
      </w:r>
    </w:p>
    <w:p w:rsidR="0074634D" w:rsidRDefault="0074634D" w:rsidP="008E55D5">
      <w:smartTag w:uri="urn:schemas-microsoft-com:office:smarttags" w:element="date">
        <w:smartTagPr>
          <w:attr w:name="Month" w:val="1"/>
          <w:attr w:name="Day" w:val="20"/>
          <w:attr w:name="Year" w:val="2016"/>
        </w:smartTagPr>
        <w:r>
          <w:t>January 20, 2016</w:t>
        </w:r>
      </w:smartTag>
      <w:r>
        <w:t xml:space="preserve">, ~ Conservation Commission meeting </w:t>
      </w:r>
      <w:smartTag w:uri="urn:schemas-microsoft-com:office:smarttags" w:element="time">
        <w:smartTagPr>
          <w:attr w:name="Hour" w:val="18"/>
          <w:attr w:name="Minute" w:val="0"/>
        </w:smartTagPr>
        <w:r>
          <w:t>6:00 pm</w:t>
        </w:r>
      </w:smartTag>
      <w:r>
        <w:t xml:space="preserve"> at the Town Hall.</w:t>
      </w:r>
    </w:p>
    <w:p w:rsidR="0074634D" w:rsidRDefault="0074634D" w:rsidP="008E55D5">
      <w:smartTag w:uri="urn:schemas-microsoft-com:office:smarttags" w:element="date">
        <w:smartTagPr>
          <w:attr w:name="Month" w:val="1"/>
          <w:attr w:name="Day" w:val="31"/>
          <w:attr w:name="Year" w:val="2016"/>
        </w:smartTagPr>
        <w:r>
          <w:t xml:space="preserve">January 31, </w:t>
        </w:r>
        <w:r w:rsidRPr="00B91F16">
          <w:rPr>
            <w:noProof/>
          </w:rPr>
          <w:t>2016</w:t>
        </w:r>
      </w:smartTag>
      <w:r>
        <w:rPr>
          <w:noProof/>
        </w:rPr>
        <w:t>,</w:t>
      </w:r>
      <w:r>
        <w:t xml:space="preserve"> ~ Cemetery Trustees meeting </w:t>
      </w:r>
      <w:smartTag w:uri="urn:schemas-microsoft-com:office:smarttags" w:element="time">
        <w:smartTagPr>
          <w:attr w:name="Hour" w:val="19"/>
          <w:attr w:name="Minute" w:val="0"/>
        </w:smartTagPr>
        <w:r>
          <w:t>7:00 pm</w:t>
        </w:r>
      </w:smartTag>
      <w:r>
        <w:t xml:space="preserve"> at the Town Hall. </w:t>
      </w:r>
    </w:p>
    <w:p w:rsidR="0074634D" w:rsidRDefault="0074634D" w:rsidP="008E55D5">
      <w:r>
        <w:t>DID YOU KNOW?</w:t>
      </w:r>
    </w:p>
    <w:p w:rsidR="0074634D" w:rsidRDefault="0074634D" w:rsidP="008E55D5">
      <w:r>
        <w:t xml:space="preserve">An upcoming EMT Course will be held in Hillsborough </w:t>
      </w:r>
      <w:smartTag w:uri="urn:schemas-microsoft-com:office:smarttags" w:element="date">
        <w:smartTagPr>
          <w:attr w:name="Month" w:val="2"/>
          <w:attr w:name="Day" w:val="2"/>
          <w:attr w:name="Year" w:val="2016"/>
        </w:smartTagPr>
        <w:r>
          <w:t>February 2, 2016</w:t>
        </w:r>
      </w:smartTag>
      <w:r>
        <w:t>. If anyone is interested please contact Robert Wright at rwright@washingtonnh.org or 495-0386.</w:t>
      </w:r>
    </w:p>
    <w:p w:rsidR="0074634D" w:rsidRDefault="0074634D" w:rsidP="008E55D5">
      <w:r>
        <w:t xml:space="preserve">Help support your local Fire Department and purchase your 2016 Fire Fighter Calendars. The Calendars are available for purchase at the Town Hall, General Store and Transfer Station for $10.00. NH </w:t>
      </w:r>
    </w:p>
    <w:p w:rsidR="0074634D" w:rsidRDefault="0074634D" w:rsidP="008E55D5">
      <w:r>
        <w:t xml:space="preserve">Secretary of State William Gardner has set the date for the Presidential Primary election as </w:t>
      </w:r>
      <w:smartTag w:uri="urn:schemas-microsoft-com:office:smarttags" w:element="date">
        <w:smartTagPr>
          <w:attr w:name="Month" w:val="2"/>
          <w:attr w:name="Day" w:val="9"/>
          <w:attr w:name="Year" w:val="2016"/>
        </w:smartTagPr>
        <w:r>
          <w:t>FEBRUARY 9, 2016</w:t>
        </w:r>
      </w:smartTag>
      <w:r>
        <w:t xml:space="preserve">.   Voting for the Town of </w:t>
      </w:r>
      <w:smartTag w:uri="urn:schemas-microsoft-com:office:smarttags" w:element="place">
        <w:smartTag w:uri="urn:schemas-microsoft-com:office:smarttags" w:element="City">
          <w:r>
            <w:t>Washington</w:t>
          </w:r>
        </w:smartTag>
      </w:smartTag>
      <w:r>
        <w:t xml:space="preserve"> will </w:t>
      </w:r>
      <w:r w:rsidRPr="00B91F16">
        <w:rPr>
          <w:noProof/>
        </w:rPr>
        <w:t>be held</w:t>
      </w:r>
      <w:r>
        <w:t xml:space="preserve"> on that date from </w:t>
      </w:r>
      <w:smartTag w:uri="urn:schemas-microsoft-com:office:smarttags" w:element="time">
        <w:smartTagPr>
          <w:attr w:name="Hour" w:val="8"/>
          <w:attr w:name="Minute" w:val="0"/>
        </w:smartTagPr>
        <w:r>
          <w:t>8:00 am</w:t>
        </w:r>
      </w:smartTag>
      <w:r>
        <w:t xml:space="preserve"> to </w:t>
      </w:r>
      <w:smartTag w:uri="urn:schemas-microsoft-com:office:smarttags" w:element="time">
        <w:smartTagPr>
          <w:attr w:name="Hour" w:val="19"/>
          <w:attr w:name="Minute" w:val="0"/>
        </w:smartTagPr>
        <w:r>
          <w:t>7:00 pm.</w:t>
        </w:r>
      </w:smartTag>
      <w:r>
        <w:t xml:space="preserve"> Absentee ballot information for those not able to vote during the election and residents in the military station out of the state or country can </w:t>
      </w:r>
      <w:r w:rsidRPr="00B91F16">
        <w:rPr>
          <w:noProof/>
        </w:rPr>
        <w:t>obtain</w:t>
      </w:r>
      <w:r>
        <w:t xml:space="preserve"> at the Secretary of State's website at sos.nh.gov/ElectForms.aspx. </w:t>
      </w:r>
      <w:r w:rsidRPr="00B91F16">
        <w:rPr>
          <w:noProof/>
        </w:rPr>
        <w:t>Also</w:t>
      </w:r>
      <w:r>
        <w:rPr>
          <w:noProof/>
        </w:rPr>
        <w:t>,</w:t>
      </w:r>
      <w:r>
        <w:t xml:space="preserve"> town </w:t>
      </w:r>
      <w:r w:rsidRPr="00B91F16">
        <w:rPr>
          <w:noProof/>
        </w:rPr>
        <w:t>residen</w:t>
      </w:r>
      <w:r>
        <w:rPr>
          <w:noProof/>
        </w:rPr>
        <w:t>ts</w:t>
      </w:r>
      <w:r>
        <w:t xml:space="preserve"> can receive their absentee ballot from the Town Clerk. </w:t>
      </w:r>
    </w:p>
    <w:p w:rsidR="0074634D" w:rsidRDefault="0074634D" w:rsidP="008E55D5">
      <w:r>
        <w:t xml:space="preserve">Questions can </w:t>
      </w:r>
      <w:r w:rsidRPr="00B91F16">
        <w:rPr>
          <w:noProof/>
        </w:rPr>
        <w:t>be referred</w:t>
      </w:r>
      <w:r>
        <w:t xml:space="preserve"> to the Town Clerk's Office at townclerk@washingtonnh.org or 603-495-3667.</w:t>
      </w:r>
    </w:p>
    <w:p w:rsidR="0074634D" w:rsidRDefault="0074634D" w:rsidP="008E55D5">
      <w:r>
        <w:t>The following positions will be up for election</w:t>
      </w:r>
      <w:r w:rsidRPr="001771F5">
        <w:t xml:space="preserve"> </w:t>
      </w:r>
      <w:r>
        <w:t xml:space="preserve">for </w:t>
      </w:r>
      <w:smartTag w:uri="urn:schemas-microsoft-com:office:smarttags" w:element="place">
        <w:smartTag w:uri="urn:schemas-microsoft-com:office:smarttags" w:element="PlaceName">
          <w:r>
            <w:t>March</w:t>
          </w:r>
        </w:smartTag>
        <w:r>
          <w:t xml:space="preserve"> </w:t>
        </w:r>
        <w:smartTag w:uri="urn:schemas-microsoft-com:office:smarttags" w:element="PlaceType">
          <w:r>
            <w:t>Town</w:t>
          </w:r>
        </w:smartTag>
      </w:smartTag>
      <w:r>
        <w:t xml:space="preserve"> Election, RSA 669: 19; 652:30. </w:t>
      </w:r>
    </w:p>
    <w:p w:rsidR="0074634D" w:rsidRDefault="0074634D" w:rsidP="008E55D5">
      <w:smartTag w:uri="urn:schemas-microsoft-com:office:smarttags" w:element="date">
        <w:smartTagPr>
          <w:attr w:name="Month" w:val="1"/>
          <w:attr w:name="Day" w:val="20"/>
          <w:attr w:name="Year" w:val="2016"/>
        </w:smartTagPr>
        <w:r>
          <w:t>January 20, 2016</w:t>
        </w:r>
      </w:smartTag>
      <w:r>
        <w:t xml:space="preserve"> – </w:t>
      </w:r>
      <w:smartTag w:uri="urn:schemas-microsoft-com:office:smarttags" w:element="date">
        <w:smartTagPr>
          <w:attr w:name="Month" w:val="1"/>
          <w:attr w:name="Day" w:val="29"/>
          <w:attr w:name="Year" w:val="2016"/>
        </w:smartTagPr>
        <w:r>
          <w:t>January 29, 2016</w:t>
        </w:r>
      </w:smartTag>
      <w:r>
        <w:t xml:space="preserve"> one can file for town offices position. Please file with the Town Clerk.</w:t>
      </w:r>
      <w:r w:rsidRPr="00F10061">
        <w:rPr>
          <w:rFonts w:ascii="monaco" w:hAnsi="monaco" w:cs="monaco"/>
          <w:color w:val="000000"/>
        </w:rPr>
        <w:t xml:space="preserve"> </w:t>
      </w:r>
    </w:p>
    <w:p w:rsidR="0074634D" w:rsidRDefault="0074634D" w:rsidP="008E55D5">
      <w:r>
        <w:t>Selectmen 1 for 3 years</w:t>
      </w:r>
    </w:p>
    <w:p w:rsidR="0074634D" w:rsidRDefault="0074634D" w:rsidP="008E55D5">
      <w:r>
        <w:t>Library Trustee 1 for 3 years</w:t>
      </w:r>
    </w:p>
    <w:p w:rsidR="0074634D" w:rsidRDefault="0074634D" w:rsidP="008E55D5">
      <w:r>
        <w:t>Fire Chief 1 for 1 year</w:t>
      </w:r>
    </w:p>
    <w:p w:rsidR="0074634D" w:rsidRDefault="0074634D" w:rsidP="008E55D5">
      <w:r>
        <w:t>Trust Fund Trustee 1 for 3 years</w:t>
      </w:r>
    </w:p>
    <w:p w:rsidR="0074634D" w:rsidRDefault="0074634D" w:rsidP="008E55D5">
      <w:r>
        <w:t>Treasurer 1 for 1 year</w:t>
      </w:r>
    </w:p>
    <w:p w:rsidR="0074634D" w:rsidRDefault="0074634D" w:rsidP="008E55D5">
      <w:r>
        <w:t>Cemetery Trustee 1 for 3 years</w:t>
      </w:r>
    </w:p>
    <w:p w:rsidR="0074634D" w:rsidRDefault="0074634D" w:rsidP="008E55D5">
      <w:r>
        <w:t>Moderator 1 for 2 years</w:t>
      </w:r>
    </w:p>
    <w:p w:rsidR="0074634D" w:rsidRDefault="0074634D" w:rsidP="008E55D5">
      <w:r>
        <w:t>Planning Board 2 for 3 years</w:t>
      </w:r>
    </w:p>
    <w:p w:rsidR="0074634D" w:rsidRDefault="0074634D" w:rsidP="008E55D5">
      <w:r>
        <w:t>Supervisor of the checklist 1 for 6 years</w:t>
      </w:r>
    </w:p>
    <w:p w:rsidR="0074634D" w:rsidRDefault="0074634D" w:rsidP="008E55D5">
      <w:r>
        <w:t>3.0 BUILDING PERMITS: None</w:t>
      </w:r>
    </w:p>
    <w:p w:rsidR="0074634D" w:rsidRDefault="0074634D" w:rsidP="008E55D5">
      <w:r>
        <w:t>4.0 APPOINTMENTS DURING THE DAY AND PREVIOUSLY:</w:t>
      </w:r>
    </w:p>
    <w:p w:rsidR="0074634D" w:rsidRDefault="0074634D" w:rsidP="008E55D5">
      <w:r>
        <w:t xml:space="preserve">4.1 DeFosse called resident advising that they need to file for two building permits for the construction that currently in violation of the Land Use Ordinance (LUO). </w:t>
      </w:r>
    </w:p>
    <w:p w:rsidR="0074634D" w:rsidRDefault="0074634D" w:rsidP="008E55D5">
      <w:r>
        <w:t xml:space="preserve">4.2 A resident needed assistance with contacting their heating company due to not having any phone </w:t>
      </w:r>
      <w:r w:rsidRPr="00B91F16">
        <w:rPr>
          <w:noProof/>
        </w:rPr>
        <w:t>service</w:t>
      </w:r>
      <w:r>
        <w:rPr>
          <w:noProof/>
        </w:rPr>
        <w:t>;</w:t>
      </w:r>
      <w:r>
        <w:t xml:space="preserve"> DeFosse called the </w:t>
      </w:r>
      <w:r w:rsidRPr="00B91F16">
        <w:rPr>
          <w:noProof/>
        </w:rPr>
        <w:t>heating</w:t>
      </w:r>
      <w:r>
        <w:t xml:space="preserve"> company for resident.</w:t>
      </w:r>
    </w:p>
    <w:p w:rsidR="0074634D" w:rsidRDefault="0074634D" w:rsidP="008E55D5">
      <w:r>
        <w:t xml:space="preserve">4.3 Ron Jager, asking to review the pricing that Milestone provided for the Meeting House that he had seen in last </w:t>
      </w:r>
      <w:r w:rsidRPr="00B91F16">
        <w:rPr>
          <w:noProof/>
        </w:rPr>
        <w:t>week</w:t>
      </w:r>
      <w:r>
        <w:rPr>
          <w:noProof/>
        </w:rPr>
        <w:t>'</w:t>
      </w:r>
      <w:r w:rsidRPr="00B91F16">
        <w:rPr>
          <w:noProof/>
        </w:rPr>
        <w:t>s</w:t>
      </w:r>
      <w:r>
        <w:t xml:space="preserve"> minutes. The pricing that</w:t>
      </w:r>
      <w:r w:rsidRPr="00B91F16">
        <w:rPr>
          <w:noProof/>
        </w:rPr>
        <w:t xml:space="preserve"> provided</w:t>
      </w:r>
      <w:r>
        <w:t xml:space="preserve"> was for the North Elevation Project.  </w:t>
      </w:r>
    </w:p>
    <w:p w:rsidR="0074634D" w:rsidRDefault="0074634D" w:rsidP="008E55D5">
      <w:r>
        <w:t xml:space="preserve">4.4 John Cilley discussed with the Selectmen regarding procedures for building on </w:t>
      </w:r>
      <w:smartTag w:uri="urn:schemas-microsoft-com:office:smarttags" w:element="address">
        <w:smartTag w:uri="urn:schemas-microsoft-com:office:smarttags" w:element="Street">
          <w:r>
            <w:t>East Washington Rd.</w:t>
          </w:r>
        </w:smartTag>
      </w:smartTag>
      <w:r>
        <w:t xml:space="preserve"> </w:t>
      </w:r>
    </w:p>
    <w:p w:rsidR="0074634D" w:rsidRDefault="0074634D" w:rsidP="008E55D5">
      <w:r>
        <w:t xml:space="preserve">4.5 Representative for Senator Ted Cruz asking information on using the Town Hall or </w:t>
      </w:r>
      <w:smartTag w:uri="urn:schemas-microsoft-com:office:smarttags" w:element="place">
        <w:smartTag w:uri="urn:schemas-microsoft-com:office:smarttags" w:element="PlaceType">
          <w:r>
            <w:t>Camp</w:t>
          </w:r>
        </w:smartTag>
        <w:r>
          <w:t xml:space="preserve"> </w:t>
        </w:r>
        <w:smartTag w:uri="urn:schemas-microsoft-com:office:smarttags" w:element="PlaceName">
          <w:r>
            <w:t>Morgan</w:t>
          </w:r>
        </w:smartTag>
      </w:smartTag>
      <w:r>
        <w:t xml:space="preserve"> for a meet in great. DeFosse provided information on both </w:t>
      </w:r>
      <w:r w:rsidRPr="00B91F16">
        <w:rPr>
          <w:noProof/>
        </w:rPr>
        <w:t>facility’s</w:t>
      </w:r>
      <w:r>
        <w:rPr>
          <w:noProof/>
        </w:rPr>
        <w:t>,</w:t>
      </w:r>
      <w:r>
        <w:t xml:space="preserve"> and representatives will contact with the </w:t>
      </w:r>
      <w:r w:rsidRPr="00B91F16">
        <w:rPr>
          <w:noProof/>
        </w:rPr>
        <w:t>final</w:t>
      </w:r>
      <w:r>
        <w:t xml:space="preserve"> decision.  </w:t>
      </w:r>
    </w:p>
    <w:p w:rsidR="0074634D" w:rsidRDefault="0074634D" w:rsidP="008E55D5">
      <w:r>
        <w:t xml:space="preserve"> 4.6 Selectmen met with a potential candidate for the Chiefs position. </w:t>
      </w:r>
    </w:p>
    <w:p w:rsidR="0074634D" w:rsidRPr="00252F88" w:rsidRDefault="0074634D" w:rsidP="00252F88">
      <w:r>
        <w:rPr>
          <w:sz w:val="18"/>
          <w:szCs w:val="18"/>
        </w:rPr>
        <w:t xml:space="preserve">4.7 </w:t>
      </w:r>
      <w:r w:rsidRPr="00252F88">
        <w:t>Williams spoke with Geoff Lemay from Milestone regarding questions on most recent proposal for town hall rehab project.  He updated the other selectmen about the findings from the conversation.</w:t>
      </w:r>
    </w:p>
    <w:p w:rsidR="0074634D" w:rsidRDefault="0074634D" w:rsidP="008E55D5">
      <w:r>
        <w:t xml:space="preserve">5.0 DEPARTMENT HEADS AND EMPLOYEE APPOINTMENTS: </w:t>
      </w:r>
    </w:p>
    <w:p w:rsidR="0074634D" w:rsidRDefault="0074634D" w:rsidP="008E55D5">
      <w:r>
        <w:t>5.1 Chief Marshall</w:t>
      </w:r>
    </w:p>
    <w:p w:rsidR="0074634D" w:rsidRDefault="0074634D" w:rsidP="008E55D5">
      <w:r>
        <w:t>5.1. Discussed with the Selectmen regarding the new Chief of Police position.</w:t>
      </w:r>
    </w:p>
    <w:p w:rsidR="0074634D" w:rsidRDefault="0074634D" w:rsidP="008E55D5">
      <w:r>
        <w:t xml:space="preserve">5.1.1 Reviewed the proposed the Police Department budget for 2016. </w:t>
      </w:r>
    </w:p>
    <w:p w:rsidR="0074634D" w:rsidRDefault="0074634D" w:rsidP="008E55D5">
      <w:r>
        <w:t>5.2 Ed Thayer</w:t>
      </w:r>
    </w:p>
    <w:p w:rsidR="0074634D" w:rsidRDefault="0074634D" w:rsidP="008E55D5">
      <w:r>
        <w:t xml:space="preserve">5.2.1 Discussed with the Selectmen the process of payroll calculation. </w:t>
      </w:r>
    </w:p>
    <w:p w:rsidR="0074634D" w:rsidRDefault="0074634D" w:rsidP="008E55D5">
      <w:r>
        <w:t>5.2.2 Updated the Selectmen with the upgrade with the lighting at the Highway Barn.</w:t>
      </w:r>
    </w:p>
    <w:p w:rsidR="0074634D" w:rsidRDefault="0074634D" w:rsidP="008E55D5">
      <w:r>
        <w:t>5.3 David Mazaroff</w:t>
      </w:r>
    </w:p>
    <w:p w:rsidR="0074634D" w:rsidRDefault="0074634D" w:rsidP="008E55D5">
      <w:r>
        <w:t xml:space="preserve">5.3.1 Updated the Selectmen regarding the </w:t>
      </w:r>
      <w:r w:rsidRPr="00B91F16">
        <w:rPr>
          <w:noProof/>
        </w:rPr>
        <w:t>schedule</w:t>
      </w:r>
      <w:r>
        <w:rPr>
          <w:noProof/>
        </w:rPr>
        <w:t>d</w:t>
      </w:r>
      <w:r>
        <w:t xml:space="preserve"> appointment with DRA. </w:t>
      </w:r>
    </w:p>
    <w:p w:rsidR="0074634D" w:rsidRDefault="0074634D" w:rsidP="008E55D5"/>
    <w:p w:rsidR="0074634D" w:rsidRDefault="0074634D" w:rsidP="006B6831">
      <w:r>
        <w:t xml:space="preserve">6.0 PUBLIC: </w:t>
      </w:r>
    </w:p>
    <w:p w:rsidR="0074634D" w:rsidRPr="006B6831" w:rsidRDefault="0074634D" w:rsidP="006B6831">
      <w:r>
        <w:t xml:space="preserve">6.1 </w:t>
      </w:r>
      <w:r w:rsidRPr="006B6831">
        <w:t xml:space="preserve">Tara Van Meter, co-founder of the new artisan's gallery at Tintagel Antiques, ask the Selectmen's opinion of the "Shop Washington" signs posted in town for the gallery's recent community open house weekend. She also ask for the town's continued support of the annual fall Open Studio Tours. The Selectmen commended the efforts being made to promote </w:t>
      </w:r>
      <w:smartTag w:uri="urn:schemas-microsoft-com:office:smarttags" w:element="place">
        <w:smartTag w:uri="urn:schemas-microsoft-com:office:smarttags" w:element="State">
          <w:r w:rsidRPr="006B6831">
            <w:t>Washington</w:t>
          </w:r>
        </w:smartTag>
      </w:smartTag>
      <w:r w:rsidRPr="006B6831">
        <w:t xml:space="preserve">'s artistic community and ask to have on file the sign and route location for the next fall tours. </w:t>
      </w:r>
    </w:p>
    <w:p w:rsidR="0074634D" w:rsidRDefault="0074634D" w:rsidP="008E55D5">
      <w:r>
        <w:t xml:space="preserve">6.2 The </w:t>
      </w:r>
      <w:smartTag w:uri="urn:schemas-microsoft-com:office:smarttags" w:element="place">
        <w:smartTag w:uri="urn:schemas-microsoft-com:office:smarttags" w:element="State">
          <w:r>
            <w:t>Washington</w:t>
          </w:r>
        </w:smartTag>
      </w:smartTag>
      <w:r>
        <w:t xml:space="preserve"> Fire Department </w:t>
      </w:r>
      <w:r w:rsidRPr="00B91F16">
        <w:rPr>
          <w:noProof/>
        </w:rPr>
        <w:t>officers</w:t>
      </w:r>
      <w:r>
        <w:rPr>
          <w:noProof/>
        </w:rPr>
        <w:t xml:space="preserve"> are</w:t>
      </w:r>
      <w:r>
        <w:t xml:space="preserve"> asking the Selectmen for an update on the Safety Complex and were they stand on presenting the project at the Town Meeting. </w:t>
      </w:r>
      <w:smartTag w:uri="urn:schemas-microsoft-com:office:smarttags" w:element="place">
        <w:smartTag w:uri="urn:schemas-microsoft-com:office:smarttags" w:element="City">
          <w:r>
            <w:t>Marshall</w:t>
          </w:r>
        </w:smartTag>
      </w:smartTag>
      <w:r>
        <w:t xml:space="preserve"> said we have not finalized any numbers at this time; we have been concentrating on the Town’s Budget and should have the information one is looking for in a </w:t>
      </w:r>
      <w:r w:rsidRPr="00B91F16">
        <w:rPr>
          <w:noProof/>
        </w:rPr>
        <w:t>couple</w:t>
      </w:r>
      <w:r>
        <w:rPr>
          <w:noProof/>
        </w:rPr>
        <w:t xml:space="preserve"> of</w:t>
      </w:r>
      <w:r>
        <w:t xml:space="preserve"> weeks. </w:t>
      </w:r>
      <w:smartTag w:uri="urn:schemas-microsoft-com:office:smarttags" w:element="place">
        <w:smartTag w:uri="urn:schemas-microsoft-com:office:smarttags" w:element="City">
          <w:r>
            <w:t>Marshall</w:t>
          </w:r>
        </w:smartTag>
      </w:smartTag>
      <w:r>
        <w:t xml:space="preserve"> offered the fire department to </w:t>
      </w:r>
      <w:r w:rsidRPr="00B91F16">
        <w:rPr>
          <w:noProof/>
        </w:rPr>
        <w:t>stay</w:t>
      </w:r>
      <w:r>
        <w:t xml:space="preserve"> while the Selectmen review their budget numbers. </w:t>
      </w:r>
    </w:p>
    <w:p w:rsidR="0074634D" w:rsidRDefault="0074634D" w:rsidP="008E55D5"/>
    <w:p w:rsidR="0074634D" w:rsidRDefault="0074634D" w:rsidP="008E55D5">
      <w:r>
        <w:t>7.0 COMMUNICATIONS RECEIVED:</w:t>
      </w:r>
    </w:p>
    <w:p w:rsidR="0074634D" w:rsidRDefault="0074634D" w:rsidP="008E55D5">
      <w:r>
        <w:t xml:space="preserve">7.1 A Property Donation Agreement and Fiduciary Deed from DrummondWoodsum for signatures from the Tom Marshall, Chairman and Jed Schwartz. DeFosse notarized and will forward back to DrummondWoodsum.  </w:t>
      </w:r>
      <w:smartTag w:uri="urn:schemas-microsoft-com:office:smarttags" w:element="place">
        <w:smartTag w:uri="urn:schemas-microsoft-com:office:smarttags" w:element="City">
          <w:r>
            <w:t>Marshall</w:t>
          </w:r>
        </w:smartTag>
      </w:smartTag>
      <w:r>
        <w:t xml:space="preserve"> signed agreement</w:t>
      </w:r>
    </w:p>
    <w:p w:rsidR="0074634D" w:rsidRDefault="0074634D" w:rsidP="008E55D5">
      <w:r>
        <w:t xml:space="preserve">7.2 An unsigned letter from a citizen explaining why one would not retire in the Town of </w:t>
      </w:r>
      <w:smartTag w:uri="urn:schemas-microsoft-com:office:smarttags" w:element="place">
        <w:smartTag w:uri="urn:schemas-microsoft-com:office:smarttags" w:element="City">
          <w:r>
            <w:t>Washington</w:t>
          </w:r>
        </w:smartTag>
      </w:smartTag>
      <w:r>
        <w:t xml:space="preserve">, due to the lack of the LUO </w:t>
      </w:r>
      <w:r w:rsidRPr="00B91F16">
        <w:rPr>
          <w:noProof/>
        </w:rPr>
        <w:t>enforcement</w:t>
      </w:r>
      <w:r>
        <w:t>. File</w:t>
      </w:r>
    </w:p>
    <w:p w:rsidR="0074634D" w:rsidRDefault="0074634D" w:rsidP="008E55D5">
      <w:r>
        <w:t xml:space="preserve">7.3 </w:t>
      </w:r>
      <w:smartTag w:uri="urn:schemas-microsoft-com:office:smarttags" w:element="place">
        <w:smartTag w:uri="urn:schemas-microsoft-com:office:smarttags" w:element="State">
          <w:r>
            <w:t>New Hampshire</w:t>
          </w:r>
        </w:smartTag>
      </w:smartTag>
      <w:r>
        <w:t xml:space="preserve"> Municipal Association Legislative Bulletin #2 2016 Session. Public reading file. </w:t>
      </w:r>
    </w:p>
    <w:p w:rsidR="0074634D" w:rsidRDefault="0074634D" w:rsidP="008E55D5">
      <w:r>
        <w:t xml:space="preserve">7.4 NH Electric Co –op requesting an updated list of “scenic roads” from all of the towns/cities they serve. </w:t>
      </w:r>
      <w:r w:rsidRPr="00B91F16">
        <w:rPr>
          <w:noProof/>
        </w:rPr>
        <w:t>This i</w:t>
      </w:r>
      <w:r>
        <w:rPr>
          <w:noProof/>
        </w:rPr>
        <w:t xml:space="preserve">nformation </w:t>
      </w:r>
      <w:r w:rsidRPr="00B91F16">
        <w:rPr>
          <w:noProof/>
        </w:rPr>
        <w:t>would</w:t>
      </w:r>
      <w:r>
        <w:t xml:space="preserve"> provide information </w:t>
      </w:r>
      <w:r>
        <w:rPr>
          <w:noProof/>
        </w:rPr>
        <w:t>about</w:t>
      </w:r>
      <w:r>
        <w:t xml:space="preserve"> the </w:t>
      </w:r>
      <w:r w:rsidRPr="00B91F16">
        <w:rPr>
          <w:noProof/>
        </w:rPr>
        <w:t>town</w:t>
      </w:r>
      <w:r>
        <w:rPr>
          <w:noProof/>
        </w:rPr>
        <w:t>'</w:t>
      </w:r>
      <w:r w:rsidRPr="00B91F16">
        <w:rPr>
          <w:noProof/>
        </w:rPr>
        <w:t>s</w:t>
      </w:r>
      <w:r>
        <w:t xml:space="preserve"> scenic roads to avoid cutting brush and trees along town/city roads </w:t>
      </w:r>
      <w:r>
        <w:rPr>
          <w:noProof/>
        </w:rPr>
        <w:t>by</w:t>
      </w:r>
      <w:r>
        <w:t xml:space="preserve"> NH RSA 231:157. </w:t>
      </w:r>
    </w:p>
    <w:p w:rsidR="0074634D" w:rsidRDefault="0074634D" w:rsidP="008E55D5">
      <w:r>
        <w:t xml:space="preserve">7.5 Notification of change in an </w:t>
      </w:r>
      <w:r w:rsidRPr="00B91F16">
        <w:rPr>
          <w:noProof/>
        </w:rPr>
        <w:t>independent</w:t>
      </w:r>
      <w:r>
        <w:t xml:space="preserve"> financial expert for guided pathways is scheduled to </w:t>
      </w:r>
      <w:r w:rsidRPr="00B91F16">
        <w:rPr>
          <w:noProof/>
        </w:rPr>
        <w:t>merge</w:t>
      </w:r>
      <w:r>
        <w:t xml:space="preserve"> into Morningstar Investment Management LLC.  File</w:t>
      </w:r>
    </w:p>
    <w:p w:rsidR="0074634D" w:rsidRDefault="0074634D" w:rsidP="008E55D5">
      <w:r>
        <w:t xml:space="preserve">7.6 A letter from Howard Nelson “for information only” on the subject of property assessments in </w:t>
      </w:r>
      <w:smartTag w:uri="urn:schemas-microsoft-com:office:smarttags" w:element="place">
        <w:smartTag w:uri="urn:schemas-microsoft-com:office:smarttags" w:element="State">
          <w:r>
            <w:t>Washington</w:t>
          </w:r>
        </w:smartTag>
      </w:smartTag>
      <w:r>
        <w:t>. No reply is necessary. File</w:t>
      </w:r>
    </w:p>
    <w:p w:rsidR="0074634D" w:rsidRDefault="0074634D" w:rsidP="008E55D5">
      <w:r>
        <w:t xml:space="preserve"> 7.7 An estimate from Tony Ricco for re-roofing the Meeting House. </w:t>
      </w:r>
      <w:r w:rsidRPr="00B91F16">
        <w:rPr>
          <w:noProof/>
        </w:rPr>
        <w:t>Tabled for further discussion.</w:t>
      </w:r>
      <w:r>
        <w:t xml:space="preserve"> </w:t>
      </w:r>
    </w:p>
    <w:p w:rsidR="0074634D" w:rsidRDefault="0074634D" w:rsidP="008E55D5">
      <w:r>
        <w:t xml:space="preserve"> </w:t>
      </w:r>
    </w:p>
    <w:p w:rsidR="0074634D" w:rsidRDefault="0074634D" w:rsidP="008E55D5"/>
    <w:p w:rsidR="0074634D" w:rsidRDefault="0074634D" w:rsidP="008E55D5">
      <w:r>
        <w:t>8.0 OLD BUSINESS: None</w:t>
      </w:r>
    </w:p>
    <w:p w:rsidR="0074634D" w:rsidRDefault="0074634D" w:rsidP="008E55D5"/>
    <w:p w:rsidR="0074634D" w:rsidRDefault="0074634D" w:rsidP="008E55D5">
      <w:bookmarkStart w:id="0" w:name="_GoBack"/>
      <w:bookmarkEnd w:id="0"/>
      <w:r>
        <w:t xml:space="preserve">9.0 NEW BUSINESS: </w:t>
      </w:r>
    </w:p>
    <w:p w:rsidR="0074634D" w:rsidRDefault="0074634D" w:rsidP="008E55D5">
      <w:r>
        <w:t xml:space="preserve">9.1 Chief Marshall making an annual request for the Selectmen to vote to indemnify the employees while in the performance of their duties. </w:t>
      </w:r>
      <w:r w:rsidRPr="00B91F16">
        <w:rPr>
          <w:noProof/>
        </w:rPr>
        <w:t>Th</w:t>
      </w:r>
      <w:r>
        <w:rPr>
          <w:noProof/>
        </w:rPr>
        <w:t>e indemnify</w:t>
      </w:r>
      <w:r w:rsidRPr="00B91F16">
        <w:rPr>
          <w:noProof/>
        </w:rPr>
        <w:t xml:space="preserve"> is</w:t>
      </w:r>
      <w:r>
        <w:t xml:space="preserve"> completed annually for RSA 31:105 to be in effect. </w:t>
      </w:r>
      <w:smartTag w:uri="urn:schemas-microsoft-com:office:smarttags" w:element="place">
        <w:smartTag w:uri="urn:schemas-microsoft-com:office:smarttags" w:element="City">
          <w:r>
            <w:t>Marshall</w:t>
          </w:r>
        </w:smartTag>
      </w:smartTag>
      <w:r>
        <w:t xml:space="preserve"> motioned to approve indemnify the employees of the Police department.  Krygeris second all voted in favor. </w:t>
      </w:r>
    </w:p>
    <w:p w:rsidR="0074634D" w:rsidRDefault="0074634D" w:rsidP="008E55D5">
      <w:r>
        <w:t xml:space="preserve">9.2 Williams motioned to accept property donation from Karen Bartlett administrator of the estate for Ida Jane Bartlett TM # 427/14, accepted and authorized </w:t>
      </w:r>
      <w:smartTag w:uri="urn:schemas-microsoft-com:office:smarttags" w:element="place">
        <w:smartTag w:uri="urn:schemas-microsoft-com:office:smarttags" w:element="City">
          <w:r>
            <w:t>Marshall</w:t>
          </w:r>
        </w:smartTag>
      </w:smartTag>
      <w:r>
        <w:t xml:space="preserve"> to sign the document for the board. See 7.1</w:t>
      </w:r>
    </w:p>
    <w:p w:rsidR="0074634D" w:rsidRDefault="0074634D" w:rsidP="006D1715">
      <w:r>
        <w:t xml:space="preserve"> 9.3 The selectmen reviewed the proposed 2016 budget and will do further review next week.</w:t>
      </w:r>
    </w:p>
    <w:p w:rsidR="0074634D" w:rsidRDefault="0074634D" w:rsidP="008E55D5">
      <w:r>
        <w:t>10.0 EXPENDITURES:</w:t>
      </w:r>
    </w:p>
    <w:p w:rsidR="0074634D" w:rsidRDefault="0074634D" w:rsidP="008E55D5">
      <w:r>
        <w:t xml:space="preserve">10.1 The Selectmen authorized payroll checks </w:t>
      </w:r>
      <w:r w:rsidRPr="00B91F16">
        <w:rPr>
          <w:noProof/>
        </w:rPr>
        <w:t>in the amount of</w:t>
      </w:r>
      <w:r>
        <w:t xml:space="preserve"> $ 6,557.38 and vendor checks </w:t>
      </w:r>
      <w:r w:rsidRPr="00B91F16">
        <w:rPr>
          <w:noProof/>
        </w:rPr>
        <w:t>in the amount of</w:t>
      </w:r>
      <w:r>
        <w:t xml:space="preserve"> $ 6,924.52 for the week of December </w:t>
      </w:r>
      <w:smartTag w:uri="urn:schemas-microsoft-com:office:smarttags" w:element="date">
        <w:smartTagPr>
          <w:attr w:name="Month" w:val="1"/>
          <w:attr w:name="Day" w:val="2"/>
          <w:attr w:name="Year" w:val="2016"/>
        </w:smartTagPr>
        <w:r>
          <w:t>January 2, 2016</w:t>
        </w:r>
      </w:smartTag>
      <w:r>
        <w:t>.</w:t>
      </w:r>
    </w:p>
    <w:p w:rsidR="0074634D" w:rsidRDefault="0074634D" w:rsidP="008E55D5">
      <w:r>
        <w:t>10.2 The Selectmen authorized to finalize the vendor checks for 2015 in the amount of $ 3,539.08.</w:t>
      </w:r>
    </w:p>
    <w:p w:rsidR="0074634D" w:rsidRDefault="0074634D" w:rsidP="008E55D5">
      <w:r>
        <w:t>11.0 ADJOURNMENT:</w:t>
      </w:r>
    </w:p>
    <w:p w:rsidR="0074634D" w:rsidRDefault="0074634D" w:rsidP="008E55D5">
      <w:r>
        <w:t xml:space="preserve">11.1 Krygeris motioned to adjourn at </w:t>
      </w:r>
      <w:smartTag w:uri="urn:schemas-microsoft-com:office:smarttags" w:element="time">
        <w:smartTagPr>
          <w:attr w:name="Hour" w:val="21"/>
          <w:attr w:name="Minute" w:val="40"/>
        </w:smartTagPr>
        <w:r>
          <w:t>9:40 pm</w:t>
        </w:r>
      </w:smartTag>
      <w:r>
        <w:t xml:space="preserve"> and Williams second the motion. All voted in favor. </w:t>
      </w:r>
    </w:p>
    <w:p w:rsidR="0074634D" w:rsidRDefault="0074634D" w:rsidP="008E55D5"/>
    <w:p w:rsidR="0074634D" w:rsidRDefault="0074634D" w:rsidP="008E55D5">
      <w:r>
        <w:t>Respectfully submitted,</w:t>
      </w:r>
    </w:p>
    <w:p w:rsidR="0074634D" w:rsidRDefault="0074634D" w:rsidP="008E55D5"/>
    <w:p w:rsidR="0074634D" w:rsidRDefault="0074634D" w:rsidP="008E55D5">
      <w:r>
        <w:t>Deborah DeFosse</w:t>
      </w:r>
    </w:p>
    <w:sectPr w:rsidR="0074634D" w:rsidSect="004068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4D" w:rsidRDefault="0074634D" w:rsidP="00540805">
      <w:pPr>
        <w:spacing w:after="0" w:line="240" w:lineRule="auto"/>
      </w:pPr>
      <w:r>
        <w:separator/>
      </w:r>
    </w:p>
  </w:endnote>
  <w:endnote w:type="continuationSeparator" w:id="0">
    <w:p w:rsidR="0074634D" w:rsidRDefault="0074634D" w:rsidP="00540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onaco">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4D" w:rsidRDefault="0074634D" w:rsidP="00540805">
      <w:pPr>
        <w:spacing w:after="0" w:line="240" w:lineRule="auto"/>
      </w:pPr>
      <w:r>
        <w:separator/>
      </w:r>
    </w:p>
  </w:footnote>
  <w:footnote w:type="continuationSeparator" w:id="0">
    <w:p w:rsidR="0074634D" w:rsidRDefault="0074634D" w:rsidP="00540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4D" w:rsidRDefault="0074634D">
    <w:pPr>
      <w:pStyle w:val="Header"/>
    </w:pPr>
    <w:r>
      <w:t>DRAFT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80A5B4"/>
    <w:lvl w:ilvl="0">
      <w:start w:val="1"/>
      <w:numFmt w:val="decimal"/>
      <w:lvlText w:val="%1."/>
      <w:lvlJc w:val="left"/>
      <w:pPr>
        <w:tabs>
          <w:tab w:val="num" w:pos="1800"/>
        </w:tabs>
        <w:ind w:left="1800" w:hanging="360"/>
      </w:pPr>
    </w:lvl>
  </w:abstractNum>
  <w:abstractNum w:abstractNumId="1">
    <w:nsid w:val="FFFFFF7D"/>
    <w:multiLevelType w:val="singleLevel"/>
    <w:tmpl w:val="A134DC7A"/>
    <w:lvl w:ilvl="0">
      <w:start w:val="1"/>
      <w:numFmt w:val="decimal"/>
      <w:lvlText w:val="%1."/>
      <w:lvlJc w:val="left"/>
      <w:pPr>
        <w:tabs>
          <w:tab w:val="num" w:pos="1440"/>
        </w:tabs>
        <w:ind w:left="1440" w:hanging="360"/>
      </w:pPr>
    </w:lvl>
  </w:abstractNum>
  <w:abstractNum w:abstractNumId="2">
    <w:nsid w:val="FFFFFF7E"/>
    <w:multiLevelType w:val="singleLevel"/>
    <w:tmpl w:val="7AA23B46"/>
    <w:lvl w:ilvl="0">
      <w:start w:val="1"/>
      <w:numFmt w:val="decimal"/>
      <w:lvlText w:val="%1."/>
      <w:lvlJc w:val="left"/>
      <w:pPr>
        <w:tabs>
          <w:tab w:val="num" w:pos="1080"/>
        </w:tabs>
        <w:ind w:left="1080" w:hanging="360"/>
      </w:pPr>
    </w:lvl>
  </w:abstractNum>
  <w:abstractNum w:abstractNumId="3">
    <w:nsid w:val="FFFFFF7F"/>
    <w:multiLevelType w:val="singleLevel"/>
    <w:tmpl w:val="3B0474B0"/>
    <w:lvl w:ilvl="0">
      <w:start w:val="1"/>
      <w:numFmt w:val="decimal"/>
      <w:lvlText w:val="%1."/>
      <w:lvlJc w:val="left"/>
      <w:pPr>
        <w:tabs>
          <w:tab w:val="num" w:pos="720"/>
        </w:tabs>
        <w:ind w:left="720" w:hanging="360"/>
      </w:pPr>
    </w:lvl>
  </w:abstractNum>
  <w:abstractNum w:abstractNumId="4">
    <w:nsid w:val="FFFFFF80"/>
    <w:multiLevelType w:val="singleLevel"/>
    <w:tmpl w:val="09FEA2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6008E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BE2CE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3FEDFA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7DC59DA"/>
    <w:lvl w:ilvl="0">
      <w:start w:val="1"/>
      <w:numFmt w:val="decimal"/>
      <w:lvlText w:val="%1."/>
      <w:lvlJc w:val="left"/>
      <w:pPr>
        <w:tabs>
          <w:tab w:val="num" w:pos="360"/>
        </w:tabs>
        <w:ind w:left="360" w:hanging="360"/>
      </w:pPr>
    </w:lvl>
  </w:abstractNum>
  <w:abstractNum w:abstractNumId="9">
    <w:nsid w:val="FFFFFF89"/>
    <w:multiLevelType w:val="singleLevel"/>
    <w:tmpl w:val="83E80224"/>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wNDMwMbUwtTQzN7C0MDBR0lEKTi0uzszPAykwqgUA5TIacywAAAA="/>
  </w:docVars>
  <w:rsids>
    <w:rsidRoot w:val="008E55D5"/>
    <w:rsid w:val="00040F8A"/>
    <w:rsid w:val="00073441"/>
    <w:rsid w:val="000C686E"/>
    <w:rsid w:val="0010597C"/>
    <w:rsid w:val="00114FD8"/>
    <w:rsid w:val="0012355F"/>
    <w:rsid w:val="00170793"/>
    <w:rsid w:val="001771F5"/>
    <w:rsid w:val="002105B9"/>
    <w:rsid w:val="00252F88"/>
    <w:rsid w:val="0026449D"/>
    <w:rsid w:val="00265310"/>
    <w:rsid w:val="002775AC"/>
    <w:rsid w:val="002966CB"/>
    <w:rsid w:val="00324E86"/>
    <w:rsid w:val="003E00A9"/>
    <w:rsid w:val="003F048C"/>
    <w:rsid w:val="00406822"/>
    <w:rsid w:val="004271BC"/>
    <w:rsid w:val="0043275C"/>
    <w:rsid w:val="004948CA"/>
    <w:rsid w:val="004C116A"/>
    <w:rsid w:val="00524735"/>
    <w:rsid w:val="00540805"/>
    <w:rsid w:val="005D0806"/>
    <w:rsid w:val="00685A38"/>
    <w:rsid w:val="006B6831"/>
    <w:rsid w:val="006D1715"/>
    <w:rsid w:val="00716422"/>
    <w:rsid w:val="0074634D"/>
    <w:rsid w:val="007B497B"/>
    <w:rsid w:val="00810D67"/>
    <w:rsid w:val="00870CEC"/>
    <w:rsid w:val="008E55D5"/>
    <w:rsid w:val="00900498"/>
    <w:rsid w:val="009343FF"/>
    <w:rsid w:val="0094045B"/>
    <w:rsid w:val="009569DB"/>
    <w:rsid w:val="00990D5F"/>
    <w:rsid w:val="00A41A7E"/>
    <w:rsid w:val="00A74C09"/>
    <w:rsid w:val="00AB60AD"/>
    <w:rsid w:val="00B16C36"/>
    <w:rsid w:val="00B30599"/>
    <w:rsid w:val="00B542AC"/>
    <w:rsid w:val="00B63B9B"/>
    <w:rsid w:val="00B83EA2"/>
    <w:rsid w:val="00B91F16"/>
    <w:rsid w:val="00C46EE5"/>
    <w:rsid w:val="00C65002"/>
    <w:rsid w:val="00D70E62"/>
    <w:rsid w:val="00DA5EDB"/>
    <w:rsid w:val="00DD3351"/>
    <w:rsid w:val="00E012DA"/>
    <w:rsid w:val="00E02CD2"/>
    <w:rsid w:val="00E22B64"/>
    <w:rsid w:val="00E322B0"/>
    <w:rsid w:val="00F10061"/>
    <w:rsid w:val="00F3038F"/>
    <w:rsid w:val="00F47D92"/>
    <w:rsid w:val="00F91EC0"/>
    <w:rsid w:val="00FC0269"/>
    <w:rsid w:val="00FC4132"/>
    <w:rsid w:val="00FF52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22"/>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2DA"/>
    <w:pPr>
      <w:tabs>
        <w:tab w:val="center" w:pos="4320"/>
        <w:tab w:val="right" w:pos="8640"/>
      </w:tabs>
    </w:pPr>
  </w:style>
  <w:style w:type="character" w:customStyle="1" w:styleId="HeaderChar">
    <w:name w:val="Header Char"/>
    <w:basedOn w:val="DefaultParagraphFont"/>
    <w:link w:val="Header"/>
    <w:uiPriority w:val="99"/>
    <w:semiHidden/>
    <w:rsid w:val="003E00A9"/>
  </w:style>
  <w:style w:type="paragraph" w:styleId="Footer">
    <w:name w:val="footer"/>
    <w:basedOn w:val="Normal"/>
    <w:link w:val="FooterChar"/>
    <w:uiPriority w:val="99"/>
    <w:rsid w:val="00E012DA"/>
    <w:pPr>
      <w:tabs>
        <w:tab w:val="center" w:pos="4320"/>
        <w:tab w:val="right" w:pos="8640"/>
      </w:tabs>
    </w:pPr>
  </w:style>
  <w:style w:type="character" w:customStyle="1" w:styleId="FooterChar">
    <w:name w:val="Footer Char"/>
    <w:basedOn w:val="DefaultParagraphFont"/>
    <w:link w:val="Footer"/>
    <w:uiPriority w:val="99"/>
    <w:semiHidden/>
    <w:rsid w:val="003E00A9"/>
  </w:style>
</w:styles>
</file>

<file path=word/webSettings.xml><?xml version="1.0" encoding="utf-8"?>
<w:webSettings xmlns:r="http://schemas.openxmlformats.org/officeDocument/2006/relationships" xmlns:w="http://schemas.openxmlformats.org/wordprocessingml/2006/main">
  <w:divs>
    <w:div w:id="235554089">
      <w:marLeft w:val="0"/>
      <w:marRight w:val="0"/>
      <w:marTop w:val="0"/>
      <w:marBottom w:val="0"/>
      <w:divBdr>
        <w:top w:val="none" w:sz="0" w:space="0" w:color="auto"/>
        <w:left w:val="none" w:sz="0" w:space="0" w:color="auto"/>
        <w:bottom w:val="none" w:sz="0" w:space="0" w:color="auto"/>
        <w:right w:val="none" w:sz="0" w:space="0" w:color="auto"/>
      </w:divBdr>
      <w:divsChild>
        <w:div w:id="235554078">
          <w:marLeft w:val="0"/>
          <w:marRight w:val="0"/>
          <w:marTop w:val="0"/>
          <w:marBottom w:val="0"/>
          <w:divBdr>
            <w:top w:val="none" w:sz="0" w:space="0" w:color="auto"/>
            <w:left w:val="none" w:sz="0" w:space="0" w:color="auto"/>
            <w:bottom w:val="none" w:sz="0" w:space="0" w:color="auto"/>
            <w:right w:val="none" w:sz="0" w:space="0" w:color="auto"/>
          </w:divBdr>
          <w:divsChild>
            <w:div w:id="235554077">
              <w:marLeft w:val="3120"/>
              <w:marRight w:val="0"/>
              <w:marTop w:val="0"/>
              <w:marBottom w:val="0"/>
              <w:divBdr>
                <w:top w:val="none" w:sz="0" w:space="0" w:color="auto"/>
                <w:left w:val="single" w:sz="4" w:space="0" w:color="B2B2B2"/>
                <w:bottom w:val="none" w:sz="0" w:space="0" w:color="auto"/>
                <w:right w:val="none" w:sz="0" w:space="0" w:color="auto"/>
              </w:divBdr>
              <w:divsChild>
                <w:div w:id="235554081">
                  <w:marLeft w:val="0"/>
                  <w:marRight w:val="0"/>
                  <w:marTop w:val="0"/>
                  <w:marBottom w:val="0"/>
                  <w:divBdr>
                    <w:top w:val="none" w:sz="0" w:space="0" w:color="auto"/>
                    <w:left w:val="single" w:sz="4" w:space="0" w:color="B2B2B2"/>
                    <w:bottom w:val="none" w:sz="0" w:space="0" w:color="auto"/>
                    <w:right w:val="none" w:sz="0" w:space="0" w:color="auto"/>
                  </w:divBdr>
                  <w:divsChild>
                    <w:div w:id="235554082">
                      <w:marLeft w:val="0"/>
                      <w:marRight w:val="0"/>
                      <w:marTop w:val="0"/>
                      <w:marBottom w:val="0"/>
                      <w:divBdr>
                        <w:top w:val="none" w:sz="0" w:space="0" w:color="auto"/>
                        <w:left w:val="none" w:sz="0" w:space="0" w:color="auto"/>
                        <w:bottom w:val="none" w:sz="0" w:space="0" w:color="auto"/>
                        <w:right w:val="none" w:sz="0" w:space="0" w:color="auto"/>
                      </w:divBdr>
                      <w:divsChild>
                        <w:div w:id="235554080">
                          <w:marLeft w:val="0"/>
                          <w:marRight w:val="0"/>
                          <w:marTop w:val="0"/>
                          <w:marBottom w:val="0"/>
                          <w:divBdr>
                            <w:top w:val="none" w:sz="0" w:space="0" w:color="auto"/>
                            <w:left w:val="single" w:sz="4" w:space="0" w:color="B2B2B2"/>
                            <w:bottom w:val="none" w:sz="0" w:space="0" w:color="auto"/>
                            <w:right w:val="none" w:sz="0" w:space="0" w:color="auto"/>
                          </w:divBdr>
                          <w:divsChild>
                            <w:div w:id="235554084">
                              <w:marLeft w:val="0"/>
                              <w:marRight w:val="0"/>
                              <w:marTop w:val="0"/>
                              <w:marBottom w:val="0"/>
                              <w:divBdr>
                                <w:top w:val="none" w:sz="0" w:space="0" w:color="auto"/>
                                <w:left w:val="none" w:sz="0" w:space="0" w:color="auto"/>
                                <w:bottom w:val="none" w:sz="0" w:space="0" w:color="auto"/>
                                <w:right w:val="none" w:sz="0" w:space="0" w:color="auto"/>
                              </w:divBdr>
                              <w:divsChild>
                                <w:div w:id="235554087">
                                  <w:marLeft w:val="0"/>
                                  <w:marRight w:val="0"/>
                                  <w:marTop w:val="0"/>
                                  <w:marBottom w:val="0"/>
                                  <w:divBdr>
                                    <w:top w:val="none" w:sz="0" w:space="0" w:color="auto"/>
                                    <w:left w:val="single" w:sz="4" w:space="0" w:color="B2B2B2"/>
                                    <w:bottom w:val="none" w:sz="0" w:space="0" w:color="auto"/>
                                    <w:right w:val="none" w:sz="0" w:space="0" w:color="auto"/>
                                  </w:divBdr>
                                  <w:divsChild>
                                    <w:div w:id="235554079">
                                      <w:marLeft w:val="0"/>
                                      <w:marRight w:val="0"/>
                                      <w:marTop w:val="0"/>
                                      <w:marBottom w:val="0"/>
                                      <w:divBdr>
                                        <w:top w:val="none" w:sz="0" w:space="0" w:color="auto"/>
                                        <w:left w:val="none" w:sz="0" w:space="0" w:color="auto"/>
                                        <w:bottom w:val="none" w:sz="0" w:space="0" w:color="auto"/>
                                        <w:right w:val="none" w:sz="0" w:space="0" w:color="auto"/>
                                      </w:divBdr>
                                      <w:divsChild>
                                        <w:div w:id="235554076">
                                          <w:marLeft w:val="0"/>
                                          <w:marRight w:val="0"/>
                                          <w:marTop w:val="0"/>
                                          <w:marBottom w:val="0"/>
                                          <w:divBdr>
                                            <w:top w:val="none" w:sz="0" w:space="0" w:color="auto"/>
                                            <w:left w:val="single" w:sz="4" w:space="0" w:color="B2B2B2"/>
                                            <w:bottom w:val="none" w:sz="0" w:space="0" w:color="auto"/>
                                            <w:right w:val="none" w:sz="0" w:space="0" w:color="auto"/>
                                          </w:divBdr>
                                          <w:divsChild>
                                            <w:div w:id="235554083">
                                              <w:marLeft w:val="0"/>
                                              <w:marRight w:val="0"/>
                                              <w:marTop w:val="0"/>
                                              <w:marBottom w:val="0"/>
                                              <w:divBdr>
                                                <w:top w:val="none" w:sz="0" w:space="0" w:color="auto"/>
                                                <w:left w:val="none" w:sz="0" w:space="0" w:color="auto"/>
                                                <w:bottom w:val="none" w:sz="0" w:space="0" w:color="auto"/>
                                                <w:right w:val="none" w:sz="0" w:space="0" w:color="auto"/>
                                              </w:divBdr>
                                              <w:divsChild>
                                                <w:div w:id="235554088">
                                                  <w:marLeft w:val="0"/>
                                                  <w:marRight w:val="0"/>
                                                  <w:marTop w:val="0"/>
                                                  <w:marBottom w:val="0"/>
                                                  <w:divBdr>
                                                    <w:top w:val="none" w:sz="0" w:space="0" w:color="auto"/>
                                                    <w:left w:val="none" w:sz="0" w:space="0" w:color="auto"/>
                                                    <w:bottom w:val="none" w:sz="0" w:space="0" w:color="auto"/>
                                                    <w:right w:val="none" w:sz="0" w:space="0" w:color="auto"/>
                                                  </w:divBdr>
                                                  <w:divsChild>
                                                    <w:div w:id="235554086">
                                                      <w:marLeft w:val="0"/>
                                                      <w:marRight w:val="0"/>
                                                      <w:marTop w:val="0"/>
                                                      <w:marBottom w:val="0"/>
                                                      <w:divBdr>
                                                        <w:top w:val="none" w:sz="0" w:space="0" w:color="auto"/>
                                                        <w:left w:val="none" w:sz="0" w:space="0" w:color="auto"/>
                                                        <w:bottom w:val="none" w:sz="0" w:space="0" w:color="auto"/>
                                                        <w:right w:val="none" w:sz="0" w:space="0" w:color="auto"/>
                                                      </w:divBdr>
                                                      <w:divsChild>
                                                        <w:div w:id="2355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4</Pages>
  <Words>1122</Words>
  <Characters>6402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Deb Defosse</dc:creator>
  <cp:keywords/>
  <dc:description/>
  <cp:lastModifiedBy>mdagesse@outlook.com</cp:lastModifiedBy>
  <cp:revision>9</cp:revision>
  <dcterms:created xsi:type="dcterms:W3CDTF">2016-01-08T14:58:00Z</dcterms:created>
  <dcterms:modified xsi:type="dcterms:W3CDTF">2016-01-08T19:58:00Z</dcterms:modified>
</cp:coreProperties>
</file>