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30" w:rsidRDefault="003C3030" w:rsidP="007A5E57"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</w:smartTag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Selectmen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5"/>
          <w:attr w:name="Day" w:val="18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May 18,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Town Hall.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ASSEMBLY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  Bob Williams, Tom Marshall, Al Krygeris</w:t>
      </w:r>
    </w:p>
    <w:p w:rsidR="003C3030" w:rsidRDefault="003C3030" w:rsidP="007A5E57">
      <w:pPr>
        <w:rPr>
          <w:rFonts w:ascii="Verdana" w:hAnsi="Verdana" w:cs="Verdana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noProof/>
          <w:sz w:val="24"/>
          <w:szCs w:val="24"/>
        </w:rPr>
        <w:t>Visitors: None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 Minutes: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Marshall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moved to approve the minutes of </w:t>
      </w:r>
      <w:smartTag w:uri="urn:schemas-microsoft-com:office:smarttags" w:element="date">
        <w:smartTagPr>
          <w:attr w:name="Month" w:val="5"/>
          <w:attr w:name="Day" w:val="11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 xml:space="preserve">May 11, </w:t>
        </w:r>
        <w:r>
          <w:rPr>
            <w:rFonts w:ascii="Times New Roman" w:hAnsi="Times New Roman" w:cs="Times New Roman"/>
            <w:noProof/>
            <w:sz w:val="24"/>
            <w:szCs w:val="24"/>
          </w:rPr>
          <w:t>2017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 Krygeris second all voted in favor.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DATES: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5"/>
          <w:attr w:name="Day" w:val="25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May 25,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Town Hall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6"/>
          <w:attr w:name="Day" w:val="6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June 6,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Planning Board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Times New Roman" w:hAnsi="Times New Roman" w:cs="Times New Roman"/>
            <w:sz w:val="24"/>
            <w:szCs w:val="24"/>
          </w:rPr>
          <w:t>6:30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Town Hall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6"/>
          <w:attr w:name="Day" w:val="7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June 7,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Park &amp; Rec meeting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6:00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Town Hall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6"/>
          <w:attr w:name="Day" w:val="21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June 21,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Conservation Commission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Town Hall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7"/>
          <w:attr w:name="Day" w:val="7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 xml:space="preserve">July 7, </w:t>
        </w:r>
        <w:r w:rsidRPr="007A5E57">
          <w:rPr>
            <w:rFonts w:ascii="Times New Roman" w:hAnsi="Times New Roman" w:cs="Times New Roman"/>
            <w:noProof/>
            <w:sz w:val="24"/>
            <w:szCs w:val="24"/>
          </w:rPr>
          <w:t>2017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Camp Morgan Summer Program Registration Night at the Town Hall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6:00</w:t>
        </w:r>
      </w:smartTag>
      <w:r>
        <w:rPr>
          <w:rFonts w:ascii="Times New Roman" w:hAnsi="Times New Roman" w:cs="Times New Roman"/>
          <w:sz w:val="24"/>
          <w:szCs w:val="24"/>
        </w:rPr>
        <w:t xml:space="preserve"> -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ab/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KNOW? </w:t>
      </w:r>
    </w:p>
    <w:p w:rsidR="003C3030" w:rsidRDefault="003C3030" w:rsidP="007A5E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Memorial weekend, </w:t>
      </w:r>
      <w:smartTag w:uri="urn:schemas-microsoft-com:office:smarttags" w:element="date">
        <w:smartTagPr>
          <w:attr w:name="Month" w:val="5"/>
          <w:attr w:name="Day" w:val="27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 xml:space="preserve">May 27, </w:t>
        </w:r>
        <w:r>
          <w:rPr>
            <w:rFonts w:ascii="Times New Roman" w:hAnsi="Times New Roman" w:cs="Times New Roman"/>
            <w:noProof/>
            <w:sz w:val="24"/>
            <w:szCs w:val="24"/>
          </w:rPr>
          <w:t>2017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Monfort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Retreat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  <w:szCs w:val="24"/>
            </w:rPr>
            <w:t>Center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(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 w:cs="Times New Roman"/>
              <w:sz w:val="24"/>
              <w:szCs w:val="24"/>
            </w:rPr>
            <w:t>King Street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) Band Concert at </w:t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3:00 pm-</w:t>
        </w:r>
      </w:smartTag>
      <w:r>
        <w:rPr>
          <w:rFonts w:ascii="Times New Roman" w:hAnsi="Times New Roman" w:cs="Times New Roman"/>
          <w:sz w:val="24"/>
          <w:szCs w:val="24"/>
        </w:rPr>
        <w:t xml:space="preserve"> Monfort Open House &amp; Refreshments </w:t>
      </w:r>
      <w:smartTag w:uri="urn:schemas-microsoft-com:office:smarttags" w:element="time">
        <w:smartTagPr>
          <w:attr w:name="Hour" w:val="16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4-6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030" w:rsidRDefault="003C3030" w:rsidP="007A5E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5"/>
          <w:attr w:name="Day" w:val="28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Sunday, May 28,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(Memorial Day Weekend) FIREMAN’s BREAKFAST </w:t>
      </w:r>
      <w:smartTag w:uri="urn:schemas-microsoft-com:office:smarttags" w:element="time">
        <w:smartTagPr>
          <w:attr w:name="Hour" w:val="7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am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-</w:t>
      </w:r>
      <w:smartTag w:uri="urn:schemas-microsoft-com:office:smarttags" w:element="time">
        <w:smartTagPr>
          <w:attr w:name="Hour" w:val="11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11:00 am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Center Station.</w:t>
      </w:r>
    </w:p>
    <w:p w:rsidR="003C3030" w:rsidRDefault="003C3030" w:rsidP="007A5E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Fire Department is seeking EMT volunteers for the Rescue Squad. Please contact  Chief DeFosse at 495-3133/508-641-4538 cell</w:t>
      </w:r>
    </w:p>
    <w:p w:rsidR="003C3030" w:rsidRDefault="003C3030" w:rsidP="007A5E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Fire Department looking for a donated automobile for training purposes. Please contact  Chief DeFosse at 495-3133/508-641-4538 cell</w:t>
      </w:r>
    </w:p>
    <w:p w:rsidR="003C3030" w:rsidRDefault="003C3030" w:rsidP="007A5E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selectmen are seeking volunteers for the appointed positions vacated on the Board of Adjustment. Please contact Deb DeFosse at 495-3661 </w:t>
      </w:r>
    </w:p>
    <w:p w:rsidR="003C3030" w:rsidRDefault="003C3030" w:rsidP="007A5E5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 BUILDING PERMITS: NONE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4.0 APPOINTMENTS DURING THE DAY AND PREVIOUSLY: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Resident asking for a copy of </w:t>
      </w:r>
      <w:r w:rsidRPr="007A5E57">
        <w:rPr>
          <w:rFonts w:ascii="Times New Roman" w:hAnsi="Times New Roman" w:cs="Times New Roman"/>
          <w:noProof/>
          <w:sz w:val="24"/>
          <w:szCs w:val="24"/>
        </w:rPr>
        <w:t>one</w:t>
      </w:r>
      <w:r>
        <w:rPr>
          <w:rFonts w:ascii="Times New Roman" w:hAnsi="Times New Roman" w:cs="Times New Roman"/>
          <w:noProof/>
          <w:sz w:val="24"/>
          <w:szCs w:val="24"/>
        </w:rPr>
        <w:t>'</w:t>
      </w:r>
      <w:r w:rsidRPr="007A5E57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tax bill, DeFosse assisted.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Jack Sheehy provided possible candidates for Board of Adjustments.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Anthony Costello asking the selectmen for signatures and payment for the wetland application and reviewed a current site plan for the fire/rescue project.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Dave Shipman spoke with the selectmen regarding driveway permit and building permit applications.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Cheryl Favreau representative from North American Financial following up with Freedom Plan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Representatives from Simplex Grinnell reviewed the fire/rescue project sprinkler system to place a bid on the project. 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Katie Cassidy Sutherland (architect) met with the selectmen and Ed Thayer to review updated floor plans and suggested changes for the fire/rescue project.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5.0 DEPARTMENT HEADS AND EMPLOYEE APPOINTMENTS: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Ed Thayer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 Updated the selectmen with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 w:cs="Times New Roman"/>
              <w:sz w:val="24"/>
              <w:szCs w:val="24"/>
            </w:rPr>
            <w:t>Faxon Hill Road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and truck repairs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Chief DeFosse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 Discussed a fire call and concerns that were found on the premises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 Updated the selectmen with a safety concern on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 w:cs="Times New Roman"/>
              <w:sz w:val="24"/>
              <w:szCs w:val="24"/>
            </w:rPr>
            <w:t>Valley Road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 Updated the selectmen with the </w:t>
      </w:r>
      <w:r w:rsidRPr="007A5E57">
        <w:rPr>
          <w:rFonts w:ascii="Times New Roman" w:hAnsi="Times New Roman" w:cs="Times New Roman"/>
          <w:noProof/>
          <w:sz w:val="24"/>
          <w:szCs w:val="24"/>
        </w:rPr>
        <w:t>purchase</w:t>
      </w:r>
      <w:r>
        <w:rPr>
          <w:rFonts w:ascii="Times New Roman" w:hAnsi="Times New Roman" w:cs="Times New Roman"/>
          <w:sz w:val="24"/>
          <w:szCs w:val="24"/>
        </w:rPr>
        <w:t xml:space="preserve"> of the ambulance, waiting </w:t>
      </w:r>
      <w:r>
        <w:rPr>
          <w:rFonts w:ascii="Times New Roman" w:hAnsi="Times New Roman" w:cs="Times New Roman"/>
          <w:noProof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proposals.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</w:p>
    <w:p w:rsidR="003C3030" w:rsidRDefault="003C3030" w:rsidP="007A5E5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6.0 </w:t>
      </w:r>
      <w:r>
        <w:rPr>
          <w:rFonts w:ascii="Times New Roman" w:hAnsi="Times New Roman" w:cs="Times New Roman"/>
          <w:noProof/>
          <w:sz w:val="24"/>
          <w:szCs w:val="24"/>
        </w:rPr>
        <w:t>PUBLIC: None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 COMMUNICATIONS RECEIVED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Attorney General Department of Justice invitation to attend their </w:t>
      </w:r>
      <w:r w:rsidRPr="007A5E57">
        <w:rPr>
          <w:rFonts w:ascii="Times New Roman" w:hAnsi="Times New Roman" w:cs="Times New Roman"/>
          <w:noProof/>
          <w:sz w:val="24"/>
          <w:szCs w:val="24"/>
        </w:rPr>
        <w:t>thirty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7A5E57">
        <w:rPr>
          <w:rFonts w:ascii="Times New Roman" w:hAnsi="Times New Roman" w:cs="Times New Roman"/>
          <w:noProof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Annual Seminars on Trust Fund Administration and Statutory Filing Requirements.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New Hampshire Department of Environmental Services, Approval for Construction of Individual sewage Disposal System (ISDS) </w:t>
      </w:r>
      <w:r w:rsidRPr="007A5E57">
        <w:rPr>
          <w:rFonts w:ascii="Times New Roman" w:hAnsi="Times New Roman" w:cs="Times New Roman"/>
          <w:noProof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 xml:space="preserve"> # 20/67, filed.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 New Hampshire Electric Cooperative, 2017 Board of directors Election Official Ballot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Property Transfer Survey </w:t>
      </w:r>
      <w:r w:rsidRPr="007A5E57">
        <w:rPr>
          <w:rFonts w:ascii="Times New Roman" w:hAnsi="Times New Roman" w:cs="Times New Roman"/>
          <w:noProof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 xml:space="preserve"> # 24-64 and 24-139, forward to assessors for processing.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Property Transfer Survey </w:t>
      </w:r>
      <w:r w:rsidRPr="007A5E57">
        <w:rPr>
          <w:rFonts w:ascii="Times New Roman" w:hAnsi="Times New Roman" w:cs="Times New Roman"/>
          <w:noProof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 xml:space="preserve"> # 14-281, forward to the assessors for processing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New Hampshire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Business Review Vol. 39 – NO 10, public reading file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 New Hampshire Legislative Bulletin # 20, public reading file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 Matt Serge (town council) provided a copy for filing with Court (Joint Motion to Enter Case Structuring and ADR Order and waive Telephonic Conference) RE: Case No. 220-2016-CV-00128. Filed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 The Business Journal, issue #4 Vol. 2, public reading file.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 A letter of resignation from Bob Hofstetter as an </w:t>
      </w:r>
      <w:r w:rsidRPr="007A5E57">
        <w:rPr>
          <w:rFonts w:ascii="Times New Roman" w:hAnsi="Times New Roman" w:cs="Times New Roman"/>
          <w:noProof/>
          <w:sz w:val="24"/>
          <w:szCs w:val="24"/>
        </w:rPr>
        <w:t>alternate</w:t>
      </w:r>
      <w:r>
        <w:rPr>
          <w:rFonts w:ascii="Times New Roman" w:hAnsi="Times New Roman" w:cs="Times New Roman"/>
          <w:sz w:val="24"/>
          <w:szCs w:val="24"/>
        </w:rPr>
        <w:t xml:space="preserve"> on the Zoning Board of Adjustments. The selectmen thank Bob for all his efforts on the Zoning Board.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</w:p>
    <w:p w:rsidR="003C3030" w:rsidRDefault="003C3030" w:rsidP="007A5E5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 OLD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BUSINESS: </w:t>
      </w:r>
    </w:p>
    <w:p w:rsidR="003C3030" w:rsidRDefault="003C3030" w:rsidP="007A5E5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8.1 Williams moved to approve the deduction in interest owed </w:t>
      </w:r>
      <w:bookmarkStart w:id="0" w:name="_GoBack"/>
      <w:bookmarkEnd w:id="0"/>
      <w:r w:rsidRPr="007A5E57">
        <w:rPr>
          <w:rFonts w:ascii="Times New Roman" w:hAnsi="Times New Roman" w:cs="Times New Roman"/>
          <w:noProof/>
          <w:sz w:val="24"/>
          <w:szCs w:val="24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ue to entry discrepancy. Krygeris second all voted in favor.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 NEW BUSINESS: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Krygeris moved to approve the rental of </w:t>
      </w:r>
      <w:smartTag w:uri="urn:schemas-microsoft-com:office:smarttags" w:element="time">
        <w:smartTagPr>
          <w:attr w:name="Minute" w:val="39"/>
          <w:attr w:name="Hour" w:val="19"/>
        </w:smartTagPr>
        <w:smartTag w:uri="urn:schemas-microsoft-com:office:smarttags" w:element="time">
          <w:smartTagPr>
            <w:attr w:name="Minute" w:val="39"/>
            <w:attr w:name="Hour" w:val="19"/>
          </w:smartTagPr>
          <w:r>
            <w:rPr>
              <w:rFonts w:ascii="Times New Roman" w:hAnsi="Times New Roman" w:cs="Times New Roman"/>
              <w:sz w:val="24"/>
              <w:szCs w:val="24"/>
            </w:rPr>
            <w:t>camp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time">
          <w:smartTagPr>
            <w:attr w:name="Minute" w:val="39"/>
            <w:attr w:name="Hour" w:val="19"/>
          </w:smartTagPr>
          <w:r>
            <w:rPr>
              <w:rFonts w:ascii="Times New Roman" w:hAnsi="Times New Roman" w:cs="Times New Roman"/>
              <w:sz w:val="24"/>
              <w:szCs w:val="24"/>
            </w:rPr>
            <w:t>Morgan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on </w:t>
      </w:r>
      <w:smartTag w:uri="urn:schemas-microsoft-com:office:smarttags" w:element="time">
        <w:smartTagPr>
          <w:attr w:name="Minute" w:val="39"/>
          <w:attr w:name="Hour" w:val="19"/>
        </w:smartTagPr>
        <w:r>
          <w:rPr>
            <w:rFonts w:ascii="Times New Roman" w:hAnsi="Times New Roman" w:cs="Times New Roman"/>
            <w:sz w:val="24"/>
            <w:szCs w:val="24"/>
          </w:rPr>
          <w:t xml:space="preserve">July 15, </w:t>
        </w:r>
        <w:r w:rsidRPr="007A5E57">
          <w:rPr>
            <w:rFonts w:ascii="Times New Roman" w:hAnsi="Times New Roman" w:cs="Times New Roman"/>
            <w:noProof/>
            <w:sz w:val="24"/>
            <w:szCs w:val="24"/>
          </w:rPr>
          <w:t>2017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for Williams to sign on behalf of the select board </w:t>
      </w:r>
      <w:smartTag w:uri="urn:schemas-microsoft-com:office:smarttags" w:element="time">
        <w:smartTagPr>
          <w:attr w:name="Minute" w:val="39"/>
          <w:attr w:name="Hour" w:val="19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second all voted in favor. Tabled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 </w:t>
      </w:r>
      <w:smartTag w:uri="urn:schemas-microsoft-com:office:smarttags" w:element="time">
        <w:smartTagPr>
          <w:attr w:name="Minute" w:val="39"/>
          <w:attr w:name="Hour" w:val="19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moved to approve the rental of </w:t>
      </w:r>
      <w:smartTag w:uri="urn:schemas-microsoft-com:office:smarttags" w:element="time">
        <w:smartTagPr>
          <w:attr w:name="Minute" w:val="39"/>
          <w:attr w:name="Hour" w:val="19"/>
        </w:smartTagPr>
        <w:smartTag w:uri="urn:schemas-microsoft-com:office:smarttags" w:element="time">
          <w:smartTagPr>
            <w:attr w:name="Minute" w:val="39"/>
            <w:attr w:name="Hour" w:val="19"/>
          </w:smartTagPr>
          <w:r>
            <w:rPr>
              <w:rFonts w:ascii="Times New Roman" w:hAnsi="Times New Roman" w:cs="Times New Roman"/>
              <w:sz w:val="24"/>
              <w:szCs w:val="24"/>
            </w:rPr>
            <w:t>Camp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time">
          <w:smartTagPr>
            <w:attr w:name="Minute" w:val="39"/>
            <w:attr w:name="Hour" w:val="19"/>
          </w:smartTagPr>
          <w:r>
            <w:rPr>
              <w:rFonts w:ascii="Times New Roman" w:hAnsi="Times New Roman" w:cs="Times New Roman"/>
              <w:sz w:val="24"/>
              <w:szCs w:val="24"/>
            </w:rPr>
            <w:t>Morgan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on </w:t>
      </w:r>
      <w:smartTag w:uri="urn:schemas-microsoft-com:office:smarttags" w:element="time">
        <w:smartTagPr>
          <w:attr w:name="Minute" w:val="39"/>
          <w:attr w:name="Hour" w:val="19"/>
        </w:smartTagPr>
        <w:r>
          <w:rPr>
            <w:rFonts w:ascii="Times New Roman" w:hAnsi="Times New Roman" w:cs="Times New Roman"/>
            <w:sz w:val="24"/>
            <w:szCs w:val="24"/>
          </w:rPr>
          <w:t xml:space="preserve">July 30, </w:t>
        </w:r>
        <w:r w:rsidRPr="007A5E57">
          <w:rPr>
            <w:rFonts w:ascii="Times New Roman" w:hAnsi="Times New Roman" w:cs="Times New Roman"/>
            <w:noProof/>
            <w:sz w:val="24"/>
            <w:szCs w:val="24"/>
          </w:rPr>
          <w:t>2017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for Williams to sign on behalf of the select board. Krygeris second all voted in favor.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 </w:t>
      </w:r>
      <w:smartTag w:uri="urn:schemas-microsoft-com:office:smarttags" w:element="time">
        <w:smartTagPr>
          <w:attr w:name="Minute" w:val="39"/>
          <w:attr w:name="Hour" w:val="19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moved for Williams to sign the application on behalf of the select board RE: wetland permit for the fire/rescue project. Krygeris second all voted in favor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 Williams moved to sign the Timber Tax Levy and Yield Tax Krygeris second all voted in favor.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 Williams moved to sign a letter to the NHDES regarding wetland application </w:t>
      </w:r>
      <w:smartTag w:uri="urn:schemas-microsoft-com:office:smarttags" w:element="time">
        <w:smartTagPr>
          <w:attr w:name="Minute" w:val="39"/>
          <w:attr w:name="Hour" w:val="19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second all voted in favor.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 </w:t>
      </w:r>
      <w:smartTag w:uri="urn:schemas-microsoft-com:office:smarttags" w:element="time">
        <w:smartTagPr>
          <w:attr w:name="Minute" w:val="39"/>
          <w:attr w:name="Hour" w:val="19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authorized Ed Thayer to sign paperwork with an </w:t>
      </w:r>
      <w:r w:rsidRPr="007A5E57">
        <w:rPr>
          <w:rFonts w:ascii="Times New Roman" w:hAnsi="Times New Roman" w:cs="Times New Roman"/>
          <w:noProof/>
          <w:sz w:val="24"/>
          <w:szCs w:val="24"/>
        </w:rPr>
        <w:t>engineer</w:t>
      </w:r>
      <w:r>
        <w:rPr>
          <w:rFonts w:ascii="Times New Roman" w:hAnsi="Times New Roman" w:cs="Times New Roman"/>
          <w:sz w:val="24"/>
          <w:szCs w:val="24"/>
        </w:rPr>
        <w:t xml:space="preserve"> for design RE: Rock retaining wall for the fire/rescue project. Williams second all voted in favor. </w:t>
      </w:r>
    </w:p>
    <w:p w:rsidR="003C3030" w:rsidRPr="005B68D9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 </w:t>
      </w:r>
      <w:r w:rsidRPr="005B68D9">
        <w:rPr>
          <w:rFonts w:ascii="Times New Roman" w:hAnsi="Times New Roman" w:cs="Times New Roman"/>
          <w:sz w:val="24"/>
          <w:szCs w:val="24"/>
        </w:rPr>
        <w:t>The selectmen discussed the upcoming relocation of departments within town hall and authorized D. DeFosse (executive administrator) to coordinate.</w:t>
      </w:r>
    </w:p>
    <w:p w:rsidR="003C3030" w:rsidRDefault="003C3030" w:rsidP="007A5E57">
      <w:r>
        <w:rPr>
          <w:rFonts w:ascii="Times New Roman" w:hAnsi="Times New Roman" w:cs="Times New Roman"/>
          <w:sz w:val="24"/>
          <w:szCs w:val="24"/>
        </w:rPr>
        <w:t>10.0 EXPENDITURES: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The Selectmen authorized payroll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$ 7,194.53 and vendor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$ 42,776.37 for the week of </w:t>
      </w:r>
      <w:smartTag w:uri="urn:schemas-microsoft-com:office:smarttags" w:element="time">
        <w:smartTagPr>
          <w:attr w:name="Minute" w:val="39"/>
          <w:attr w:name="Hour" w:val="19"/>
        </w:smartTagPr>
        <w:r>
          <w:rPr>
            <w:rFonts w:ascii="Times New Roman" w:hAnsi="Times New Roman" w:cs="Times New Roman"/>
            <w:sz w:val="24"/>
            <w:szCs w:val="24"/>
          </w:rPr>
          <w:t>May 19,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 ADJOURNMENT:</w:t>
      </w:r>
    </w:p>
    <w:p w:rsidR="003C3030" w:rsidRDefault="003C3030" w:rsidP="007A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Williams moved to adjourn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at  </w:t>
      </w:r>
      <w:smartTag w:uri="urn:schemas-microsoft-com:office:smarttags" w:element="time">
        <w:smartTagPr>
          <w:attr w:name="Minute" w:val="39"/>
          <w:attr w:name="Hour" w:val="19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7:39 pm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Krygeris second. All voted in favor.</w:t>
      </w:r>
    </w:p>
    <w:p w:rsidR="003C3030" w:rsidRDefault="003C3030" w:rsidP="007A5E5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Submitted, </w:t>
      </w:r>
    </w:p>
    <w:p w:rsidR="003C3030" w:rsidRDefault="003C3030" w:rsidP="007A5E57">
      <w:r>
        <w:t>Deborah DeFosse</w:t>
      </w:r>
      <w:r>
        <w:tab/>
      </w:r>
    </w:p>
    <w:p w:rsidR="003C3030" w:rsidRDefault="003C3030"/>
    <w:sectPr w:rsidR="003C3030" w:rsidSect="007E6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2993"/>
    <w:multiLevelType w:val="hybridMultilevel"/>
    <w:tmpl w:val="55F87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tjQzB2JjAwNDSwMDIyUdpeDU4uLM/DyQAsNaALpLNQEsAAAA"/>
  </w:docVars>
  <w:rsids>
    <w:rsidRoot w:val="007A5E57"/>
    <w:rsid w:val="001E54B8"/>
    <w:rsid w:val="002D7A87"/>
    <w:rsid w:val="00386345"/>
    <w:rsid w:val="003A028C"/>
    <w:rsid w:val="003C3030"/>
    <w:rsid w:val="005B68D9"/>
    <w:rsid w:val="007A5E57"/>
    <w:rsid w:val="007E60E1"/>
    <w:rsid w:val="00A22A5B"/>
    <w:rsid w:val="00B06250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57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0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788</Words>
  <Characters>4496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mdagesse@outlook.com</cp:lastModifiedBy>
  <cp:revision>4</cp:revision>
  <dcterms:created xsi:type="dcterms:W3CDTF">2017-05-19T13:26:00Z</dcterms:created>
  <dcterms:modified xsi:type="dcterms:W3CDTF">2017-05-22T14:14:00Z</dcterms:modified>
</cp:coreProperties>
</file>