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5B" w:rsidRDefault="00631D5B" w:rsidP="006D0A17">
      <w:r>
        <w:t xml:space="preserve">Town of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</w:smartTag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Selectmen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5"/>
          <w:attr w:name="Day" w:val="11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>May 11,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the Town Hall.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ASSEMBLY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   Tom Marshall, Al Krygeris</w:t>
      </w:r>
    </w:p>
    <w:p w:rsidR="00631D5B" w:rsidRDefault="00631D5B" w:rsidP="006D0A17">
      <w:pPr>
        <w:rPr>
          <w:rFonts w:ascii="Verdana" w:hAnsi="Verdana" w:cs="Verdana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noProof/>
          <w:sz w:val="24"/>
          <w:szCs w:val="24"/>
        </w:rPr>
        <w:t>Visitors: Jed Schwartz, Shawn Atkins, David DeFosse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 Minutes: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Marshall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moved to approve the minutes of </w:t>
      </w:r>
      <w:smartTag w:uri="urn:schemas-microsoft-com:office:smarttags" w:element="date">
        <w:smartTagPr>
          <w:attr w:name="Month" w:val="5"/>
          <w:attr w:name="Day" w:val="4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 xml:space="preserve">May 04, </w:t>
        </w:r>
        <w:r>
          <w:rPr>
            <w:rFonts w:ascii="Times New Roman" w:hAnsi="Times New Roman" w:cs="Times New Roman"/>
            <w:noProof/>
            <w:sz w:val="24"/>
            <w:szCs w:val="24"/>
          </w:rPr>
          <w:t>2017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 Krygeris second all voted in favor.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 DATES: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5"/>
          <w:attr w:name="Day" w:val="17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>May 17,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Conservation Commission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the Town Hall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5"/>
          <w:attr w:name="Day" w:val="18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>May 18,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the Town Hall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 KNOW? </w:t>
      </w:r>
    </w:p>
    <w:p w:rsidR="00631D5B" w:rsidRDefault="00631D5B" w:rsidP="006D0A1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Memorial weekend, </w:t>
      </w:r>
      <w:smartTag w:uri="urn:schemas-microsoft-com:office:smarttags" w:element="date">
        <w:smartTagPr>
          <w:attr w:name="Month" w:val="5"/>
          <w:attr w:name="Day" w:val="27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 xml:space="preserve">May 27, </w:t>
        </w:r>
        <w:r>
          <w:rPr>
            <w:rFonts w:ascii="Times New Roman" w:hAnsi="Times New Roman" w:cs="Times New Roman"/>
            <w:noProof/>
            <w:sz w:val="24"/>
            <w:szCs w:val="24"/>
          </w:rPr>
          <w:t>2017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  <w:szCs w:val="24"/>
            </w:rPr>
            <w:t>Monfort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 w:cs="Times New Roman"/>
              <w:sz w:val="24"/>
              <w:szCs w:val="24"/>
            </w:rPr>
            <w:t>Retreat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  <w:szCs w:val="24"/>
            </w:rPr>
            <w:t>Center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, Band Concert at </w:t>
      </w:r>
      <w:smartTag w:uri="urn:schemas-microsoft-com:office:smarttags" w:element="time">
        <w:smartTagPr>
          <w:attr w:name="Hour" w:val="15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3:00 pm</w:t>
        </w:r>
      </w:smartTag>
    </w:p>
    <w:p w:rsidR="00631D5B" w:rsidRDefault="00631D5B" w:rsidP="006D0A1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5"/>
          <w:attr w:name="Day" w:val="28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>Sunday, May 28,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(Memorial Day Weekend) FIREMAN’s BREAKFAST </w:t>
      </w:r>
      <w:smartTag w:uri="urn:schemas-microsoft-com:office:smarttags" w:element="time">
        <w:smartTagPr>
          <w:attr w:name="Hour" w:val="7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am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-</w:t>
      </w:r>
      <w:smartTag w:uri="urn:schemas-microsoft-com:office:smarttags" w:element="time">
        <w:smartTagPr>
          <w:attr w:name="Hour" w:val="11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11:00 am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the Center Station.</w:t>
      </w:r>
    </w:p>
    <w:p w:rsidR="00631D5B" w:rsidRDefault="00631D5B" w:rsidP="006D0A1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Fire Department is seeking EMT volunteers for the Rescue Squad. Please contact  Chief DeFosse at 495-3133/508-641-4538 cell</w:t>
      </w:r>
    </w:p>
    <w:p w:rsidR="00631D5B" w:rsidRDefault="00631D5B" w:rsidP="006D0A1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Fire Department is looking for a donated automobile for training purposes. Please contact  Chief DeFosse at 495-3133/508-641-4538 cell</w:t>
      </w:r>
    </w:p>
    <w:p w:rsidR="00631D5B" w:rsidRDefault="00631D5B" w:rsidP="006D0A1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selectmen are seeking volunteers for the appointed positions vacated on the Board of Adjustment. Please contact Deb DeFosse at 495-3661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 BUILDING PERMITS: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Ralf Barden tm# 16/25 requested a building permit to construct a new dwelling of 26’ X 36’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Marshall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moved to approve the building permit Krygeris second all voted in favor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Bruce Putman tm# 8/19 requesting a building permit to construct a 10’ X 12’extension on an </w:t>
      </w:r>
      <w:r w:rsidRPr="006D0A17">
        <w:rPr>
          <w:rFonts w:ascii="Times New Roman" w:hAnsi="Times New Roman" w:cs="Times New Roman"/>
          <w:noProof/>
          <w:sz w:val="24"/>
          <w:szCs w:val="24"/>
        </w:rPr>
        <w:t>existing</w:t>
      </w:r>
      <w:r>
        <w:rPr>
          <w:rFonts w:ascii="Times New Roman" w:hAnsi="Times New Roman" w:cs="Times New Roman"/>
          <w:sz w:val="24"/>
          <w:szCs w:val="24"/>
        </w:rPr>
        <w:t xml:space="preserve"> deck.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Marshall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moved to approve the building permit Krygeris second all voted in favor.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4.0 APPOINTMENTS DURING THE DAY AND PREVIOUSLY: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Mark Vincello, surveyed the Meeting House Heating and Plumbing system for pricing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JC Curran discussed his Commercial Hauling Permit for the Washington Transfer Station. Krygeris moved to approve the Hauling Permit and for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Marshall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to sign as acting chair.  </w:t>
      </w:r>
    </w:p>
    <w:p w:rsidR="00631D5B" w:rsidRDefault="00631D5B" w:rsidP="006D0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4.3 Anita </w:t>
      </w:r>
      <w:r w:rsidRPr="003D1F5A">
        <w:rPr>
          <w:rFonts w:ascii="Times New Roman" w:hAnsi="Times New Roman" w:cs="Times New Roman"/>
          <w:noProof/>
          <w:sz w:val="24"/>
          <w:szCs w:val="24"/>
        </w:rPr>
        <w:t>Nikles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F5A">
        <w:rPr>
          <w:rFonts w:ascii="Times New Roman" w:hAnsi="Times New Roman" w:cs="Times New Roman"/>
          <w:noProof/>
          <w:sz w:val="24"/>
          <w:szCs w:val="24"/>
        </w:rPr>
        <w:t>Blakemen</w:t>
      </w:r>
      <w:r>
        <w:rPr>
          <w:rFonts w:ascii="Times New Roman" w:hAnsi="Times New Roman" w:cs="Times New Roman"/>
          <w:sz w:val="24"/>
          <w:szCs w:val="24"/>
        </w:rPr>
        <w:t xml:space="preserve">, David </w:t>
      </w:r>
      <w:r w:rsidRPr="00E2499D">
        <w:rPr>
          <w:rFonts w:ascii="Times New Roman" w:hAnsi="Times New Roman" w:cs="Times New Roman"/>
          <w:noProof/>
          <w:sz w:val="24"/>
          <w:szCs w:val="24"/>
        </w:rPr>
        <w:t>Marazoff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Kristin Chidester discussed changes to the assessment process </w:t>
      </w:r>
      <w:r>
        <w:rPr>
          <w:rFonts w:ascii="Times New Roman" w:hAnsi="Times New Roman" w:cs="Times New Roman"/>
        </w:rPr>
        <w:t xml:space="preserve">utilize the matrix and average stumpage prices when bids are not used.  Anita now </w:t>
      </w:r>
      <w:r w:rsidRPr="00705904">
        <w:rPr>
          <w:rFonts w:ascii="Times New Roman" w:hAnsi="Times New Roman" w:cs="Times New Roman"/>
          <w:noProof/>
        </w:rPr>
        <w:t>utilize</w:t>
      </w:r>
      <w:r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</w:rPr>
        <w:t xml:space="preserve"> comparable sales, expected logging costs per job/site, current mill prices (at the </w:t>
      </w:r>
      <w:r w:rsidRPr="006D0A17">
        <w:rPr>
          <w:rFonts w:ascii="Times New Roman" w:hAnsi="Times New Roman" w:cs="Times New Roman"/>
          <w:noProof/>
        </w:rPr>
        <w:t>time</w:t>
      </w:r>
      <w:r>
        <w:rPr>
          <w:rFonts w:ascii="Times New Roman" w:hAnsi="Times New Roman" w:cs="Times New Roman"/>
        </w:rPr>
        <w:t xml:space="preserve"> of sale) as well as the average assessment sheet.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</w:rPr>
            <w:t>Marshall</w:t>
          </w:r>
        </w:smartTag>
      </w:smartTag>
      <w:r>
        <w:rPr>
          <w:rFonts w:ascii="Times New Roman" w:hAnsi="Times New Roman" w:cs="Times New Roman"/>
        </w:rPr>
        <w:t xml:space="preserve"> suggests scheduling a meeting with Rick Evans (State of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 w:cs="Times New Roman"/>
            </w:rPr>
            <w:t>New Hampshire Timber Assessor</w:t>
          </w:r>
        </w:smartTag>
      </w:smartTag>
      <w:r>
        <w:rPr>
          <w:rFonts w:ascii="Times New Roman" w:hAnsi="Times New Roman" w:cs="Times New Roman"/>
        </w:rPr>
        <w:t xml:space="preserve">) for further discussion. </w:t>
      </w:r>
      <w:r w:rsidRPr="006D0A17">
        <w:rPr>
          <w:rFonts w:ascii="Times New Roman" w:hAnsi="Times New Roman" w:cs="Times New Roman"/>
          <w:noProof/>
        </w:rPr>
        <w:t>Marazoff</w:t>
      </w:r>
      <w:r>
        <w:rPr>
          <w:rFonts w:ascii="Times New Roman" w:hAnsi="Times New Roman" w:cs="Times New Roman"/>
        </w:rPr>
        <w:t xml:space="preserve"> to coordinate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Spoke with a citizen regarding tax situation and discussed how one can resolve this matter.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David Drazba (architect) Russ Downing (consulting engineer)   Ed Thayer discussed with the selectmen updated meeting house plans.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5.0 DEPARTMENT HEADS AND EMPLOYEE APPOINTMENTS: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Sandy </w:t>
      </w:r>
      <w:r w:rsidRPr="006D0A17">
        <w:rPr>
          <w:rFonts w:ascii="Times New Roman" w:hAnsi="Times New Roman" w:cs="Times New Roman"/>
          <w:noProof/>
          <w:sz w:val="24"/>
          <w:szCs w:val="24"/>
        </w:rPr>
        <w:t>Eccard</w:t>
      </w:r>
      <w:r>
        <w:rPr>
          <w:rFonts w:ascii="Times New Roman" w:hAnsi="Times New Roman" w:cs="Times New Roman"/>
          <w:sz w:val="24"/>
          <w:szCs w:val="24"/>
        </w:rPr>
        <w:t xml:space="preserve"> (Tax Collector)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 Provided a letter regarding a property owners balance due on taxes. Tabled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Arline France (Trustee of the Trust Fund)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 Provided a copy of the Charter Trust Accounts (Capital Reserve Fund Balances) for the </w:t>
      </w:r>
      <w:r w:rsidRPr="006D0A17">
        <w:rPr>
          <w:rFonts w:ascii="Times New Roman" w:hAnsi="Times New Roman" w:cs="Times New Roman"/>
          <w:noProof/>
          <w:sz w:val="24"/>
          <w:szCs w:val="24"/>
        </w:rPr>
        <w:t>month</w:t>
      </w:r>
      <w:r>
        <w:rPr>
          <w:rFonts w:ascii="Times New Roman" w:hAnsi="Times New Roman" w:cs="Times New Roman"/>
          <w:sz w:val="24"/>
          <w:szCs w:val="24"/>
        </w:rPr>
        <w:t xml:space="preserve"> ending April 2017.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Chief DeFosse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 Asked the selectmen if the Fire Department could sell the Marquee and place the funds into the equipment fund. The selectmen approved the sale of the Marquee.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5.3.2 Looking to purchase boots from the equipment fund. The selectmen authorized the expenditure. 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 Discussed the meeting minutes and wish list of the fire/rescue project. Tabled for further discussion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 Ed Thayer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 Updated the selectmen with the wetland permit for fire/rescue project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5.4.3 Provided a copy of a letter he had sent to a property owner advising rehabilitation project on </w:t>
      </w:r>
      <w:smartTag w:uri="urn:schemas-microsoft-com:office:smarttags" w:element="time">
        <w:smartTagPr>
          <w:attr w:name="Hour" w:val="21"/>
          <w:attr w:name="Minute" w:val="5"/>
        </w:smartTagPr>
        <w:r>
          <w:rPr>
            <w:rFonts w:ascii="Times New Roman" w:hAnsi="Times New Roman" w:cs="Times New Roman"/>
            <w:sz w:val="24"/>
            <w:szCs w:val="24"/>
          </w:rPr>
          <w:t>Faxon Hill Road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Guy Eaton (chair Park &amp; Rec)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 Discussed the repair of the swings behind the Old School House.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5.5.2 Reviewed the repair and cost for the pavilion at </w:t>
      </w:r>
      <w:smartTag w:uri="urn:schemas-microsoft-com:office:smarttags" w:element="time">
        <w:smartTagPr>
          <w:attr w:name="Hour" w:val="21"/>
          <w:attr w:name="Minute" w:val="5"/>
        </w:smartTagPr>
        <w:smartTag w:uri="urn:schemas-microsoft-com:office:smarttags" w:element="time">
          <w:smartTagPr>
            <w:attr w:name="Hour" w:val="21"/>
            <w:attr w:name="Minute" w:val="5"/>
          </w:smartTagPr>
          <w:r>
            <w:rPr>
              <w:rFonts w:ascii="Times New Roman" w:hAnsi="Times New Roman" w:cs="Times New Roman"/>
              <w:sz w:val="24"/>
              <w:szCs w:val="24"/>
            </w:rPr>
            <w:t>Camp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time">
          <w:smartTagPr>
            <w:attr w:name="Hour" w:val="21"/>
            <w:attr w:name="Minute" w:val="5"/>
          </w:smartTagPr>
          <w:r>
            <w:rPr>
              <w:rFonts w:ascii="Times New Roman" w:hAnsi="Times New Roman" w:cs="Times New Roman"/>
              <w:sz w:val="24"/>
              <w:szCs w:val="24"/>
            </w:rPr>
            <w:t>Morgan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. The select board approved not to exceed an </w:t>
      </w:r>
      <w:r w:rsidRPr="006D0A17">
        <w:rPr>
          <w:rFonts w:ascii="Times New Roman" w:hAnsi="Times New Roman" w:cs="Times New Roman"/>
          <w:noProof/>
          <w:sz w:val="24"/>
          <w:szCs w:val="24"/>
        </w:rPr>
        <w:t>expenditure</w:t>
      </w:r>
      <w:r>
        <w:rPr>
          <w:rFonts w:ascii="Times New Roman" w:hAnsi="Times New Roman" w:cs="Times New Roman"/>
          <w:sz w:val="24"/>
          <w:szCs w:val="24"/>
        </w:rPr>
        <w:t xml:space="preserve"> of $ 2, 000.00 from the municipal building fund. </w:t>
      </w:r>
    </w:p>
    <w:p w:rsidR="00631D5B" w:rsidRDefault="00631D5B" w:rsidP="006D0A1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PUBLIC: </w:t>
      </w:r>
    </w:p>
    <w:p w:rsidR="00631D5B" w:rsidRDefault="00631D5B" w:rsidP="006D0A1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6.1 Jed, Shawn and David spoke with the selectmen regarding how the decisions are being made with the fire/rescue project and expressed that they felt they should be more involved with the project. </w:t>
      </w:r>
      <w:smartTag w:uri="urn:schemas-microsoft-com:office:smarttags" w:element="time">
        <w:smartTagPr>
          <w:attr w:name="Hour" w:val="21"/>
          <w:attr w:name="Minute" w:val="5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Marshall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expressed what steps have been taken so </w:t>
      </w:r>
      <w:r w:rsidRPr="00705904">
        <w:rPr>
          <w:rFonts w:ascii="Times New Roman" w:hAnsi="Times New Roman" w:cs="Times New Roman"/>
          <w:noProof/>
          <w:sz w:val="24"/>
          <w:szCs w:val="24"/>
        </w:rPr>
        <w:t>far 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the project and expressed that at this stage of the project the </w:t>
      </w:r>
      <w:r w:rsidRPr="00705904">
        <w:rPr>
          <w:rFonts w:ascii="Times New Roman" w:hAnsi="Times New Roman" w:cs="Times New Roman"/>
          <w:noProof/>
          <w:sz w:val="24"/>
          <w:szCs w:val="24"/>
        </w:rPr>
        <w:t>bo</w:t>
      </w:r>
      <w:r>
        <w:rPr>
          <w:rFonts w:ascii="Times New Roman" w:hAnsi="Times New Roman" w:cs="Times New Roman"/>
          <w:noProof/>
          <w:sz w:val="24"/>
          <w:szCs w:val="24"/>
        </w:rPr>
        <w:t>ar</w:t>
      </w:r>
      <w:r w:rsidRPr="00705904">
        <w:rPr>
          <w:rFonts w:ascii="Times New Roman" w:hAnsi="Times New Roman" w:cs="Times New Roman"/>
          <w:noProof/>
          <w:sz w:val="24"/>
          <w:szCs w:val="24"/>
        </w:rPr>
        <w:t>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felt there was no need to reach out, but when the project moves along </w:t>
      </w:r>
      <w:smartTag w:uri="urn:schemas-microsoft-com:office:smarttags" w:element="time">
        <w:smartTagPr>
          <w:attr w:name="Hour" w:val="21"/>
          <w:attr w:name="Minute" w:val="5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Marshall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expressed they will be </w:t>
      </w:r>
      <w:r w:rsidRPr="00705904">
        <w:rPr>
          <w:rFonts w:ascii="Times New Roman" w:hAnsi="Times New Roman" w:cs="Times New Roman"/>
          <w:noProof/>
          <w:sz w:val="24"/>
          <w:szCs w:val="24"/>
        </w:rPr>
        <w:t>inv</w:t>
      </w:r>
      <w:r>
        <w:rPr>
          <w:rFonts w:ascii="Times New Roman" w:hAnsi="Times New Roman" w:cs="Times New Roman"/>
          <w:noProof/>
          <w:sz w:val="24"/>
          <w:szCs w:val="24"/>
        </w:rPr>
        <w:t>ol</w:t>
      </w:r>
      <w:r w:rsidRPr="00705904">
        <w:rPr>
          <w:rFonts w:ascii="Times New Roman" w:hAnsi="Times New Roman" w:cs="Times New Roman"/>
          <w:noProof/>
          <w:sz w:val="24"/>
          <w:szCs w:val="24"/>
        </w:rPr>
        <w:t>ved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631D5B" w:rsidRDefault="00631D5B" w:rsidP="006D0A17">
      <w:pPr>
        <w:rPr>
          <w:rFonts w:ascii="Times New Roman" w:hAnsi="Times New Roman" w:cs="Times New Roman"/>
          <w:noProof/>
          <w:sz w:val="24"/>
          <w:szCs w:val="24"/>
        </w:rPr>
      </w:pP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 COMMUNICATIONS RECEIVED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A thank you letter from the Washington Historical Society for the contribution of $ 600.00.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Matt Serge (town council) provided a Notice of Decision to the select board for case number 220-2017-CV-00017. Filed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 Matt Serge (town council) provided a copy of the Defendants answer to the Petition for Declaratory Judgment Docket No. 220-2017-CV-00017. Filed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 Vintage Trust, 2016 Annual Report, filed.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 NH Municipal Association Legislative Bulletin, # 19, public reading file.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 Washington Fire and Rescue provided the select board the Building Committee meeting minutes of </w:t>
      </w:r>
      <w:smartTag w:uri="urn:schemas-microsoft-com:office:smarttags" w:element="date">
        <w:smartTagPr>
          <w:attr w:name="Month" w:val="5"/>
          <w:attr w:name="Day" w:val="4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>May 4,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 Property Transfer Survey for </w:t>
      </w:r>
      <w:r w:rsidRPr="006D0A17">
        <w:rPr>
          <w:rFonts w:ascii="Times New Roman" w:hAnsi="Times New Roman" w:cs="Times New Roman"/>
          <w:noProof/>
          <w:sz w:val="24"/>
          <w:szCs w:val="24"/>
        </w:rPr>
        <w:t>tm</w:t>
      </w:r>
      <w:r>
        <w:rPr>
          <w:rFonts w:ascii="Times New Roman" w:hAnsi="Times New Roman" w:cs="Times New Roman"/>
          <w:sz w:val="24"/>
          <w:szCs w:val="24"/>
        </w:rPr>
        <w:t xml:space="preserve"> # 13.-30, forward to assessor’s for processing.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 A letter from Ray Clark resigning from the Zoning Board of Adjustments effective </w:t>
      </w:r>
      <w:smartTag w:uri="urn:schemas-microsoft-com:office:smarttags" w:element="time">
        <w:smartTagPr>
          <w:attr w:name="Hour" w:val="21"/>
          <w:attr w:name="Minute" w:val="5"/>
        </w:smartTagPr>
        <w:r>
          <w:rPr>
            <w:rFonts w:ascii="Times New Roman" w:hAnsi="Times New Roman" w:cs="Times New Roman"/>
            <w:sz w:val="24"/>
            <w:szCs w:val="24"/>
          </w:rPr>
          <w:t>May 4,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The selectmen would like to thank Ray for all his time and volunteerism with the (ZBA).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 E –mail from Anita </w:t>
      </w:r>
      <w:r w:rsidRPr="00E2499D">
        <w:rPr>
          <w:rFonts w:ascii="Times New Roman" w:hAnsi="Times New Roman" w:cs="Times New Roman"/>
          <w:noProof/>
          <w:sz w:val="24"/>
          <w:szCs w:val="24"/>
        </w:rPr>
        <w:t>Nikles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99D">
        <w:rPr>
          <w:rFonts w:ascii="Times New Roman" w:hAnsi="Times New Roman" w:cs="Times New Roman"/>
          <w:noProof/>
          <w:sz w:val="24"/>
          <w:szCs w:val="24"/>
        </w:rPr>
        <w:t>Blakemen</w:t>
      </w:r>
      <w:r>
        <w:rPr>
          <w:rFonts w:ascii="Times New Roman" w:hAnsi="Times New Roman" w:cs="Times New Roman"/>
          <w:sz w:val="24"/>
          <w:szCs w:val="24"/>
        </w:rPr>
        <w:t xml:space="preserve"> asking to meet with the selectmen regarding changes with the </w:t>
      </w:r>
      <w:r w:rsidRPr="006D0A17">
        <w:rPr>
          <w:rFonts w:ascii="Times New Roman" w:hAnsi="Times New Roman" w:cs="Times New Roman"/>
          <w:noProof/>
          <w:sz w:val="24"/>
          <w:szCs w:val="24"/>
        </w:rPr>
        <w:t>assessment</w:t>
      </w:r>
      <w:r>
        <w:rPr>
          <w:rFonts w:ascii="Times New Roman" w:hAnsi="Times New Roman" w:cs="Times New Roman"/>
          <w:sz w:val="24"/>
          <w:szCs w:val="24"/>
        </w:rPr>
        <w:t>. See 4.3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</w:p>
    <w:p w:rsidR="00631D5B" w:rsidRDefault="00631D5B" w:rsidP="006D0A1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 OLD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BUSINESS: </w:t>
      </w:r>
    </w:p>
    <w:p w:rsidR="00631D5B" w:rsidRDefault="00631D5B" w:rsidP="006D0A1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8.1 </w:t>
      </w:r>
      <w:smartTag w:uri="urn:schemas-microsoft-com:office:smarttags" w:element="time">
        <w:smartTagPr>
          <w:attr w:name="Hour" w:val="21"/>
          <w:attr w:name="Minute" w:val="5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Marshall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approved the Commercial Haulers Permit for JC Curran, Krygeris second all voted in favor. See 4.2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 NEW BUSINESS: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Krygeris moved to sign the Trustee of the Trust Fund reimbursement from the Capital Reserve Rescue Fund. </w:t>
      </w:r>
      <w:smartTag w:uri="urn:schemas-microsoft-com:office:smarttags" w:element="time">
        <w:smartTagPr>
          <w:attr w:name="Hour" w:val="21"/>
          <w:attr w:name="Minute" w:val="5"/>
        </w:smartTagPr>
        <w:r>
          <w:rPr>
            <w:rFonts w:ascii="Times New Roman" w:hAnsi="Times New Roman" w:cs="Times New Roman"/>
            <w:sz w:val="24"/>
            <w:szCs w:val="24"/>
          </w:rPr>
          <w:t>Marshall</w:t>
        </w:r>
      </w:smartTag>
      <w:r>
        <w:rPr>
          <w:rFonts w:ascii="Times New Roman" w:hAnsi="Times New Roman" w:cs="Times New Roman"/>
          <w:sz w:val="24"/>
          <w:szCs w:val="24"/>
        </w:rPr>
        <w:t xml:space="preserve"> second all voted in favor. </w:t>
      </w:r>
    </w:p>
    <w:p w:rsidR="00631D5B" w:rsidRDefault="00631D5B" w:rsidP="006D0A17">
      <w:pPr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10.0 EXPENDITURES: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The Selectmen authorized payroll checks </w:t>
      </w:r>
      <w:r>
        <w:rPr>
          <w:rFonts w:ascii="Times New Roman" w:hAnsi="Times New Roman" w:cs="Times New Roman"/>
          <w:noProof/>
          <w:sz w:val="24"/>
          <w:szCs w:val="24"/>
        </w:rPr>
        <w:t>in the amount of</w:t>
      </w:r>
      <w:r>
        <w:rPr>
          <w:rFonts w:ascii="Times New Roman" w:hAnsi="Times New Roman" w:cs="Times New Roman"/>
          <w:sz w:val="24"/>
          <w:szCs w:val="24"/>
        </w:rPr>
        <w:t xml:space="preserve"> $ 12,900.86 and vendor checks </w:t>
      </w:r>
      <w:r>
        <w:rPr>
          <w:rFonts w:ascii="Times New Roman" w:hAnsi="Times New Roman" w:cs="Times New Roman"/>
          <w:noProof/>
          <w:sz w:val="24"/>
          <w:szCs w:val="24"/>
        </w:rPr>
        <w:t>in the amount of</w:t>
      </w:r>
      <w:r>
        <w:rPr>
          <w:rFonts w:ascii="Times New Roman" w:hAnsi="Times New Roman" w:cs="Times New Roman"/>
          <w:sz w:val="24"/>
          <w:szCs w:val="24"/>
        </w:rPr>
        <w:t xml:space="preserve"> 28,963.69 for the week of </w:t>
      </w:r>
      <w:smartTag w:uri="urn:schemas-microsoft-com:office:smarttags" w:element="time">
        <w:smartTagPr>
          <w:attr w:name="Hour" w:val="21"/>
          <w:attr w:name="Minute" w:val="5"/>
        </w:smartTagPr>
        <w:r>
          <w:rPr>
            <w:rFonts w:ascii="Times New Roman" w:hAnsi="Times New Roman" w:cs="Times New Roman"/>
            <w:sz w:val="24"/>
            <w:szCs w:val="24"/>
          </w:rPr>
          <w:t>May 12,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 ADJOURNMENT:</w:t>
      </w:r>
    </w:p>
    <w:p w:rsidR="00631D5B" w:rsidRDefault="00631D5B" w:rsidP="006D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</w:t>
      </w:r>
      <w:smartTag w:uri="urn:schemas-microsoft-com:office:smarttags" w:element="time">
        <w:smartTagPr>
          <w:attr w:name="Hour" w:val="21"/>
          <w:attr w:name="Minute" w:val="5"/>
        </w:smartTagPr>
        <w:r>
          <w:rPr>
            <w:rFonts w:ascii="Times New Roman" w:hAnsi="Times New Roman" w:cs="Times New Roman"/>
            <w:sz w:val="24"/>
            <w:szCs w:val="24"/>
          </w:rPr>
          <w:t>Marshall</w:t>
        </w:r>
      </w:smartTag>
      <w:r>
        <w:rPr>
          <w:rFonts w:ascii="Times New Roman" w:hAnsi="Times New Roman" w:cs="Times New Roman"/>
          <w:sz w:val="24"/>
          <w:szCs w:val="24"/>
        </w:rPr>
        <w:t xml:space="preserve"> moved to adjourn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at </w:t>
      </w:r>
      <w:smartTag w:uri="urn:schemas-microsoft-com:office:smarttags" w:element="time">
        <w:smartTagPr>
          <w:attr w:name="Hour" w:val="21"/>
          <w:attr w:name="Minute" w:val="5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9:05 pm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Krygeris second. All voted in favor.</w:t>
      </w:r>
    </w:p>
    <w:p w:rsidR="00631D5B" w:rsidRDefault="00631D5B" w:rsidP="006D0A1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Submitted, </w:t>
      </w:r>
    </w:p>
    <w:p w:rsidR="00631D5B" w:rsidRDefault="00631D5B" w:rsidP="006D0A17">
      <w:r>
        <w:t>Deborah DeFosse</w:t>
      </w:r>
      <w:r>
        <w:tab/>
      </w:r>
    </w:p>
    <w:p w:rsidR="00631D5B" w:rsidRDefault="00631D5B" w:rsidP="006D0A17"/>
    <w:p w:rsidR="00631D5B" w:rsidRDefault="00631D5B" w:rsidP="006D0A17"/>
    <w:p w:rsidR="00631D5B" w:rsidRDefault="00631D5B">
      <w:pPr>
        <w:rPr>
          <w:rFonts w:cs="Times New Roman"/>
        </w:rPr>
      </w:pPr>
    </w:p>
    <w:sectPr w:rsidR="00631D5B" w:rsidSect="0007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12993"/>
    <w:multiLevelType w:val="hybridMultilevel"/>
    <w:tmpl w:val="55F87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tjQ2MrUwMzMxtzQ1MzBX0lEKTi0uzszPAykwqgUAHOZHUCwAAAA="/>
  </w:docVars>
  <w:rsids>
    <w:rsidRoot w:val="006D0A17"/>
    <w:rsid w:val="00077986"/>
    <w:rsid w:val="00092708"/>
    <w:rsid w:val="000F30E7"/>
    <w:rsid w:val="002061F0"/>
    <w:rsid w:val="003D1F5A"/>
    <w:rsid w:val="003E0A17"/>
    <w:rsid w:val="00424859"/>
    <w:rsid w:val="00631D5B"/>
    <w:rsid w:val="00667F3C"/>
    <w:rsid w:val="006D0A17"/>
    <w:rsid w:val="00705904"/>
    <w:rsid w:val="00996B8D"/>
    <w:rsid w:val="00AE0B7C"/>
    <w:rsid w:val="00CA6D3E"/>
    <w:rsid w:val="00E2499D"/>
    <w:rsid w:val="00EE7869"/>
    <w:rsid w:val="00F01E68"/>
    <w:rsid w:val="00F7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17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4</Pages>
  <Words>868</Words>
  <Characters>4948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Dagesse</dc:creator>
  <cp:keywords/>
  <dc:description/>
  <cp:lastModifiedBy>mdagesse@outlook.com</cp:lastModifiedBy>
  <cp:revision>8</cp:revision>
  <dcterms:created xsi:type="dcterms:W3CDTF">2017-05-15T12:44:00Z</dcterms:created>
  <dcterms:modified xsi:type="dcterms:W3CDTF">2017-05-15T16:07:00Z</dcterms:modified>
</cp:coreProperties>
</file>