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Washington</w:t>
          </w:r>
        </w:smartTag>
      </w:smartTag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Selectmen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4"/>
          <w:attr w:name="Day" w:val="10"/>
          <w:attr w:name="Year" w:val="2018"/>
        </w:smartTagPr>
        <w:r>
          <w:rPr>
            <w:rFonts w:ascii="Times New Roman" w:hAnsi="Times New Roman" w:cs="Times New Roman"/>
            <w:sz w:val="24"/>
            <w:szCs w:val="24"/>
          </w:rPr>
          <w:t>April 10, 2018</w:t>
        </w:r>
      </w:smartTag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Selectmen Meeting </w:t>
      </w:r>
      <w:smartTag w:uri="urn:schemas-microsoft-com:office:smarttags" w:element="time">
        <w:smartTagPr>
          <w:attr w:name="Hour" w:val="13"/>
          <w:attr w:name="Minute" w:val="15"/>
        </w:smartTagPr>
        <w:r>
          <w:rPr>
            <w:rFonts w:ascii="Times New Roman" w:hAnsi="Times New Roman" w:cs="Times New Roman"/>
            <w:sz w:val="24"/>
            <w:szCs w:val="24"/>
          </w:rPr>
          <w:t>1:15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Temporary Office Trailer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ASSEMBLY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MEMBERS:  Al Krygeris, Tom Marshall, Jed Schwartz</w:t>
      </w:r>
    </w:p>
    <w:p w:rsidR="00767F4E" w:rsidRDefault="00767F4E" w:rsidP="004D31A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Visitors: 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2.0 Minutes: </w:t>
      </w:r>
    </w:p>
    <w:p w:rsidR="00767F4E" w:rsidRDefault="00767F4E" w:rsidP="004D31A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 DATES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 18, 2018</w:t>
      </w:r>
      <w:r>
        <w:rPr>
          <w:rFonts w:ascii="Times New Roman" w:hAnsi="Times New Roman" w:cs="Times New Roman"/>
          <w:sz w:val="24"/>
          <w:szCs w:val="24"/>
        </w:rPr>
        <w:t xml:space="preserve">, Conservation Commission meeting at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Camp Morgan Lodge</w:t>
      </w:r>
    </w:p>
    <w:p w:rsidR="00767F4E" w:rsidRDefault="00767F4E" w:rsidP="001B0412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4"/>
          <w:attr w:name="Day" w:val="19"/>
          <w:attr w:name="Year" w:val="2018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April 19, 2018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the Temporary Trailer </w:t>
      </w:r>
    </w:p>
    <w:p w:rsidR="00767F4E" w:rsidRPr="00A07042" w:rsidRDefault="00767F4E" w:rsidP="004D31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7042">
        <w:rPr>
          <w:rFonts w:ascii="Times New Roman" w:hAnsi="Times New Roman" w:cs="Times New Roman"/>
          <w:b/>
          <w:bCs/>
          <w:sz w:val="24"/>
          <w:szCs w:val="24"/>
        </w:rPr>
        <w:t xml:space="preserve">April 28, 2018,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Drug Take-back, </w:t>
      </w:r>
      <w:smartTag w:uri="urn:schemas-microsoft-com:office:smarttags" w:element="time">
        <w:smartTagPr>
          <w:attr w:name="Hour" w:val="10"/>
          <w:attr w:name="Minute" w:val="0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10:00am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smartTag w:uri="urn:schemas-microsoft-com:office:smarttags" w:element="time">
        <w:smartTagPr>
          <w:attr w:name="Hour" w:val="14"/>
          <w:attr w:name="Minute" w:val="0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2:00pm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 xml:space="preserve"> at the Police Department</w:t>
      </w:r>
    </w:p>
    <w:p w:rsidR="00767F4E" w:rsidRDefault="00767F4E" w:rsidP="004D31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DID YOU KNOW!!</w:t>
      </w:r>
    </w:p>
    <w:p w:rsidR="00767F4E" w:rsidRDefault="00767F4E" w:rsidP="004D31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7F4E" w:rsidRDefault="00767F4E" w:rsidP="004D31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F4E" w:rsidRDefault="00767F4E" w:rsidP="004D31AA">
      <w:pPr>
        <w:ind w:left="36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</w:p>
    <w:p w:rsidR="00767F4E" w:rsidRDefault="00767F4E" w:rsidP="004D31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 Loads Limit has been posted!!</w:t>
      </w:r>
    </w:p>
    <w:p w:rsidR="00767F4E" w:rsidRDefault="00767F4E" w:rsidP="004D31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F4E" w:rsidRDefault="00767F4E" w:rsidP="004D31AA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16"/>
          <w:szCs w:val="16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Pursuant to Town Ordinance #93:011</w:t>
      </w:r>
    </w:p>
    <w:p w:rsidR="00767F4E" w:rsidRDefault="00767F4E" w:rsidP="004D31AA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16"/>
          <w:szCs w:val="16"/>
        </w:rPr>
      </w:pPr>
    </w:p>
    <w:p w:rsidR="00767F4E" w:rsidRDefault="00767F4E" w:rsidP="004D31AA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“It shall be unlawful for any person to operate any vehicle weighing more than 6 Tons on any town street, the </w:t>
      </w:r>
      <w:r>
        <w:rPr>
          <w:rFonts w:ascii="Comic Sans MS" w:hAnsi="Comic Sans MS" w:cs="Comic Sans MS"/>
          <w:noProof/>
          <w:color w:val="000000"/>
          <w:sz w:val="24"/>
          <w:szCs w:val="24"/>
        </w:rPr>
        <w:t>highway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from March 1st to May 31st or as deemed necessary.” </w:t>
      </w:r>
      <w:r>
        <w:rPr>
          <w:rFonts w:ascii="Comic Sans MS" w:hAnsi="Comic Sans MS" w:cs="Comic Sans MS"/>
          <w:noProof/>
          <w:color w:val="000000"/>
          <w:sz w:val="24"/>
          <w:szCs w:val="24"/>
        </w:rPr>
        <w:t>An exception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may be granted by the Public Works Director or their designee by contacting the public works garage at 603-495-3641.</w:t>
      </w:r>
    </w:p>
    <w:p w:rsidR="00767F4E" w:rsidRDefault="00767F4E" w:rsidP="004D31AA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767F4E" w:rsidRDefault="00767F4E" w:rsidP="004D31AA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Pursuant to Town Ordinance #001983-1</w:t>
      </w:r>
    </w:p>
    <w:p w:rsidR="00767F4E" w:rsidRDefault="00767F4E" w:rsidP="004D31AA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767F4E" w:rsidRDefault="00767F4E" w:rsidP="004D31AA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 It shall be unlawful for any person to operate any vehicle in excess of 2,000 lbs on any class V road to a </w:t>
      </w:r>
      <w:r>
        <w:rPr>
          <w:rFonts w:ascii="Comic Sans MS" w:hAnsi="Comic Sans MS" w:cs="Comic Sans MS"/>
          <w:noProof/>
          <w:color w:val="000000"/>
          <w:sz w:val="24"/>
          <w:szCs w:val="24"/>
        </w:rPr>
        <w:t>summer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cottage or class 6 highways until the end of mud season as designated by the Public Works Director.</w:t>
      </w:r>
    </w:p>
    <w:p w:rsidR="00767F4E" w:rsidRDefault="00767F4E" w:rsidP="004D31AA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767F4E" w:rsidRDefault="00767F4E" w:rsidP="004D31AA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 BUILDING PERMITS: 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4.0 APPOINTMENTS DURING THE DAY AND PREVIOUSLY: 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5.0 DEPARTMENT HEADS AND EMPLOYEE APPOINTMENTS: 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</w:p>
    <w:p w:rsidR="00767F4E" w:rsidRDefault="00767F4E" w:rsidP="004D31A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6.0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PUBLIC: </w:t>
      </w:r>
    </w:p>
    <w:p w:rsidR="00767F4E" w:rsidRDefault="00767F4E" w:rsidP="004D31AA">
      <w:pPr>
        <w:rPr>
          <w:rFonts w:ascii="Times New Roman" w:hAnsi="Times New Roman" w:cs="Times New Roman"/>
          <w:noProof/>
          <w:sz w:val="24"/>
          <w:szCs w:val="24"/>
        </w:rPr>
      </w:pPr>
    </w:p>
    <w:p w:rsidR="00767F4E" w:rsidRDefault="00767F4E" w:rsidP="004D31AA">
      <w:pPr>
        <w:rPr>
          <w:rFonts w:ascii="Times New Roman" w:hAnsi="Times New Roman" w:cs="Times New Roman"/>
          <w:noProof/>
          <w:sz w:val="24"/>
          <w:szCs w:val="24"/>
        </w:rPr>
      </w:pP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 COMMUNICATIONS RECEIVED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</w:p>
    <w:p w:rsidR="00767F4E" w:rsidRDefault="00767F4E" w:rsidP="004D31A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8.0 OLD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BUSINESS: 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8.1</w:t>
      </w:r>
    </w:p>
    <w:p w:rsidR="00767F4E" w:rsidRDefault="00767F4E" w:rsidP="004D31AA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67F4E" w:rsidRDefault="00767F4E" w:rsidP="004D31AA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67F4E" w:rsidRDefault="00767F4E" w:rsidP="004D31AA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 NEW BUSINESS: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Conference call with Greg Im (bond attorney) and Matt Serge (town counsel) with the procedures of paying down the fire/rescue bond. 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 A brief update from Matt Serge regarding an ongoing case with the town’s Land use ordinance.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 Jed moved for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Marshall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to select, chair Krygeris second all voted in favor.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 Jed moved for Krygeris as ex officio for the Planning Board,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Marshall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second all voted in favor. 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 The select board authorized DeFosse to call Lake Sunapee Bank (Paul Faber), asking to return the check he was holding to pay down the Fire/ Rescue Project. 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9.6 Reviewed the protocol of selectmen speaking outside the meeting that all decision are to be made on Thursday’s. 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 EXPENDITURES: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The Selectmen authorized payroll checks </w:t>
      </w:r>
      <w:r>
        <w:rPr>
          <w:rFonts w:ascii="Times New Roman" w:hAnsi="Times New Roman" w:cs="Times New Roman"/>
          <w:noProof/>
          <w:sz w:val="24"/>
          <w:szCs w:val="24"/>
        </w:rPr>
        <w:t>in the amount of</w:t>
      </w:r>
      <w:r>
        <w:rPr>
          <w:rFonts w:ascii="Times New Roman" w:hAnsi="Times New Roman" w:cs="Times New Roman"/>
          <w:sz w:val="24"/>
          <w:szCs w:val="24"/>
        </w:rPr>
        <w:t xml:space="preserve"> $      and vendor checks </w:t>
      </w:r>
      <w:r>
        <w:rPr>
          <w:rFonts w:ascii="Times New Roman" w:hAnsi="Times New Roman" w:cs="Times New Roman"/>
          <w:noProof/>
          <w:sz w:val="24"/>
          <w:szCs w:val="24"/>
        </w:rPr>
        <w:t>in the amount of</w:t>
      </w:r>
      <w:r>
        <w:rPr>
          <w:rFonts w:ascii="Times New Roman" w:hAnsi="Times New Roman" w:cs="Times New Roman"/>
          <w:sz w:val="24"/>
          <w:szCs w:val="24"/>
        </w:rPr>
        <w:t xml:space="preserve"> $     for the week of 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 ADJOURNMENT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Marshall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moved to adjourn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at </w:t>
      </w:r>
      <w:smartTag w:uri="urn:schemas-microsoft-com:office:smarttags" w:element="time">
        <w:smartTagPr>
          <w:attr w:name="Hour" w:val="14"/>
          <w:attr w:name="Minute" w:val="36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2:36 pm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Krygeris second. All voted in favor.</w:t>
      </w:r>
    </w:p>
    <w:p w:rsidR="00767F4E" w:rsidRDefault="00767F4E" w:rsidP="004D3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Submitted, </w:t>
      </w:r>
    </w:p>
    <w:p w:rsidR="00767F4E" w:rsidRDefault="00767F4E" w:rsidP="004D31AA">
      <w:r>
        <w:t>Deborah DeFosse</w:t>
      </w:r>
      <w:r>
        <w:tab/>
      </w:r>
    </w:p>
    <w:p w:rsidR="00767F4E" w:rsidRDefault="00767F4E" w:rsidP="004D31AA"/>
    <w:p w:rsidR="00767F4E" w:rsidRDefault="00767F4E">
      <w:pPr>
        <w:rPr>
          <w:rFonts w:cs="Times New Roman"/>
        </w:rPr>
      </w:pPr>
    </w:p>
    <w:sectPr w:rsidR="00767F4E" w:rsidSect="005D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Mzc1MDA0NDE0NbM0MjNU0lEKTi0uzszPAykwrAUAPX3CrSwAAAA="/>
  </w:docVars>
  <w:rsids>
    <w:rsidRoot w:val="004D31AA"/>
    <w:rsid w:val="00015FCC"/>
    <w:rsid w:val="00043B0E"/>
    <w:rsid w:val="0012255D"/>
    <w:rsid w:val="00154A87"/>
    <w:rsid w:val="001B0412"/>
    <w:rsid w:val="00372B16"/>
    <w:rsid w:val="004D31AA"/>
    <w:rsid w:val="004E5969"/>
    <w:rsid w:val="005300B1"/>
    <w:rsid w:val="005639E1"/>
    <w:rsid w:val="005D4875"/>
    <w:rsid w:val="005F5C1F"/>
    <w:rsid w:val="005F788D"/>
    <w:rsid w:val="00610189"/>
    <w:rsid w:val="0063336F"/>
    <w:rsid w:val="006955AC"/>
    <w:rsid w:val="006C77E0"/>
    <w:rsid w:val="006D6F36"/>
    <w:rsid w:val="00743D39"/>
    <w:rsid w:val="00747F89"/>
    <w:rsid w:val="00767F4E"/>
    <w:rsid w:val="00785321"/>
    <w:rsid w:val="007C3BDE"/>
    <w:rsid w:val="00867CB9"/>
    <w:rsid w:val="00920300"/>
    <w:rsid w:val="00A035B0"/>
    <w:rsid w:val="00A07042"/>
    <w:rsid w:val="00B162A3"/>
    <w:rsid w:val="00B93E19"/>
    <w:rsid w:val="00BC4121"/>
    <w:rsid w:val="00BD2D56"/>
    <w:rsid w:val="00C05097"/>
    <w:rsid w:val="00C21EC8"/>
    <w:rsid w:val="00C55736"/>
    <w:rsid w:val="00D010DC"/>
    <w:rsid w:val="00E85B5E"/>
    <w:rsid w:val="00EC6545"/>
    <w:rsid w:val="00F14314"/>
    <w:rsid w:val="00F573BE"/>
    <w:rsid w:val="00F855A9"/>
    <w:rsid w:val="00FA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AA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347</Words>
  <Characters>1978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</dc:title>
  <dc:subject/>
  <dc:creator>Michelle Dagesse</dc:creator>
  <cp:keywords/>
  <dc:description/>
  <cp:lastModifiedBy>mdagesse@outlook.com</cp:lastModifiedBy>
  <cp:revision>7</cp:revision>
  <dcterms:created xsi:type="dcterms:W3CDTF">2018-04-10T15:59:00Z</dcterms:created>
  <dcterms:modified xsi:type="dcterms:W3CDTF">2018-04-17T16:37:00Z</dcterms:modified>
</cp:coreProperties>
</file>