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31" w:rsidRDefault="00DF0A31" w:rsidP="00CC1BA7">
      <w:r>
        <w:t xml:space="preserve">Town of </w:t>
      </w:r>
      <w:smartTag w:uri="urn:schemas-microsoft-com:office:smarttags" w:element="place">
        <w:smartTag w:uri="urn:schemas-microsoft-com:office:smarttags" w:element="City">
          <w:r>
            <w:t>Washington</w:t>
          </w:r>
        </w:smartTag>
      </w:smartTag>
    </w:p>
    <w:p w:rsidR="00DF0A31" w:rsidRDefault="00DF0A31" w:rsidP="00CC1B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of Selectmen</w:t>
      </w:r>
    </w:p>
    <w:p w:rsidR="00DF0A31" w:rsidRDefault="00DF0A31" w:rsidP="00CC1B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Minutes</w:t>
      </w:r>
    </w:p>
    <w:p w:rsidR="00DF0A31" w:rsidRDefault="00DF0A31" w:rsidP="00CC1BA7">
      <w:pPr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date">
        <w:smartTagPr>
          <w:attr w:name="Month" w:val="2"/>
          <w:attr w:name="Day" w:val="2"/>
          <w:attr w:name="Year" w:val="2018"/>
        </w:smartTagPr>
        <w:r>
          <w:rPr>
            <w:rFonts w:ascii="Times New Roman" w:hAnsi="Times New Roman" w:cs="Times New Roman"/>
            <w:sz w:val="24"/>
            <w:szCs w:val="24"/>
          </w:rPr>
          <w:t>February 02, 2018</w:t>
        </w:r>
      </w:smartTag>
      <w:r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Selectmen Meeting </w:t>
      </w:r>
      <w:smartTag w:uri="urn:schemas-microsoft-com:office:smarttags" w:element="time">
        <w:smartTagPr>
          <w:attr w:name="Hour" w:val="19"/>
          <w:attr w:name="Minute" w:val="0"/>
        </w:smartTagPr>
        <w:r>
          <w:rPr>
            <w:rFonts w:ascii="Times New Roman" w:hAnsi="Times New Roman" w:cs="Times New Roman"/>
            <w:sz w:val="24"/>
            <w:szCs w:val="24"/>
          </w:rPr>
          <w:t>7:00 pm</w:t>
        </w:r>
      </w:smartTag>
      <w:r>
        <w:rPr>
          <w:rFonts w:ascii="Times New Roman" w:hAnsi="Times New Roman" w:cs="Times New Roman"/>
          <w:sz w:val="24"/>
          <w:szCs w:val="24"/>
        </w:rPr>
        <w:t xml:space="preserve"> at the Office Trailer.</w:t>
      </w:r>
    </w:p>
    <w:p w:rsidR="00DF0A31" w:rsidRDefault="00DF0A31" w:rsidP="00CC1B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ASSEMBLY</w:t>
      </w:r>
    </w:p>
    <w:p w:rsidR="00DF0A31" w:rsidRDefault="00DF0A31" w:rsidP="00CC1B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MEMBERS:   Al Krygeris, Tom Marshall, Bob Williams</w:t>
      </w:r>
    </w:p>
    <w:p w:rsidR="00DF0A31" w:rsidRDefault="00DF0A31" w:rsidP="00CC1B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1.0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Visitors: </w:t>
      </w:r>
    </w:p>
    <w:p w:rsidR="00DF0A31" w:rsidRDefault="00DF0A31" w:rsidP="00CC1B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2.0 Minutes: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  <w:sz w:val="24"/>
              <w:szCs w:val="24"/>
            </w:rPr>
            <w:t>Marshall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 xml:space="preserve"> moved to approve the meeting minutes of </w:t>
      </w:r>
      <w:smartTag w:uri="urn:schemas-microsoft-com:office:smarttags" w:element="date">
        <w:smartTagPr>
          <w:attr w:name="Month" w:val="1"/>
          <w:attr w:name="Day" w:val="25"/>
          <w:attr w:name="Year" w:val="2018"/>
        </w:smartTagPr>
        <w:r>
          <w:rPr>
            <w:rFonts w:ascii="Times New Roman" w:hAnsi="Times New Roman" w:cs="Times New Roman"/>
            <w:sz w:val="24"/>
            <w:szCs w:val="24"/>
          </w:rPr>
          <w:t>January 25, 2018</w:t>
        </w:r>
      </w:smartTag>
      <w:r>
        <w:rPr>
          <w:rFonts w:ascii="Times New Roman" w:hAnsi="Times New Roman" w:cs="Times New Roman"/>
          <w:noProof/>
          <w:sz w:val="24"/>
          <w:szCs w:val="24"/>
        </w:rPr>
        <w:t xml:space="preserve">, with an amendment to the budget hearing with a date change to </w:t>
      </w:r>
      <w:smartTag w:uri="urn:schemas-microsoft-com:office:smarttags" w:element="date">
        <w:smartTagPr>
          <w:attr w:name="Month" w:val="2"/>
          <w:attr w:name="Day" w:val="12"/>
          <w:attr w:name="Year" w:val="2018"/>
        </w:smartTagPr>
        <w:r>
          <w:rPr>
            <w:rFonts w:ascii="Times New Roman" w:hAnsi="Times New Roman" w:cs="Times New Roman"/>
            <w:noProof/>
            <w:sz w:val="24"/>
            <w:szCs w:val="24"/>
          </w:rPr>
          <w:t>February 12, 2018</w:t>
        </w:r>
      </w:smartTag>
      <w:r>
        <w:rPr>
          <w:rFonts w:ascii="Times New Roman" w:hAnsi="Times New Roman" w:cs="Times New Roman"/>
          <w:noProof/>
          <w:sz w:val="24"/>
          <w:szCs w:val="24"/>
        </w:rPr>
        <w:t>. Krygeris second all voted in favor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0A31" w:rsidRDefault="00DF0A31" w:rsidP="00CC1BA7">
      <w:pPr>
        <w:rPr>
          <w:rFonts w:ascii="Times New Roman" w:hAnsi="Times New Roman" w:cs="Times New Roman"/>
          <w:sz w:val="24"/>
          <w:szCs w:val="24"/>
        </w:rPr>
      </w:pPr>
    </w:p>
    <w:p w:rsidR="00DF0A31" w:rsidRDefault="00DF0A31" w:rsidP="00CC1BA7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IMPORTANT DATES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DF0A31" w:rsidRDefault="00DF0A31" w:rsidP="00CC1BA7">
      <w:pPr>
        <w:rPr>
          <w:rFonts w:ascii="Times New Roman" w:hAnsi="Times New Roman" w:cs="Times New Roman"/>
          <w:noProof/>
          <w:sz w:val="24"/>
          <w:szCs w:val="24"/>
        </w:rPr>
      </w:pPr>
    </w:p>
    <w:p w:rsidR="00DF0A31" w:rsidRDefault="00DF0A31" w:rsidP="00CC1BA7">
      <w:pPr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date">
        <w:smartTagPr>
          <w:attr w:name="Month" w:val="2"/>
          <w:attr w:name="Day" w:val="6"/>
          <w:attr w:name="Year" w:val="2018"/>
        </w:smartTagPr>
        <w:r>
          <w:rPr>
            <w:rFonts w:ascii="Times New Roman" w:hAnsi="Times New Roman" w:cs="Times New Roman"/>
            <w:b/>
            <w:bCs/>
            <w:sz w:val="24"/>
            <w:szCs w:val="24"/>
          </w:rPr>
          <w:t>February 6, 2018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Notice of Public Hearing </w:t>
      </w:r>
      <w:smartTag w:uri="urn:schemas-microsoft-com:office:smarttags" w:element="time">
        <w:smartTagPr>
          <w:attr w:name="Hour" w:val="18"/>
          <w:attr w:name="Minute" w:val="0"/>
        </w:smartTagPr>
        <w:r>
          <w:rPr>
            <w:rFonts w:ascii="Times New Roman" w:hAnsi="Times New Roman" w:cs="Times New Roman"/>
            <w:sz w:val="24"/>
            <w:szCs w:val="24"/>
          </w:rPr>
          <w:t>6:00 pm</w:t>
        </w:r>
      </w:smartTag>
      <w:r>
        <w:rPr>
          <w:rFonts w:ascii="Times New Roman" w:hAnsi="Times New Roman" w:cs="Times New Roman"/>
          <w:sz w:val="24"/>
          <w:szCs w:val="24"/>
        </w:rPr>
        <w:t xml:space="preserve"> at Camp Morgan Lodge Re: Business permit application of Robert and Marian Blackwell for their Antique Doll and dollhouse business. </w:t>
      </w:r>
    </w:p>
    <w:p w:rsidR="00DF0A31" w:rsidRDefault="00DF0A31" w:rsidP="00F2121C">
      <w:pPr>
        <w:rPr>
          <w:rFonts w:ascii="Times New Roman" w:hAnsi="Times New Roman" w:cs="Times New Roman"/>
          <w:b/>
          <w:bCs/>
          <w:sz w:val="24"/>
          <w:szCs w:val="24"/>
        </w:rPr>
      </w:pPr>
      <w:smartTag w:uri="urn:schemas-microsoft-com:office:smarttags" w:element="date">
        <w:smartTagPr>
          <w:attr w:name="Month" w:val="2"/>
          <w:attr w:name="Day" w:val="2"/>
          <w:attr w:name="Year" w:val="2018"/>
        </w:smartTagPr>
        <w:r>
          <w:rPr>
            <w:rFonts w:ascii="Times New Roman" w:hAnsi="Times New Roman" w:cs="Times New Roman"/>
            <w:b/>
            <w:bCs/>
            <w:sz w:val="24"/>
            <w:szCs w:val="24"/>
          </w:rPr>
          <w:t>February 08, 2018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Selectmen office hours 9-4, evening meeting </w:t>
      </w:r>
      <w:smartTag w:uri="urn:schemas-microsoft-com:office:smarttags" w:element="date">
        <w:smartTagPr>
          <w:attr w:name="Month" w:val="2"/>
          <w:attr w:name="Day" w:val="2"/>
          <w:attr w:name="Year" w:val="2018"/>
        </w:smartTagPr>
        <w:r>
          <w:rPr>
            <w:rFonts w:ascii="Times New Roman" w:hAnsi="Times New Roman" w:cs="Times New Roman"/>
            <w:sz w:val="24"/>
            <w:szCs w:val="24"/>
          </w:rPr>
          <w:t>7:00 pm</w:t>
        </w:r>
      </w:smartTag>
      <w:r>
        <w:rPr>
          <w:rFonts w:ascii="Times New Roman" w:hAnsi="Times New Roman" w:cs="Times New Roman"/>
          <w:sz w:val="24"/>
          <w:szCs w:val="24"/>
        </w:rPr>
        <w:t xml:space="preserve"> at the Office Trailer </w:t>
      </w:r>
    </w:p>
    <w:p w:rsidR="00DF0A31" w:rsidRDefault="00DF0A31" w:rsidP="00CC1BA7">
      <w:pPr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date">
        <w:smartTagPr>
          <w:attr w:name="Month" w:val="2"/>
          <w:attr w:name="Day" w:val="2"/>
          <w:attr w:name="Year" w:val="2018"/>
        </w:smartTagPr>
        <w:r>
          <w:rPr>
            <w:rFonts w:ascii="Times New Roman" w:hAnsi="Times New Roman" w:cs="Times New Roman"/>
            <w:b/>
            <w:bCs/>
            <w:sz w:val="24"/>
            <w:szCs w:val="24"/>
          </w:rPr>
          <w:t>February 12, 2018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Budget Hearing </w:t>
      </w:r>
      <w:smartTag w:uri="urn:schemas-microsoft-com:office:smarttags" w:element="date">
        <w:smartTagPr>
          <w:attr w:name="Month" w:val="2"/>
          <w:attr w:name="Day" w:val="2"/>
          <w:attr w:name="Year" w:val="2018"/>
        </w:smartTagPr>
        <w:r>
          <w:rPr>
            <w:rFonts w:ascii="Times New Roman" w:hAnsi="Times New Roman" w:cs="Times New Roman"/>
            <w:sz w:val="24"/>
            <w:szCs w:val="24"/>
          </w:rPr>
          <w:t>6:00 pm</w:t>
        </w:r>
      </w:smartTag>
      <w:r>
        <w:rPr>
          <w:rFonts w:ascii="Times New Roman" w:hAnsi="Times New Roman" w:cs="Times New Roman"/>
          <w:sz w:val="24"/>
          <w:szCs w:val="24"/>
        </w:rPr>
        <w:t xml:space="preserve"> at </w:t>
      </w:r>
      <w:smartTag w:uri="urn:schemas-microsoft-com:office:smarttags" w:element="date">
        <w:smartTagPr>
          <w:attr w:name="Month" w:val="2"/>
          <w:attr w:name="Day" w:val="2"/>
          <w:attr w:name="Year" w:val="2018"/>
        </w:smartTagPr>
        <w:smartTag w:uri="urn:schemas-microsoft-com:office:smarttags" w:element="date">
          <w:smartTagPr>
            <w:attr w:name="Month" w:val="2"/>
            <w:attr w:name="Day" w:val="2"/>
            <w:attr w:name="Year" w:val="2018"/>
          </w:smartTagPr>
          <w:r>
            <w:rPr>
              <w:rFonts w:ascii="Times New Roman" w:hAnsi="Times New Roman" w:cs="Times New Roman"/>
              <w:sz w:val="24"/>
              <w:szCs w:val="24"/>
            </w:rPr>
            <w:t>Camp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date">
          <w:smartTagPr>
            <w:attr w:name="Month" w:val="2"/>
            <w:attr w:name="Day" w:val="2"/>
            <w:attr w:name="Year" w:val="2018"/>
          </w:smartTagPr>
          <w:r>
            <w:rPr>
              <w:rFonts w:ascii="Times New Roman" w:hAnsi="Times New Roman" w:cs="Times New Roman"/>
              <w:sz w:val="24"/>
              <w:szCs w:val="24"/>
            </w:rPr>
            <w:t>Morgan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 xml:space="preserve"> Lodge. </w:t>
      </w:r>
    </w:p>
    <w:p w:rsidR="00DF0A31" w:rsidRDefault="00DF0A31" w:rsidP="00CC1BA7">
      <w:pPr>
        <w:rPr>
          <w:rFonts w:ascii="Times New Roman" w:hAnsi="Times New Roman" w:cs="Times New Roman"/>
          <w:sz w:val="24"/>
          <w:szCs w:val="24"/>
        </w:rPr>
      </w:pPr>
    </w:p>
    <w:p w:rsidR="00DF0A31" w:rsidRDefault="00DF0A31" w:rsidP="00CC1BA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DID YOU KNOW!!</w:t>
      </w:r>
    </w:p>
    <w:p w:rsidR="00DF0A31" w:rsidRDefault="00DF0A31" w:rsidP="004A21F5">
      <w:pPr>
        <w:ind w:left="720" w:firstLine="720"/>
        <w:rPr>
          <w:b/>
          <w:bCs/>
          <w:sz w:val="28"/>
          <w:szCs w:val="28"/>
        </w:rPr>
      </w:pPr>
      <w:smartTag w:uri="urn:schemas-microsoft-com:office:smarttags" w:element="date">
        <w:smartTagPr>
          <w:attr w:name="Month" w:val="2"/>
          <w:attr w:name="Day" w:val="2"/>
          <w:attr w:name="Year" w:val="2018"/>
        </w:smartTagPr>
        <w:r>
          <w:rPr>
            <w:b/>
            <w:bCs/>
            <w:sz w:val="28"/>
            <w:szCs w:val="28"/>
          </w:rPr>
          <w:t>Washington</w:t>
        </w:r>
      </w:smartTag>
      <w:r>
        <w:rPr>
          <w:b/>
          <w:bCs/>
          <w:sz w:val="28"/>
          <w:szCs w:val="28"/>
        </w:rPr>
        <w:t xml:space="preserve"> Volunteer Fire Department ~ Annual Ice Fishing </w:t>
      </w:r>
      <w:smartTag w:uri="urn:schemas-microsoft-com:office:smarttags" w:element="date">
        <w:smartTagPr>
          <w:attr w:name="Month" w:val="2"/>
          <w:attr w:name="Day" w:val="2"/>
          <w:attr w:name="Year" w:val="2018"/>
        </w:smartTagPr>
        <w:r>
          <w:rPr>
            <w:b/>
            <w:bCs/>
            <w:sz w:val="28"/>
            <w:szCs w:val="28"/>
          </w:rPr>
          <w:t>Derby</w:t>
        </w:r>
      </w:smartTag>
    </w:p>
    <w:p w:rsidR="00DF0A31" w:rsidRDefault="00DF0A31" w:rsidP="00CC1BA7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Ice Fishing </w:t>
      </w:r>
      <w:smartTag w:uri="urn:schemas-microsoft-com:office:smarttags" w:element="date">
        <w:smartTagPr>
          <w:attr w:name="Month" w:val="2"/>
          <w:attr w:name="Day" w:val="2"/>
          <w:attr w:name="Year" w:val="2018"/>
        </w:smartTagPr>
        <w:r>
          <w:rPr>
            <w:rFonts w:ascii="Tahoma" w:hAnsi="Tahoma" w:cs="Tahoma"/>
          </w:rPr>
          <w:t>Derby</w:t>
        </w:r>
      </w:smartTag>
      <w:r>
        <w:rPr>
          <w:rFonts w:ascii="Tahoma" w:hAnsi="Tahoma" w:cs="Tahoma"/>
        </w:rPr>
        <w:t xml:space="preserve"> February 17</w:t>
      </w:r>
      <w:r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and 18</w:t>
      </w:r>
      <w:r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2018</w:t>
      </w:r>
    </w:p>
    <w:p w:rsidR="00DF0A31" w:rsidRDefault="00DF0A31" w:rsidP="00CC1BA7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(Legal lakes and ponds in </w:t>
      </w:r>
      <w:smartTag w:uri="urn:schemas-microsoft-com:office:smarttags" w:element="date">
        <w:smartTagPr>
          <w:attr w:name="Month" w:val="2"/>
          <w:attr w:name="Day" w:val="2"/>
          <w:attr w:name="Year" w:val="2018"/>
        </w:smartTagPr>
        <w:r>
          <w:rPr>
            <w:rFonts w:ascii="Tahoma" w:hAnsi="Tahoma" w:cs="Tahoma"/>
          </w:rPr>
          <w:t>Washington</w:t>
        </w:r>
      </w:smartTag>
      <w:r>
        <w:rPr>
          <w:rFonts w:ascii="Tahoma" w:hAnsi="Tahoma" w:cs="Tahoma"/>
        </w:rPr>
        <w:t xml:space="preserve"> only).</w:t>
      </w:r>
    </w:p>
    <w:p w:rsidR="00DF0A31" w:rsidRDefault="00DF0A31" w:rsidP="00CC1BA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</w:t>
      </w:r>
      <w:smartTag w:uri="urn:schemas-microsoft-com:office:smarttags" w:element="date">
        <w:smartTagPr>
          <w:attr w:name="Month" w:val="2"/>
          <w:attr w:name="Day" w:val="2"/>
          <w:attr w:name="Year" w:val="2018"/>
        </w:smartTagPr>
        <w:r>
          <w:rPr>
            <w:rFonts w:ascii="Tahoma" w:hAnsi="Tahoma" w:cs="Tahoma"/>
          </w:rPr>
          <w:t>Derby</w:t>
        </w:r>
      </w:smartTag>
      <w:r>
        <w:rPr>
          <w:rFonts w:ascii="Tahoma" w:hAnsi="Tahoma" w:cs="Tahoma"/>
        </w:rPr>
        <w:t xml:space="preserve"> will be headquartered at Camp Morgan Lodge.  At the lodge you will be able to register, weigh-in, enjoy a nice hot meal, visit with friends, and see all of the great prizes.  </w:t>
      </w:r>
    </w:p>
    <w:p w:rsidR="00DF0A31" w:rsidRDefault="00DF0A31" w:rsidP="00CC1BA7">
      <w:pPr>
        <w:jc w:val="center"/>
        <w:rPr>
          <w:rFonts w:ascii="Tahoma" w:hAnsi="Tahoma" w:cs="Tahoma"/>
          <w:b/>
          <w:bCs/>
          <w:noProof/>
        </w:rPr>
      </w:pPr>
      <w:r>
        <w:rPr>
          <w:rFonts w:ascii="Tahoma" w:hAnsi="Tahoma" w:cs="Tahoma"/>
          <w:b/>
          <w:bCs/>
        </w:rPr>
        <w:t xml:space="preserve">Check-in time on Saturday is </w:t>
      </w:r>
      <w:smartTag w:uri="urn:schemas-microsoft-com:office:smarttags" w:element="date">
        <w:smartTagPr>
          <w:attr w:name="Month" w:val="2"/>
          <w:attr w:name="Day" w:val="2"/>
          <w:attr w:name="Year" w:val="2018"/>
        </w:smartTagPr>
        <w:r>
          <w:rPr>
            <w:rFonts w:ascii="Tahoma" w:hAnsi="Tahoma" w:cs="Tahoma"/>
            <w:b/>
            <w:bCs/>
            <w:noProof/>
          </w:rPr>
          <w:t>5:30 pm</w:t>
        </w:r>
      </w:smartTag>
      <w:r>
        <w:rPr>
          <w:rFonts w:ascii="Tahoma" w:hAnsi="Tahoma" w:cs="Tahoma"/>
          <w:b/>
          <w:bCs/>
        </w:rPr>
        <w:t xml:space="preserve"> and Check-in time on Sunday is </w:t>
      </w:r>
      <w:smartTag w:uri="urn:schemas-microsoft-com:office:smarttags" w:element="date">
        <w:smartTagPr>
          <w:attr w:name="Month" w:val="2"/>
          <w:attr w:name="Day" w:val="2"/>
          <w:attr w:name="Year" w:val="2018"/>
        </w:smartTagPr>
        <w:r>
          <w:rPr>
            <w:rFonts w:ascii="Tahoma" w:hAnsi="Tahoma" w:cs="Tahoma"/>
            <w:b/>
            <w:bCs/>
            <w:noProof/>
          </w:rPr>
          <w:t>3:00 pm</w:t>
        </w:r>
      </w:smartTag>
    </w:p>
    <w:p w:rsidR="00DF0A31" w:rsidRDefault="00DF0A31" w:rsidP="00CC1BA7">
      <w:pPr>
        <w:jc w:val="center"/>
        <w:rPr>
          <w:rFonts w:ascii="Tahoma" w:hAnsi="Tahoma" w:cs="Tahoma"/>
          <w:b/>
          <w:bCs/>
          <w:noProof/>
        </w:rPr>
      </w:pPr>
    </w:p>
    <w:p w:rsidR="00DF0A31" w:rsidRPr="004A21F5" w:rsidRDefault="00DF0A31" w:rsidP="00CC1BA7">
      <w:pPr>
        <w:jc w:val="center"/>
        <w:rPr>
          <w:rFonts w:ascii="Tahoma" w:hAnsi="Tahoma" w:cs="Tahoma"/>
          <w:b/>
          <w:bCs/>
          <w:noProof/>
          <w:sz w:val="28"/>
          <w:szCs w:val="28"/>
        </w:rPr>
      </w:pPr>
      <w:smartTag w:uri="urn:schemas-microsoft-com:office:smarttags" w:element="date">
        <w:smartTagPr>
          <w:attr w:name="Month" w:val="2"/>
          <w:attr w:name="Day" w:val="2"/>
          <w:attr w:name="Year" w:val="2018"/>
        </w:smartTagPr>
        <w:r w:rsidRPr="004A21F5">
          <w:rPr>
            <w:rFonts w:ascii="Times New Roman" w:hAnsi="Times New Roman" w:cs="Times New Roman"/>
            <w:b/>
            <w:bCs/>
            <w:sz w:val="28"/>
            <w:szCs w:val="28"/>
          </w:rPr>
          <w:t>Washington</w:t>
        </w:r>
      </w:smartTag>
      <w:r w:rsidRPr="004A21F5">
        <w:rPr>
          <w:rFonts w:ascii="Times New Roman" w:hAnsi="Times New Roman" w:cs="Times New Roman"/>
          <w:b/>
          <w:bCs/>
          <w:sz w:val="28"/>
          <w:szCs w:val="28"/>
        </w:rPr>
        <w:t xml:space="preserve"> Snow Riders Radar Run &amp; Ride In</w:t>
      </w:r>
    </w:p>
    <w:p w:rsidR="00DF0A31" w:rsidRDefault="00DF0A31" w:rsidP="00CC1BA7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date">
        <w:smartTagPr>
          <w:attr w:name="Month" w:val="2"/>
          <w:attr w:name="Day" w:val="2"/>
          <w:attr w:name="Year" w:val="2018"/>
        </w:smartTagPr>
        <w:r>
          <w:rPr>
            <w:rFonts w:ascii="Times New Roman" w:hAnsi="Times New Roman" w:cs="Times New Roman"/>
            <w:sz w:val="24"/>
            <w:szCs w:val="24"/>
          </w:rPr>
          <w:t>February 17, 2018- 9</w:t>
        </w:r>
      </w:smartTag>
      <w:r>
        <w:rPr>
          <w:rFonts w:ascii="Times New Roman" w:hAnsi="Times New Roman" w:cs="Times New Roman"/>
          <w:sz w:val="24"/>
          <w:szCs w:val="24"/>
        </w:rPr>
        <w:t>:00am to 2pm-ish</w:t>
      </w:r>
    </w:p>
    <w:p w:rsidR="00DF0A31" w:rsidRDefault="00DF0A31" w:rsidP="00CC1BA7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Eccard’s Farm Field, </w:t>
      </w:r>
      <w:smartTag w:uri="urn:schemas-microsoft-com:office:smarttags" w:element="date">
        <w:smartTagPr>
          <w:attr w:name="Month" w:val="2"/>
          <w:attr w:name="Day" w:val="2"/>
          <w:attr w:name="Year" w:val="2018"/>
        </w:smartTagPr>
        <w:smartTag w:uri="urn:schemas-microsoft-com:office:smarttags" w:element="date">
          <w:smartTagPr>
            <w:attr w:name="Month" w:val="2"/>
            <w:attr w:name="Day" w:val="2"/>
            <w:attr w:name="Year" w:val="2018"/>
          </w:smartTagPr>
          <w:r>
            <w:rPr>
              <w:rFonts w:ascii="Times New Roman" w:hAnsi="Times New Roman" w:cs="Times New Roman"/>
              <w:sz w:val="24"/>
              <w:szCs w:val="24"/>
            </w:rPr>
            <w:t>3000 E. Washington Road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date">
          <w:smartTagPr>
            <w:attr w:name="Month" w:val="2"/>
            <w:attr w:name="Day" w:val="2"/>
            <w:attr w:name="Year" w:val="2018"/>
          </w:smartTagPr>
          <w:r>
            <w:rPr>
              <w:rFonts w:ascii="Times New Roman" w:hAnsi="Times New Roman" w:cs="Times New Roman"/>
              <w:sz w:val="24"/>
              <w:szCs w:val="24"/>
            </w:rPr>
            <w:t>Washington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date">
          <w:smartTagPr>
            <w:attr w:name="Month" w:val="2"/>
            <w:attr w:name="Day" w:val="2"/>
            <w:attr w:name="Year" w:val="2018"/>
          </w:smartTagPr>
          <w:r>
            <w:rPr>
              <w:rFonts w:ascii="Times New Roman" w:hAnsi="Times New Roman" w:cs="Times New Roman"/>
              <w:sz w:val="24"/>
              <w:szCs w:val="24"/>
            </w:rPr>
            <w:t>NH</w:t>
          </w:r>
        </w:smartTag>
      </w:smartTag>
    </w:p>
    <w:p w:rsidR="00DF0A31" w:rsidRDefault="00DF0A31" w:rsidP="00CC1BA7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Food available…burgers, hot dogs, etc…, cold and hot drinks.</w:t>
      </w:r>
    </w:p>
    <w:p w:rsidR="00DF0A31" w:rsidRDefault="00DF0A31" w:rsidP="00CC1BA7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F0A31" w:rsidRDefault="00DF0A31" w:rsidP="00CC1BA7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F0A31" w:rsidRDefault="00DF0A31" w:rsidP="00CC1BA7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F0A31" w:rsidRDefault="00DF0A31" w:rsidP="00CC1BA7">
      <w:pPr>
        <w:rPr>
          <w:rFonts w:ascii="Times New Roman" w:hAnsi="Times New Roman" w:cs="Times New Roman"/>
          <w:sz w:val="24"/>
          <w:szCs w:val="24"/>
        </w:rPr>
      </w:pPr>
    </w:p>
    <w:p w:rsidR="00DF0A31" w:rsidRDefault="00DF0A31" w:rsidP="00CC1B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3.0 BUILDING PERMITS: </w:t>
      </w:r>
    </w:p>
    <w:p w:rsidR="00DF0A31" w:rsidRDefault="00DF0A31" w:rsidP="00CC1B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Alan Ross, requesting a building permit to construct a 12X24’ gazebo. Tabled </w:t>
      </w:r>
    </w:p>
    <w:p w:rsidR="00DF0A31" w:rsidRDefault="00DF0A31" w:rsidP="00CC1BA7">
      <w:pPr>
        <w:rPr>
          <w:rFonts w:ascii="Times New Roman" w:hAnsi="Times New Roman" w:cs="Times New Roman"/>
          <w:sz w:val="24"/>
          <w:szCs w:val="24"/>
        </w:rPr>
      </w:pPr>
    </w:p>
    <w:p w:rsidR="00DF0A31" w:rsidRDefault="00DF0A31" w:rsidP="00CC1B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4.0 APPOINTMENTS DURING THE DAY AND PREVIOUSLY: </w:t>
      </w:r>
    </w:p>
    <w:p w:rsidR="00DF0A31" w:rsidRDefault="00DF0A31" w:rsidP="00CC1B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Frank Lemay, Geoff Lemay (Milestone) Ed Hayes (GM) Re: weekly meeting for updating the Meeting House. Sills are almost complete, insulation has commenced. </w:t>
      </w:r>
    </w:p>
    <w:p w:rsidR="00DF0A31" w:rsidRDefault="00DF0A31" w:rsidP="00CC1B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Conference call with Matt Serge (town council), Ed Thayer, Re: Responding to private roads during an Emergency. Clarification on provided notices certified along with first class mail. Reclassifying class V summer maintenance roads to class VI, selectmen are considering an article for town meeting. </w:t>
      </w:r>
    </w:p>
    <w:p w:rsidR="00DF0A31" w:rsidRDefault="00DF0A31" w:rsidP="00CC1B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Conference call with property owner Tm # 12/66 regarding one’s tax amount owed to repurchase their property back from the town. After a number of discussions the selectmen have made an offer for former owner to repurchase the property. DeFosse to forward commitment letter. </w:t>
      </w:r>
    </w:p>
    <w:p w:rsidR="00DF0A31" w:rsidRDefault="00DF0A31" w:rsidP="00CC1B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Williams met with Katie from KCS and reviewed progress and asked to work on proposed a redesign of existing station. Katie to provide feed back in 2 to 3 weeks. </w:t>
      </w:r>
    </w:p>
    <w:p w:rsidR="00DF0A31" w:rsidRDefault="00DF0A31" w:rsidP="00CC1B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5.0 DEPARTMENT HEADS AND EMPLOYEE APPOINTMENTS: </w:t>
      </w:r>
    </w:p>
    <w:p w:rsidR="00DF0A31" w:rsidRDefault="00DF0A31" w:rsidP="00CC1B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Ed Thayer provided a quote for a lease of a F-450 for selectman’s consideration. </w:t>
      </w:r>
    </w:p>
    <w:p w:rsidR="00DF0A31" w:rsidRDefault="00DF0A31" w:rsidP="00CC1B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 Discussed equipment repair cost</w:t>
      </w:r>
    </w:p>
    <w:p w:rsidR="00DF0A31" w:rsidRDefault="00DF0A31" w:rsidP="00CC1BA7">
      <w:pPr>
        <w:rPr>
          <w:rFonts w:ascii="Times New Roman" w:hAnsi="Times New Roman" w:cs="Times New Roman"/>
          <w:sz w:val="24"/>
          <w:szCs w:val="24"/>
        </w:rPr>
      </w:pPr>
    </w:p>
    <w:p w:rsidR="00DF0A31" w:rsidRDefault="00DF0A31" w:rsidP="00CC1BA7">
      <w:pPr>
        <w:rPr>
          <w:rFonts w:ascii="Times New Roman" w:hAnsi="Times New Roman" w:cs="Times New Roman"/>
          <w:sz w:val="24"/>
          <w:szCs w:val="24"/>
        </w:rPr>
      </w:pPr>
    </w:p>
    <w:p w:rsidR="00DF0A31" w:rsidRDefault="00DF0A31" w:rsidP="00CC1BA7">
      <w:pPr>
        <w:rPr>
          <w:rFonts w:ascii="Times New Roman" w:hAnsi="Times New Roman" w:cs="Times New Roman"/>
          <w:sz w:val="24"/>
          <w:szCs w:val="24"/>
        </w:rPr>
      </w:pPr>
    </w:p>
    <w:p w:rsidR="00DF0A31" w:rsidRDefault="00DF0A31" w:rsidP="00CC1BA7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6.0 </w:t>
      </w:r>
      <w:r>
        <w:rPr>
          <w:rFonts w:ascii="Times New Roman" w:hAnsi="Times New Roman" w:cs="Times New Roman"/>
          <w:noProof/>
          <w:sz w:val="24"/>
          <w:szCs w:val="24"/>
        </w:rPr>
        <w:t>PUBLIC: None</w:t>
      </w:r>
    </w:p>
    <w:p w:rsidR="00DF0A31" w:rsidRDefault="00DF0A31" w:rsidP="00CC1BA7">
      <w:pPr>
        <w:rPr>
          <w:rFonts w:ascii="Times New Roman" w:hAnsi="Times New Roman" w:cs="Times New Roman"/>
          <w:noProof/>
          <w:sz w:val="24"/>
          <w:szCs w:val="24"/>
        </w:rPr>
      </w:pPr>
    </w:p>
    <w:p w:rsidR="00DF0A31" w:rsidRDefault="00DF0A31" w:rsidP="00CC1B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7.0 COMMUNICATIONS RECEIVED</w:t>
      </w:r>
    </w:p>
    <w:p w:rsidR="00DF0A31" w:rsidRDefault="00DF0A31" w:rsidP="00CC1B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 NH Municipal Association, legislative Bulletin # 6. Placed in public reading file</w:t>
      </w:r>
    </w:p>
    <w:p w:rsidR="00DF0A31" w:rsidRDefault="00DF0A31" w:rsidP="00CC1B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 NH Department of Environmental Services, Approval for Construction of Individual Sewage Disposal System (ISDS). Tm # 14/305, Tm # 24/108.</w:t>
      </w:r>
      <w:r w:rsidRPr="00FB38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Placed in public reading file  </w:t>
      </w:r>
    </w:p>
    <w:p w:rsidR="00DF0A31" w:rsidRDefault="00DF0A31" w:rsidP="00CC1B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 Milestone provided the weekly minutes of </w:t>
      </w:r>
      <w:smartTag w:uri="urn:schemas-microsoft-com:office:smarttags" w:element="date">
        <w:smartTagPr>
          <w:attr w:name="Month" w:val="2"/>
          <w:attr w:name="Day" w:val="2"/>
          <w:attr w:name="Year" w:val="2018"/>
        </w:smartTagPr>
        <w:r>
          <w:rPr>
            <w:rFonts w:ascii="Times New Roman" w:hAnsi="Times New Roman" w:cs="Times New Roman"/>
            <w:sz w:val="24"/>
            <w:szCs w:val="24"/>
          </w:rPr>
          <w:t>January 25, 2018</w:t>
        </w:r>
      </w:smartTag>
      <w:r>
        <w:rPr>
          <w:rFonts w:ascii="Times New Roman" w:hAnsi="Times New Roman" w:cs="Times New Roman"/>
          <w:sz w:val="24"/>
          <w:szCs w:val="24"/>
        </w:rPr>
        <w:t>, filed</w:t>
      </w:r>
    </w:p>
    <w:p w:rsidR="00DF0A31" w:rsidRPr="0027195C" w:rsidRDefault="00DF0A31" w:rsidP="0027195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  </w:t>
      </w:r>
    </w:p>
    <w:p w:rsidR="00DF0A31" w:rsidRDefault="00DF0A31" w:rsidP="00CC1BA7">
      <w:pPr>
        <w:rPr>
          <w:rFonts w:ascii="Times New Roman" w:hAnsi="Times New Roman" w:cs="Times New Roman"/>
          <w:sz w:val="24"/>
          <w:szCs w:val="24"/>
        </w:rPr>
      </w:pPr>
    </w:p>
    <w:p w:rsidR="00DF0A31" w:rsidRDefault="00DF0A31" w:rsidP="00CC1BA7">
      <w:pPr>
        <w:rPr>
          <w:rFonts w:ascii="Times New Roman" w:hAnsi="Times New Roman" w:cs="Times New Roman"/>
          <w:sz w:val="24"/>
          <w:szCs w:val="24"/>
        </w:rPr>
      </w:pPr>
    </w:p>
    <w:p w:rsidR="00DF0A31" w:rsidRDefault="00DF0A31" w:rsidP="00CC1BA7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8.0 OLD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BUSINESS: </w:t>
      </w:r>
    </w:p>
    <w:p w:rsidR="00DF0A31" w:rsidRDefault="00DF0A31" w:rsidP="00CC1BA7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8.1 The selectmen discussed the proposed interior changes of the fire/rescue project and agreed to modify the rescue storage dooors to open into the room and decided not to make changes with the mechanical/ washer dryer area in the existing center station. </w:t>
      </w:r>
    </w:p>
    <w:p w:rsidR="00DF0A31" w:rsidRDefault="00DF0A31" w:rsidP="00CC1BA7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9.0 NEW BUSINESS:</w:t>
      </w:r>
    </w:p>
    <w:p w:rsidR="00DF0A31" w:rsidRDefault="00DF0A31" w:rsidP="00CC1B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 Krygeris moved to approve the Representation Letter from Vachon Clukay &amp; Company PC in connection with 2016 town audit and for Williams to sign on behalf of the select board. </w:t>
      </w:r>
      <w:smartTag w:uri="urn:schemas-microsoft-com:office:smarttags" w:element="date">
        <w:smartTagPr>
          <w:attr w:name="Month" w:val="2"/>
          <w:attr w:name="Day" w:val="2"/>
          <w:attr w:name="Year" w:val="2018"/>
        </w:smartTagPr>
        <w:r>
          <w:rPr>
            <w:rFonts w:ascii="Times New Roman" w:hAnsi="Times New Roman" w:cs="Times New Roman"/>
            <w:sz w:val="24"/>
            <w:szCs w:val="24"/>
          </w:rPr>
          <w:t>Marshall</w:t>
        </w:r>
      </w:smartTag>
      <w:r>
        <w:rPr>
          <w:rFonts w:ascii="Times New Roman" w:hAnsi="Times New Roman" w:cs="Times New Roman"/>
          <w:sz w:val="24"/>
          <w:szCs w:val="24"/>
        </w:rPr>
        <w:t xml:space="preserve"> second all voted in favor. </w:t>
      </w:r>
    </w:p>
    <w:p w:rsidR="00DF0A31" w:rsidRDefault="00DF0A31" w:rsidP="00CC1BA7">
      <w:pPr>
        <w:rPr>
          <w:rFonts w:ascii="Times New Roman" w:hAnsi="Times New Roman" w:cs="Times New Roman"/>
          <w:sz w:val="24"/>
          <w:szCs w:val="24"/>
        </w:rPr>
      </w:pPr>
    </w:p>
    <w:p w:rsidR="00DF0A31" w:rsidRDefault="00DF0A31" w:rsidP="00CC1B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 EXPENDITURES:</w:t>
      </w:r>
    </w:p>
    <w:p w:rsidR="00DF0A31" w:rsidRDefault="00DF0A31" w:rsidP="00CC1B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 The Selectmen authorized payroll checks </w:t>
      </w:r>
      <w:r>
        <w:rPr>
          <w:rFonts w:ascii="Times New Roman" w:hAnsi="Times New Roman" w:cs="Times New Roman"/>
          <w:noProof/>
          <w:sz w:val="24"/>
          <w:szCs w:val="24"/>
        </w:rPr>
        <w:t>in the amount of</w:t>
      </w:r>
      <w:r>
        <w:rPr>
          <w:rFonts w:ascii="Times New Roman" w:hAnsi="Times New Roman" w:cs="Times New Roman"/>
          <w:sz w:val="24"/>
          <w:szCs w:val="24"/>
        </w:rPr>
        <w:t xml:space="preserve"> $ 9,141.37 and vendor checks </w:t>
      </w:r>
      <w:r>
        <w:rPr>
          <w:rFonts w:ascii="Times New Roman" w:hAnsi="Times New Roman" w:cs="Times New Roman"/>
          <w:noProof/>
          <w:sz w:val="24"/>
          <w:szCs w:val="24"/>
        </w:rPr>
        <w:t>in the amount of</w:t>
      </w:r>
      <w:r>
        <w:rPr>
          <w:rFonts w:ascii="Times New Roman" w:hAnsi="Times New Roman" w:cs="Times New Roman"/>
          <w:sz w:val="24"/>
          <w:szCs w:val="24"/>
        </w:rPr>
        <w:t xml:space="preserve"> $ 20,698.03 for the week of </w:t>
      </w:r>
      <w:smartTag w:uri="urn:schemas-microsoft-com:office:smarttags" w:element="date">
        <w:smartTagPr>
          <w:attr w:name="Month" w:val="2"/>
          <w:attr w:name="Day" w:val="2"/>
          <w:attr w:name="Year" w:val="2018"/>
        </w:smartTagPr>
        <w:r>
          <w:rPr>
            <w:rFonts w:ascii="Times New Roman" w:hAnsi="Times New Roman" w:cs="Times New Roman"/>
            <w:sz w:val="24"/>
            <w:szCs w:val="24"/>
          </w:rPr>
          <w:t xml:space="preserve">February 02, </w:t>
        </w:r>
        <w:r>
          <w:rPr>
            <w:rFonts w:ascii="Times New Roman" w:hAnsi="Times New Roman" w:cs="Times New Roman"/>
            <w:noProof/>
            <w:sz w:val="24"/>
            <w:szCs w:val="24"/>
          </w:rPr>
          <w:t>2018</w:t>
        </w:r>
      </w:smartTag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DF0A31" w:rsidRDefault="00DF0A31" w:rsidP="00CC1BA7">
      <w:pPr>
        <w:rPr>
          <w:rFonts w:ascii="Times New Roman" w:hAnsi="Times New Roman" w:cs="Times New Roman"/>
          <w:sz w:val="24"/>
          <w:szCs w:val="24"/>
        </w:rPr>
      </w:pPr>
    </w:p>
    <w:p w:rsidR="00DF0A31" w:rsidRDefault="00DF0A31" w:rsidP="00CC1B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 ADJOURNMENT:</w:t>
      </w:r>
    </w:p>
    <w:p w:rsidR="00DF0A31" w:rsidRDefault="00DF0A31" w:rsidP="00CC1B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 Williams moved to adjourn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at 7:15 pm </w:t>
      </w:r>
      <w:r>
        <w:rPr>
          <w:rFonts w:ascii="Times New Roman" w:hAnsi="Times New Roman" w:cs="Times New Roman"/>
          <w:sz w:val="24"/>
          <w:szCs w:val="24"/>
        </w:rPr>
        <w:t>and Krygeris second. All voted in favor.</w:t>
      </w:r>
    </w:p>
    <w:p w:rsidR="00DF0A31" w:rsidRDefault="00DF0A31" w:rsidP="00CC1B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Respectfully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Submitted, </w:t>
      </w:r>
    </w:p>
    <w:p w:rsidR="00DF0A31" w:rsidRDefault="00DF0A31" w:rsidP="00CC1BA7">
      <w:r>
        <w:t>Deborah DeFosse</w:t>
      </w:r>
      <w:r>
        <w:tab/>
      </w:r>
    </w:p>
    <w:p w:rsidR="00DF0A31" w:rsidRDefault="00DF0A31" w:rsidP="00CC1BA7"/>
    <w:p w:rsidR="00DF0A31" w:rsidRDefault="00DF0A31" w:rsidP="00CC1BA7"/>
    <w:p w:rsidR="00DF0A31" w:rsidRDefault="00DF0A31"/>
    <w:sectPr w:rsidR="00DF0A31" w:rsidSect="00340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83665"/>
    <w:multiLevelType w:val="hybridMultilevel"/>
    <w:tmpl w:val="EF182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94516F"/>
    <w:multiLevelType w:val="hybridMultilevel"/>
    <w:tmpl w:val="ADECB2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0MzQxsTA3Mjc1MzAzN7ZQ0lEKTi0uzszPAykwrAUAqR+/2SwAAAA="/>
  </w:docVars>
  <w:rsids>
    <w:rsidRoot w:val="00CC1BA7"/>
    <w:rsid w:val="000D6EED"/>
    <w:rsid w:val="001070BF"/>
    <w:rsid w:val="00113E14"/>
    <w:rsid w:val="00137A36"/>
    <w:rsid w:val="001C36DC"/>
    <w:rsid w:val="0027195C"/>
    <w:rsid w:val="002C12FB"/>
    <w:rsid w:val="002C6DAC"/>
    <w:rsid w:val="00340EE1"/>
    <w:rsid w:val="00451C03"/>
    <w:rsid w:val="0046708B"/>
    <w:rsid w:val="004A21F5"/>
    <w:rsid w:val="005108D9"/>
    <w:rsid w:val="00584D6E"/>
    <w:rsid w:val="00591741"/>
    <w:rsid w:val="005A7FE0"/>
    <w:rsid w:val="00613EC0"/>
    <w:rsid w:val="0062597A"/>
    <w:rsid w:val="006A5EAD"/>
    <w:rsid w:val="00772B60"/>
    <w:rsid w:val="007A6CFA"/>
    <w:rsid w:val="00841710"/>
    <w:rsid w:val="00861D15"/>
    <w:rsid w:val="00863889"/>
    <w:rsid w:val="009433EC"/>
    <w:rsid w:val="00955372"/>
    <w:rsid w:val="0097156D"/>
    <w:rsid w:val="009D503F"/>
    <w:rsid w:val="00A61A2D"/>
    <w:rsid w:val="00A97527"/>
    <w:rsid w:val="00AB2D53"/>
    <w:rsid w:val="00B01B0B"/>
    <w:rsid w:val="00B21B7A"/>
    <w:rsid w:val="00BE232F"/>
    <w:rsid w:val="00CC1BA7"/>
    <w:rsid w:val="00CF5D84"/>
    <w:rsid w:val="00D42147"/>
    <w:rsid w:val="00DC6852"/>
    <w:rsid w:val="00DF0A31"/>
    <w:rsid w:val="00E75862"/>
    <w:rsid w:val="00F2121C"/>
    <w:rsid w:val="00F615F0"/>
    <w:rsid w:val="00F705AF"/>
    <w:rsid w:val="00FA050C"/>
    <w:rsid w:val="00FB38C4"/>
    <w:rsid w:val="00FC5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date"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BA7"/>
    <w:pPr>
      <w:spacing w:after="160" w:line="252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12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552</TotalTime>
  <Pages>3</Pages>
  <Words>574</Words>
  <Characters>3275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Washington</dc:title>
  <dc:subject/>
  <dc:creator>Michelle Dagesse</dc:creator>
  <cp:keywords/>
  <dc:description/>
  <cp:lastModifiedBy>mdagesse@outlook.com</cp:lastModifiedBy>
  <cp:revision>17</cp:revision>
  <dcterms:created xsi:type="dcterms:W3CDTF">2018-01-31T14:06:00Z</dcterms:created>
  <dcterms:modified xsi:type="dcterms:W3CDTF">2018-02-05T15:42:00Z</dcterms:modified>
</cp:coreProperties>
</file>