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C6" w:rsidRPr="001A15FE" w:rsidRDefault="00FB4ADD">
      <w:pPr>
        <w:rPr>
          <w:i/>
          <w:sz w:val="22"/>
          <w:szCs w:val="22"/>
        </w:rPr>
      </w:pPr>
      <w:r w:rsidRPr="00FB4ADD">
        <w:rPr>
          <w:i/>
          <w:shadow/>
          <w:sz w:val="22"/>
          <w:szCs w:val="22"/>
        </w:rPr>
        <w:pict>
          <v:rect id="_x0000_s1026" style="position:absolute;margin-left:193.05pt;margin-top:-21.4pt;width:252.05pt;height:102.8pt;z-index:251657728" filled="f" stroked="f" strokeweight=".25pt">
            <v:textbox inset="1pt,1pt,1pt,1pt">
              <w:txbxContent>
                <w:p w:rsidR="00274ECF" w:rsidRPr="004B3EE1" w:rsidRDefault="00274ECF">
                  <w:pPr>
                    <w:pStyle w:val="Heading3"/>
                  </w:pPr>
                  <w:r w:rsidRPr="004B3EE1">
                    <w:t>Town of Stow</w:t>
                  </w:r>
                </w:p>
                <w:p w:rsidR="00274ECF" w:rsidRDefault="00274ECF">
                  <w:pPr>
                    <w:jc w:val="center"/>
                    <w:rPr>
                      <w:rFonts w:ascii="Times New" w:hAnsi="Times New"/>
                      <w:b/>
                      <w:caps/>
                      <w:sz w:val="32"/>
                    </w:rPr>
                  </w:pPr>
                  <w:r w:rsidRPr="004B3EE1">
                    <w:rPr>
                      <w:rFonts w:ascii="Times New" w:hAnsi="Times New"/>
                      <w:b/>
                      <w:caps/>
                      <w:sz w:val="32"/>
                    </w:rPr>
                    <w:t>Finance Committee</w:t>
                  </w:r>
                </w:p>
                <w:p w:rsidR="00274ECF" w:rsidRPr="00E82F52" w:rsidRDefault="00274ECF">
                  <w:pPr>
                    <w:jc w:val="center"/>
                    <w:rPr>
                      <w:rFonts w:ascii="Times New" w:hAnsi="Times New"/>
                      <w:b/>
                      <w:caps/>
                      <w:sz w:val="16"/>
                      <w:szCs w:val="16"/>
                    </w:rPr>
                  </w:pPr>
                </w:p>
                <w:p w:rsidR="00274ECF" w:rsidRDefault="00274ECF">
                  <w:pPr>
                    <w:jc w:val="center"/>
                    <w:rPr>
                      <w:rFonts w:ascii="Times New" w:hAnsi="Times New"/>
                      <w:b/>
                      <w:sz w:val="24"/>
                    </w:rPr>
                  </w:pPr>
                  <w:r>
                    <w:rPr>
                      <w:rFonts w:ascii="Times New" w:hAnsi="Times New"/>
                      <w:b/>
                      <w:sz w:val="24"/>
                    </w:rPr>
                    <w:t>Town Building - 380 Great Road</w:t>
                  </w:r>
                </w:p>
                <w:p w:rsidR="00274ECF" w:rsidRDefault="00274ECF">
                  <w:pPr>
                    <w:jc w:val="center"/>
                    <w:rPr>
                      <w:rFonts w:ascii="Times New" w:hAnsi="Times New"/>
                      <w:b/>
                      <w:sz w:val="16"/>
                    </w:rPr>
                  </w:pPr>
                  <w:r>
                    <w:rPr>
                      <w:rFonts w:ascii="Times New" w:hAnsi="Times New"/>
                      <w:b/>
                      <w:sz w:val="24"/>
                    </w:rPr>
                    <w:t>Stow, Massachusetts 01775-2127</w:t>
                  </w:r>
                </w:p>
                <w:p w:rsidR="00274ECF" w:rsidRPr="00E82F52" w:rsidRDefault="00274ECF">
                  <w:pPr>
                    <w:jc w:val="center"/>
                    <w:rPr>
                      <w:rFonts w:ascii="Times New" w:hAnsi="Times New"/>
                      <w:b/>
                      <w:sz w:val="16"/>
                      <w:highlight w:val="yellow"/>
                    </w:rPr>
                  </w:pPr>
                  <w:r w:rsidRPr="00E82F52">
                    <w:rPr>
                      <w:rFonts w:ascii="Times New" w:hAnsi="Times New"/>
                      <w:b/>
                      <w:sz w:val="16"/>
                      <w:highlight w:val="yellow"/>
                    </w:rPr>
                    <w:t>(978) 897-4514 x 1</w:t>
                  </w:r>
                </w:p>
                <w:p w:rsidR="00274ECF" w:rsidRDefault="00274ECF">
                  <w:pPr>
                    <w:jc w:val="center"/>
                    <w:rPr>
                      <w:sz w:val="24"/>
                    </w:rPr>
                  </w:pPr>
                  <w:r w:rsidRPr="00E82F52">
                    <w:rPr>
                      <w:rFonts w:ascii="Times New" w:hAnsi="Times New"/>
                      <w:b/>
                      <w:sz w:val="16"/>
                    </w:rPr>
                    <w:t>FAX (978) 897-4534</w:t>
                  </w:r>
                </w:p>
                <w:p w:rsidR="00274ECF" w:rsidRDefault="00274ECF">
                  <w:pPr>
                    <w:pStyle w:val="Footer"/>
                    <w:tabs>
                      <w:tab w:val="clear" w:pos="4320"/>
                      <w:tab w:val="clear" w:pos="8640"/>
                    </w:tabs>
                  </w:pPr>
                </w:p>
              </w:txbxContent>
            </v:textbox>
          </v:rect>
        </w:pict>
      </w:r>
      <w:r w:rsidR="00D9514B" w:rsidRPr="001A15FE">
        <w:rPr>
          <w:i/>
          <w:sz w:val="22"/>
          <w:szCs w:val="22"/>
        </w:rPr>
        <w:object w:dxaOrig="2281" w:dyaOrig="2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65pt;height:70.65pt" o:ole="" fillcolor="window">
            <v:imagedata r:id="rId6" o:title=""/>
          </v:shape>
          <o:OLEObject Type="Embed" ProgID="Word.Picture.8" ShapeID="_x0000_i1025" DrawAspect="Content" ObjectID="_1552130528" r:id="rId7"/>
        </w:object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</w:p>
    <w:p w:rsidR="00550EC6" w:rsidRPr="001A15FE" w:rsidRDefault="00550EC6" w:rsidP="00B51887">
      <w:pPr>
        <w:tabs>
          <w:tab w:val="left" w:pos="720"/>
        </w:tabs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  <w:t xml:space="preserve">                        </w:t>
      </w:r>
      <w:r w:rsidRPr="001A15FE">
        <w:rPr>
          <w:bCs/>
          <w:sz w:val="22"/>
          <w:szCs w:val="22"/>
        </w:rPr>
        <w:tab/>
      </w:r>
    </w:p>
    <w:p w:rsidR="00550EC6" w:rsidRPr="001A15FE" w:rsidRDefault="00E4652D" w:rsidP="008C5FB9">
      <w:pPr>
        <w:tabs>
          <w:tab w:val="left" w:pos="720"/>
          <w:tab w:val="left" w:pos="6960"/>
          <w:tab w:val="left" w:pos="7560"/>
          <w:tab w:val="left" w:pos="8640"/>
        </w:tabs>
        <w:jc w:val="center"/>
        <w:rPr>
          <w:b/>
          <w:bCs/>
          <w:sz w:val="22"/>
          <w:szCs w:val="22"/>
        </w:rPr>
      </w:pPr>
      <w:r w:rsidRPr="001A15FE">
        <w:rPr>
          <w:b/>
          <w:bCs/>
          <w:sz w:val="22"/>
          <w:szCs w:val="22"/>
        </w:rPr>
        <w:t>Draft</w:t>
      </w:r>
    </w:p>
    <w:p w:rsidR="000D72BB" w:rsidRPr="001A15FE" w:rsidRDefault="00F76E63" w:rsidP="000D72BB">
      <w:pPr>
        <w:tabs>
          <w:tab w:val="left" w:pos="720"/>
          <w:tab w:val="left" w:pos="6960"/>
          <w:tab w:val="left" w:pos="7560"/>
          <w:tab w:val="left" w:pos="8640"/>
        </w:tabs>
        <w:jc w:val="center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>Minutes</w:t>
      </w:r>
    </w:p>
    <w:p w:rsidR="00F76E63" w:rsidRPr="001A15FE" w:rsidRDefault="00A516D0" w:rsidP="000D72BB">
      <w:pPr>
        <w:tabs>
          <w:tab w:val="left" w:pos="720"/>
          <w:tab w:val="left" w:pos="6960"/>
          <w:tab w:val="left" w:pos="7560"/>
          <w:tab w:val="left" w:pos="8640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January 24, 2017</w:t>
      </w:r>
    </w:p>
    <w:p w:rsidR="00F76E63" w:rsidRPr="001A15FE" w:rsidRDefault="00F76E63" w:rsidP="00F76E63">
      <w:pPr>
        <w:tabs>
          <w:tab w:val="left" w:pos="720"/>
          <w:tab w:val="left" w:pos="6960"/>
          <w:tab w:val="left" w:pos="7560"/>
          <w:tab w:val="left" w:pos="8640"/>
        </w:tabs>
        <w:rPr>
          <w:bCs/>
          <w:sz w:val="22"/>
          <w:szCs w:val="22"/>
        </w:rPr>
      </w:pPr>
    </w:p>
    <w:p w:rsidR="00F708B4" w:rsidRPr="001A15FE" w:rsidRDefault="00F76E63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 xml:space="preserve">Members Present: </w:t>
      </w:r>
    </w:p>
    <w:p w:rsidR="00591F2C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</w:r>
      <w:r w:rsidR="00F76E63" w:rsidRPr="001A15FE">
        <w:rPr>
          <w:bCs/>
          <w:sz w:val="22"/>
          <w:szCs w:val="22"/>
        </w:rPr>
        <w:t>Peter McManus, Chair</w:t>
      </w:r>
      <w:r w:rsidR="00761CEF" w:rsidRPr="001A15FE">
        <w:rPr>
          <w:bCs/>
          <w:sz w:val="22"/>
          <w:szCs w:val="22"/>
        </w:rPr>
        <w:t xml:space="preserve"> (PM)</w:t>
      </w:r>
    </w:p>
    <w:p w:rsidR="006854F0" w:rsidRPr="001A15FE" w:rsidRDefault="006854F0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Richard </w:t>
      </w:r>
      <w:proofErr w:type="spellStart"/>
      <w:r>
        <w:rPr>
          <w:bCs/>
          <w:sz w:val="22"/>
          <w:szCs w:val="22"/>
        </w:rPr>
        <w:t>Eckel</w:t>
      </w:r>
      <w:proofErr w:type="spellEnd"/>
      <w:r>
        <w:rPr>
          <w:bCs/>
          <w:sz w:val="22"/>
          <w:szCs w:val="22"/>
        </w:rPr>
        <w:t xml:space="preserve"> (RE)</w:t>
      </w:r>
    </w:p>
    <w:p w:rsidR="00857AFC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  <w:t>Werner Fritz</w:t>
      </w:r>
      <w:r w:rsidR="00761CEF" w:rsidRPr="001A15FE">
        <w:rPr>
          <w:bCs/>
          <w:sz w:val="22"/>
          <w:szCs w:val="22"/>
        </w:rPr>
        <w:t xml:space="preserve"> (WF)</w:t>
      </w:r>
      <w:r w:rsidR="000334D6" w:rsidRPr="001A15FE">
        <w:rPr>
          <w:bCs/>
          <w:sz w:val="22"/>
          <w:szCs w:val="22"/>
        </w:rPr>
        <w:t xml:space="preserve"> </w:t>
      </w:r>
    </w:p>
    <w:p w:rsidR="00A516D0" w:rsidRPr="001A15FE" w:rsidRDefault="00A516D0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Paul McLaughlin</w:t>
      </w:r>
      <w:r w:rsidR="004B4F57">
        <w:rPr>
          <w:bCs/>
          <w:sz w:val="22"/>
          <w:szCs w:val="22"/>
        </w:rPr>
        <w:t xml:space="preserve"> </w:t>
      </w:r>
      <w:r w:rsidR="000B5644">
        <w:rPr>
          <w:bCs/>
          <w:sz w:val="22"/>
          <w:szCs w:val="22"/>
        </w:rPr>
        <w:t>PL)</w:t>
      </w:r>
    </w:p>
    <w:p w:rsidR="000D72BB" w:rsidRPr="001A15FE" w:rsidRDefault="00E4652D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  <w:t>Julianne North (JN)</w:t>
      </w:r>
    </w:p>
    <w:p w:rsidR="00F708B4" w:rsidRPr="001A15FE" w:rsidRDefault="00B17A9A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</w:r>
      <w:r w:rsidR="00351990" w:rsidRPr="001A15FE">
        <w:rPr>
          <w:bCs/>
          <w:sz w:val="22"/>
          <w:szCs w:val="22"/>
        </w:rPr>
        <w:tab/>
      </w:r>
    </w:p>
    <w:p w:rsidR="00F708B4" w:rsidRPr="001A15FE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>Others Present:</w:t>
      </w:r>
    </w:p>
    <w:p w:rsidR="000D2D42" w:rsidRDefault="00DD3B0E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  <w:t>Kathleen Farrell</w:t>
      </w:r>
      <w:r w:rsidR="00706926" w:rsidRPr="001A15FE">
        <w:rPr>
          <w:bCs/>
          <w:sz w:val="22"/>
          <w:szCs w:val="22"/>
        </w:rPr>
        <w:t>, Administrative Assistant</w:t>
      </w:r>
    </w:p>
    <w:p w:rsidR="003A42C0" w:rsidRDefault="00A516D0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Joseph Landry, Fire Chief (JL)</w:t>
      </w:r>
      <w:r w:rsidR="00257DA2">
        <w:rPr>
          <w:bCs/>
          <w:sz w:val="22"/>
          <w:szCs w:val="22"/>
        </w:rPr>
        <w:t xml:space="preserve"> </w:t>
      </w:r>
      <w:r w:rsidR="00B20B4A">
        <w:rPr>
          <w:bCs/>
          <w:sz w:val="22"/>
          <w:szCs w:val="22"/>
        </w:rPr>
        <w:t>(7-7:50pm)</w:t>
      </w:r>
    </w:p>
    <w:p w:rsidR="00B20B4A" w:rsidRDefault="00B20B4A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William Bosworth, Police Chief (BB) (7:30-8:10pm)</w:t>
      </w:r>
    </w:p>
    <w:p w:rsidR="00B20B4A" w:rsidRDefault="00BF3ED4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Darl</w:t>
      </w:r>
      <w:r w:rsidR="007D0495">
        <w:rPr>
          <w:bCs/>
          <w:sz w:val="22"/>
          <w:szCs w:val="22"/>
        </w:rPr>
        <w:t xml:space="preserve">ene </w:t>
      </w:r>
      <w:proofErr w:type="spellStart"/>
      <w:r w:rsidR="007D0495">
        <w:rPr>
          <w:bCs/>
          <w:sz w:val="22"/>
          <w:szCs w:val="22"/>
        </w:rPr>
        <w:t>Trefry</w:t>
      </w:r>
      <w:proofErr w:type="spellEnd"/>
      <w:r w:rsidR="007D0495">
        <w:rPr>
          <w:bCs/>
          <w:sz w:val="22"/>
          <w:szCs w:val="22"/>
        </w:rPr>
        <w:t>, Police Department Administrative Assistant</w:t>
      </w:r>
      <w:r>
        <w:rPr>
          <w:bCs/>
          <w:sz w:val="22"/>
          <w:szCs w:val="22"/>
        </w:rPr>
        <w:t xml:space="preserve"> (DT) (7:30-8:10pm)</w:t>
      </w:r>
    </w:p>
    <w:p w:rsidR="007D0495" w:rsidRDefault="007D0495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Michael Clayton, Highway Superintendent</w:t>
      </w:r>
      <w:r w:rsidR="00116C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(MC)</w:t>
      </w:r>
      <w:r w:rsidR="00116C71">
        <w:rPr>
          <w:bCs/>
          <w:sz w:val="22"/>
          <w:szCs w:val="22"/>
        </w:rPr>
        <w:t xml:space="preserve"> (8:00-8:35pm)</w:t>
      </w:r>
    </w:p>
    <w:p w:rsidR="007D0495" w:rsidRDefault="007D0495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Justine St. John, Highway Administrative </w:t>
      </w:r>
      <w:r w:rsidR="00116C71">
        <w:rPr>
          <w:bCs/>
          <w:sz w:val="22"/>
          <w:szCs w:val="22"/>
        </w:rPr>
        <w:t>Assistant (8:00-8:35pm)</w:t>
      </w:r>
    </w:p>
    <w:p w:rsidR="00116C71" w:rsidRDefault="005B35D0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Me</w:t>
      </w:r>
      <w:r w:rsidR="00116C71">
        <w:rPr>
          <w:bCs/>
          <w:sz w:val="22"/>
          <w:szCs w:val="22"/>
        </w:rPr>
        <w:t>lissa Fournie</w:t>
      </w:r>
      <w:r>
        <w:rPr>
          <w:bCs/>
          <w:sz w:val="22"/>
          <w:szCs w:val="22"/>
        </w:rPr>
        <w:t>r, Library Director (MF) (8:35-9:10pm)</w:t>
      </w:r>
    </w:p>
    <w:p w:rsidR="00116C71" w:rsidRDefault="00116C71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Sharon Brownfield, Library Restoration Committee</w:t>
      </w:r>
      <w:r w:rsidR="005B35D0">
        <w:rPr>
          <w:bCs/>
          <w:sz w:val="22"/>
          <w:szCs w:val="22"/>
        </w:rPr>
        <w:t xml:space="preserve"> (8:35-9:10pm)</w:t>
      </w:r>
    </w:p>
    <w:p w:rsidR="00116C71" w:rsidRPr="001A15FE" w:rsidRDefault="00116C71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Kathy O’Brien, Library Restoration Committee</w:t>
      </w:r>
      <w:r w:rsidR="005B35D0">
        <w:rPr>
          <w:bCs/>
          <w:sz w:val="22"/>
          <w:szCs w:val="22"/>
        </w:rPr>
        <w:t xml:space="preserve"> (8:35-9:10pm)</w:t>
      </w:r>
    </w:p>
    <w:p w:rsidR="00E4652D" w:rsidRDefault="005B35D0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Atli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Thorarensen</w:t>
      </w:r>
      <w:proofErr w:type="spellEnd"/>
      <w:r w:rsidR="00667A90">
        <w:rPr>
          <w:bCs/>
          <w:sz w:val="22"/>
          <w:szCs w:val="22"/>
        </w:rPr>
        <w:t xml:space="preserve">, Finance Committee Associate </w:t>
      </w:r>
      <w:r w:rsidR="006854F0">
        <w:rPr>
          <w:bCs/>
          <w:sz w:val="22"/>
          <w:szCs w:val="22"/>
        </w:rPr>
        <w:t>(AT)</w:t>
      </w:r>
    </w:p>
    <w:p w:rsidR="006854F0" w:rsidRDefault="0092778D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Ar</w:t>
      </w:r>
      <w:r w:rsidR="006854F0">
        <w:rPr>
          <w:bCs/>
          <w:sz w:val="22"/>
          <w:szCs w:val="22"/>
        </w:rPr>
        <w:t xml:space="preserve">thur </w:t>
      </w:r>
      <w:proofErr w:type="spellStart"/>
      <w:r w:rsidR="006854F0">
        <w:rPr>
          <w:bCs/>
          <w:sz w:val="22"/>
          <w:szCs w:val="22"/>
        </w:rPr>
        <w:t>Jurczyk</w:t>
      </w:r>
      <w:proofErr w:type="spellEnd"/>
      <w:r w:rsidR="00667A90">
        <w:rPr>
          <w:bCs/>
          <w:sz w:val="22"/>
          <w:szCs w:val="22"/>
        </w:rPr>
        <w:t>, Finance Committee Associate</w:t>
      </w:r>
      <w:r w:rsidR="006854F0">
        <w:rPr>
          <w:bCs/>
          <w:sz w:val="22"/>
          <w:szCs w:val="22"/>
        </w:rPr>
        <w:t xml:space="preserve"> (AJ)</w:t>
      </w:r>
    </w:p>
    <w:p w:rsidR="00CB0C80" w:rsidRPr="001A15FE" w:rsidRDefault="005244CE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F708B4" w:rsidRPr="001A15FE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/>
          <w:bCs/>
          <w:sz w:val="22"/>
          <w:szCs w:val="22"/>
        </w:rPr>
        <w:t>Call to Order</w:t>
      </w:r>
      <w:r w:rsidRPr="001A15FE">
        <w:rPr>
          <w:bCs/>
          <w:sz w:val="22"/>
          <w:szCs w:val="22"/>
        </w:rPr>
        <w:t>:</w:t>
      </w:r>
      <w:r w:rsidR="00A516D0">
        <w:rPr>
          <w:bCs/>
          <w:sz w:val="22"/>
          <w:szCs w:val="22"/>
        </w:rPr>
        <w:t xml:space="preserve"> 7:00</w:t>
      </w:r>
      <w:r w:rsidR="00E811DA" w:rsidRPr="001A15FE">
        <w:rPr>
          <w:bCs/>
          <w:sz w:val="22"/>
          <w:szCs w:val="22"/>
        </w:rPr>
        <w:t>pm</w:t>
      </w:r>
    </w:p>
    <w:p w:rsidR="00A516D0" w:rsidRDefault="00A516D0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/>
          <w:bCs/>
          <w:sz w:val="22"/>
          <w:szCs w:val="22"/>
        </w:rPr>
      </w:pPr>
      <w:r w:rsidRPr="00A516D0">
        <w:rPr>
          <w:b/>
          <w:bCs/>
          <w:sz w:val="22"/>
          <w:szCs w:val="22"/>
        </w:rPr>
        <w:t>Review Department Budget Requests</w:t>
      </w:r>
    </w:p>
    <w:p w:rsidR="00B20B4A" w:rsidRPr="00A516D0" w:rsidRDefault="00B20B4A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/>
          <w:bCs/>
          <w:sz w:val="22"/>
          <w:szCs w:val="22"/>
        </w:rPr>
      </w:pPr>
    </w:p>
    <w:p w:rsidR="00A516D0" w:rsidRDefault="00A516D0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/>
          <w:bCs/>
          <w:sz w:val="22"/>
          <w:szCs w:val="22"/>
        </w:rPr>
      </w:pPr>
      <w:r w:rsidRPr="00A516D0">
        <w:rPr>
          <w:b/>
          <w:bCs/>
          <w:sz w:val="22"/>
          <w:szCs w:val="22"/>
        </w:rPr>
        <w:tab/>
        <w:t>7:00pm Fire Department</w:t>
      </w:r>
    </w:p>
    <w:p w:rsidR="00A516D0" w:rsidRDefault="00A516D0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Fire Chief Joe Landry</w:t>
      </w:r>
      <w:r w:rsidR="005E5865">
        <w:rPr>
          <w:bCs/>
          <w:sz w:val="22"/>
          <w:szCs w:val="22"/>
        </w:rPr>
        <w:t xml:space="preserve"> presented the department FY2018</w:t>
      </w:r>
      <w:r>
        <w:rPr>
          <w:bCs/>
          <w:sz w:val="22"/>
          <w:szCs w:val="22"/>
        </w:rPr>
        <w:t xml:space="preserve"> Budget Request</w:t>
      </w:r>
    </w:p>
    <w:p w:rsidR="003A75B0" w:rsidRDefault="003A75B0" w:rsidP="00DC00E2">
      <w:pPr>
        <w:tabs>
          <w:tab w:val="left" w:pos="720"/>
          <w:tab w:val="left" w:pos="6960"/>
          <w:tab w:val="left" w:pos="7560"/>
          <w:tab w:val="left" w:pos="8640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General discussion: Expenses appear to have dropped (utilities, supplies) as these costs have been picked up by the facilities department, also consolidation with IT on cost and upkeep of copiers</w:t>
      </w:r>
    </w:p>
    <w:p w:rsidR="003A75B0" w:rsidRDefault="003A75B0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Department requesting a new ambulance and intend to keep currant as a back-up</w:t>
      </w:r>
    </w:p>
    <w:p w:rsidR="003A75B0" w:rsidRDefault="003A75B0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General discussion about regionalization</w:t>
      </w:r>
    </w:p>
    <w:p w:rsidR="003A75B0" w:rsidRDefault="003A75B0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(JN)</w:t>
      </w:r>
      <w:r>
        <w:rPr>
          <w:bCs/>
          <w:sz w:val="22"/>
          <w:szCs w:val="22"/>
        </w:rPr>
        <w:tab/>
        <w:t>Inquired about the overtime figure</w:t>
      </w:r>
      <w:r w:rsidR="000B5644">
        <w:rPr>
          <w:bCs/>
          <w:sz w:val="22"/>
          <w:szCs w:val="22"/>
        </w:rPr>
        <w:t xml:space="preserve"> with so many per diems</w:t>
      </w:r>
    </w:p>
    <w:p w:rsidR="000B5644" w:rsidRDefault="000B5644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(JL)</w:t>
      </w:r>
      <w:r>
        <w:rPr>
          <w:bCs/>
          <w:sz w:val="22"/>
          <w:szCs w:val="22"/>
        </w:rPr>
        <w:tab/>
        <w:t>Explained full-time employees are Union and have right of first refusal through collective bargaining</w:t>
      </w:r>
    </w:p>
    <w:p w:rsidR="000B5644" w:rsidRDefault="000B564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(JN)</w:t>
      </w:r>
      <w:r>
        <w:rPr>
          <w:bCs/>
          <w:sz w:val="22"/>
          <w:szCs w:val="22"/>
        </w:rPr>
        <w:tab/>
        <w:t>Inquired about pay raise for the Chief</w:t>
      </w:r>
    </w:p>
    <w:p w:rsidR="000B5644" w:rsidRDefault="000B564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(JL)</w:t>
      </w:r>
      <w:r>
        <w:rPr>
          <w:bCs/>
          <w:sz w:val="22"/>
          <w:szCs w:val="22"/>
        </w:rPr>
        <w:tab/>
        <w:t>Was working part-time as Highway Department Mechanic</w:t>
      </w:r>
    </w:p>
    <w:p w:rsidR="000B5644" w:rsidRDefault="000B564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(AT)</w:t>
      </w:r>
      <w:r>
        <w:rPr>
          <w:bCs/>
          <w:sz w:val="22"/>
          <w:szCs w:val="22"/>
        </w:rPr>
        <w:tab/>
        <w:t>Inquired about the salary survey for similar positions</w:t>
      </w:r>
    </w:p>
    <w:p w:rsidR="000B5644" w:rsidRDefault="000B564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(PL)</w:t>
      </w:r>
      <w:r>
        <w:rPr>
          <w:bCs/>
          <w:sz w:val="22"/>
          <w:szCs w:val="22"/>
        </w:rPr>
        <w:tab/>
        <w:t>Confirmed that he and the Town Administrator were working out a figure</w:t>
      </w:r>
    </w:p>
    <w:p w:rsidR="00755FB9" w:rsidRDefault="00755FB9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(JN)</w:t>
      </w:r>
      <w:r>
        <w:rPr>
          <w:bCs/>
          <w:sz w:val="22"/>
          <w:szCs w:val="22"/>
        </w:rPr>
        <w:tab/>
        <w:t>Asked if any other Towns have two ambulances</w:t>
      </w:r>
    </w:p>
    <w:p w:rsidR="00755FB9" w:rsidRDefault="00755FB9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(JL)</w:t>
      </w:r>
      <w:r>
        <w:rPr>
          <w:bCs/>
          <w:sz w:val="22"/>
          <w:szCs w:val="22"/>
        </w:rPr>
        <w:tab/>
        <w:t>We have the volume of calls and the facility to keep it in – it’s in good shape – new regulations require the department to bring patients to other transports if already servicing the patient</w:t>
      </w:r>
    </w:p>
    <w:p w:rsidR="00755FB9" w:rsidRDefault="00755FB9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(PM)</w:t>
      </w:r>
      <w:r>
        <w:rPr>
          <w:bCs/>
          <w:sz w:val="22"/>
          <w:szCs w:val="22"/>
        </w:rPr>
        <w:tab/>
      </w:r>
      <w:r w:rsidR="005E5865">
        <w:rPr>
          <w:bCs/>
          <w:sz w:val="22"/>
          <w:szCs w:val="22"/>
        </w:rPr>
        <w:t>Summated</w:t>
      </w:r>
      <w:r>
        <w:rPr>
          <w:bCs/>
          <w:sz w:val="22"/>
          <w:szCs w:val="22"/>
        </w:rPr>
        <w:t xml:space="preserve"> that the cost of keeping second ambulance is really the trade-in value</w:t>
      </w:r>
    </w:p>
    <w:p w:rsidR="00755FB9" w:rsidRDefault="00755FB9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(PM)</w:t>
      </w:r>
      <w:r>
        <w:rPr>
          <w:bCs/>
          <w:sz w:val="22"/>
          <w:szCs w:val="22"/>
        </w:rPr>
        <w:tab/>
        <w:t>Asked how the rebuilt pumper trucks were working</w:t>
      </w:r>
    </w:p>
    <w:p w:rsidR="00755FB9" w:rsidRDefault="00755FB9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(JL)</w:t>
      </w:r>
      <w:r>
        <w:rPr>
          <w:bCs/>
          <w:sz w:val="22"/>
          <w:szCs w:val="22"/>
        </w:rPr>
        <w:tab/>
        <w:t>Working good – both completed – one under budget</w:t>
      </w:r>
    </w:p>
    <w:p w:rsidR="00755FB9" w:rsidRDefault="00B20B4A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(RE)</w:t>
      </w:r>
      <w:r>
        <w:rPr>
          <w:bCs/>
          <w:sz w:val="22"/>
          <w:szCs w:val="22"/>
        </w:rPr>
        <w:tab/>
        <w:t>Asked the Chief if they had noticed any change in turnout or response time at the new facility</w:t>
      </w:r>
    </w:p>
    <w:p w:rsidR="00B20B4A" w:rsidRDefault="00B20B4A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(JL)</w:t>
      </w:r>
      <w:r>
        <w:rPr>
          <w:bCs/>
          <w:sz w:val="22"/>
          <w:szCs w:val="22"/>
        </w:rPr>
        <w:tab/>
        <w:t>Turning out means getting out and we are able to do that much more efficiently</w:t>
      </w:r>
    </w:p>
    <w:p w:rsidR="00B20B4A" w:rsidRDefault="00B20B4A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(AT)</w:t>
      </w:r>
      <w:r>
        <w:rPr>
          <w:bCs/>
          <w:sz w:val="22"/>
          <w:szCs w:val="22"/>
        </w:rPr>
        <w:tab/>
        <w:t>General questions about water hole maintenance budget</w:t>
      </w:r>
    </w:p>
    <w:p w:rsidR="004B4F57" w:rsidRDefault="004B4F57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</w:p>
    <w:p w:rsidR="003A75B0" w:rsidRDefault="00B20B4A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B20B4A">
        <w:rPr>
          <w:b/>
          <w:bCs/>
          <w:sz w:val="22"/>
          <w:szCs w:val="22"/>
        </w:rPr>
        <w:t>7:50pm Police Department</w:t>
      </w:r>
    </w:p>
    <w:p w:rsidR="00667A90" w:rsidRDefault="000B74E7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Police Chief Bill Bosworth presented the department </w:t>
      </w:r>
      <w:r w:rsidR="005E5865">
        <w:rPr>
          <w:bCs/>
          <w:sz w:val="22"/>
          <w:szCs w:val="22"/>
        </w:rPr>
        <w:t>FY2018</w:t>
      </w:r>
      <w:r>
        <w:rPr>
          <w:bCs/>
          <w:sz w:val="22"/>
          <w:szCs w:val="22"/>
        </w:rPr>
        <w:t xml:space="preserve"> budget request</w:t>
      </w:r>
    </w:p>
    <w:p w:rsidR="000B74E7" w:rsidRDefault="000B74E7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(PM)</w:t>
      </w:r>
      <w:r>
        <w:rPr>
          <w:bCs/>
          <w:sz w:val="22"/>
          <w:szCs w:val="22"/>
        </w:rPr>
        <w:tab/>
        <w:t>Asked what stands out?</w:t>
      </w:r>
    </w:p>
    <w:p w:rsidR="000B74E7" w:rsidRDefault="000B74E7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(BB)</w:t>
      </w:r>
      <w:r>
        <w:rPr>
          <w:bCs/>
          <w:sz w:val="22"/>
          <w:szCs w:val="22"/>
        </w:rPr>
        <w:tab/>
        <w:t>Had been through the budget with the Town Administrator with minor changes</w:t>
      </w:r>
    </w:p>
    <w:p w:rsidR="00555ECF" w:rsidRDefault="00555ECF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The Department is requesting a new cruiser with accessories under capital</w:t>
      </w:r>
    </w:p>
    <w:p w:rsidR="000B74E7" w:rsidRDefault="000B74E7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(DT)</w:t>
      </w:r>
      <w:r>
        <w:rPr>
          <w:bCs/>
          <w:sz w:val="22"/>
          <w:szCs w:val="22"/>
        </w:rPr>
        <w:tab/>
        <w:t>There is a 2% increase for step 3 in the warrant</w:t>
      </w:r>
    </w:p>
    <w:p w:rsidR="000B74E7" w:rsidRDefault="000B74E7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(PM)</w:t>
      </w:r>
      <w:r>
        <w:rPr>
          <w:bCs/>
          <w:sz w:val="22"/>
          <w:szCs w:val="22"/>
        </w:rPr>
        <w:tab/>
        <w:t xml:space="preserve">Inquired about the jump in vacation and sick pay </w:t>
      </w:r>
    </w:p>
    <w:p w:rsidR="000B74E7" w:rsidRDefault="000B74E7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(BB)</w:t>
      </w:r>
      <w:r>
        <w:rPr>
          <w:bCs/>
          <w:sz w:val="22"/>
          <w:szCs w:val="22"/>
        </w:rPr>
        <w:tab/>
        <w:t xml:space="preserve">Part of the local collective bargaining agreement </w:t>
      </w:r>
      <w:r w:rsidR="00DC00E2">
        <w:rPr>
          <w:bCs/>
          <w:sz w:val="22"/>
          <w:szCs w:val="22"/>
        </w:rPr>
        <w:t xml:space="preserve">that </w:t>
      </w:r>
      <w:r>
        <w:rPr>
          <w:bCs/>
          <w:sz w:val="22"/>
          <w:szCs w:val="22"/>
        </w:rPr>
        <w:t>union members get first right of refusal</w:t>
      </w:r>
    </w:p>
    <w:p w:rsidR="005E5865" w:rsidRDefault="005E5865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</w:p>
    <w:p w:rsidR="005E5865" w:rsidRDefault="005E5865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5E5865">
        <w:rPr>
          <w:b/>
          <w:bCs/>
          <w:sz w:val="22"/>
          <w:szCs w:val="22"/>
        </w:rPr>
        <w:t>8:10pm Highway Department</w:t>
      </w:r>
    </w:p>
    <w:p w:rsidR="005E5865" w:rsidRDefault="005E5865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5E5865">
        <w:rPr>
          <w:bCs/>
          <w:sz w:val="22"/>
          <w:szCs w:val="22"/>
        </w:rPr>
        <w:t>Superintendent</w:t>
      </w:r>
      <w:r>
        <w:rPr>
          <w:bCs/>
          <w:sz w:val="22"/>
          <w:szCs w:val="22"/>
        </w:rPr>
        <w:t xml:space="preserve"> Mike Clayton presented the department FY2018 budget request</w:t>
      </w:r>
    </w:p>
    <w:p w:rsidR="005E5865" w:rsidRDefault="005E5865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(PM)</w:t>
      </w:r>
      <w:r>
        <w:rPr>
          <w:bCs/>
          <w:sz w:val="22"/>
          <w:szCs w:val="22"/>
        </w:rPr>
        <w:tab/>
        <w:t>Asked if something stands out</w:t>
      </w:r>
    </w:p>
    <w:p w:rsidR="005E5865" w:rsidRDefault="005E5865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(MC)</w:t>
      </w:r>
      <w:r>
        <w:rPr>
          <w:bCs/>
          <w:sz w:val="22"/>
          <w:szCs w:val="22"/>
        </w:rPr>
        <w:tab/>
        <w:t xml:space="preserve">The department </w:t>
      </w:r>
      <w:r w:rsidR="002031FE">
        <w:rPr>
          <w:bCs/>
          <w:sz w:val="22"/>
          <w:szCs w:val="22"/>
        </w:rPr>
        <w:t>is sticking with its long-ra</w:t>
      </w:r>
      <w:r w:rsidR="007D0495">
        <w:rPr>
          <w:bCs/>
          <w:sz w:val="22"/>
          <w:szCs w:val="22"/>
        </w:rPr>
        <w:t>nge capital plan requesting 2 one ton dump</w:t>
      </w:r>
      <w:r w:rsidR="002031FE">
        <w:rPr>
          <w:bCs/>
          <w:sz w:val="22"/>
          <w:szCs w:val="22"/>
        </w:rPr>
        <w:t xml:space="preserve"> trucks</w:t>
      </w:r>
      <w:r w:rsidR="007D0495">
        <w:rPr>
          <w:bCs/>
          <w:sz w:val="22"/>
          <w:szCs w:val="22"/>
        </w:rPr>
        <w:t xml:space="preserve"> (the newer one is 9 yrs old)</w:t>
      </w:r>
      <w:r w:rsidR="002031FE">
        <w:rPr>
          <w:bCs/>
          <w:sz w:val="22"/>
          <w:szCs w:val="22"/>
        </w:rPr>
        <w:t>, and there is an increase in the mechanics budget by $10,000</w:t>
      </w:r>
    </w:p>
    <w:p w:rsidR="002031FE" w:rsidRDefault="002031FE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(JN)</w:t>
      </w:r>
      <w:r>
        <w:rPr>
          <w:bCs/>
          <w:sz w:val="22"/>
          <w:szCs w:val="22"/>
        </w:rPr>
        <w:tab/>
        <w:t>Inquired about missing chapter 90 appropriation</w:t>
      </w:r>
    </w:p>
    <w:p w:rsidR="002031FE" w:rsidRDefault="002031FE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(MC)</w:t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T</w:t>
      </w:r>
      <w:r w:rsidR="007D0495">
        <w:rPr>
          <w:bCs/>
          <w:sz w:val="22"/>
          <w:szCs w:val="22"/>
        </w:rPr>
        <w:t>he</w:t>
      </w:r>
      <w:proofErr w:type="gramEnd"/>
      <w:r>
        <w:rPr>
          <w:bCs/>
          <w:sz w:val="22"/>
          <w:szCs w:val="22"/>
        </w:rPr>
        <w:t xml:space="preserve"> numbers are available late in the spring, not in time for the warrant</w:t>
      </w:r>
    </w:p>
    <w:p w:rsidR="002031FE" w:rsidRDefault="002031FE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(RE)</w:t>
      </w:r>
      <w:r>
        <w:rPr>
          <w:bCs/>
          <w:sz w:val="22"/>
          <w:szCs w:val="22"/>
        </w:rPr>
        <w:tab/>
        <w:t>Asked about Lower Village Road project</w:t>
      </w:r>
    </w:p>
    <w:p w:rsidR="002031FE" w:rsidRDefault="002031FE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(MC)</w:t>
      </w:r>
      <w:r>
        <w:rPr>
          <w:bCs/>
          <w:sz w:val="22"/>
          <w:szCs w:val="22"/>
        </w:rPr>
        <w:tab/>
        <w:t xml:space="preserve">Highway Department contributed funds and </w:t>
      </w:r>
      <w:proofErr w:type="gramStart"/>
      <w:r>
        <w:rPr>
          <w:bCs/>
          <w:sz w:val="22"/>
          <w:szCs w:val="22"/>
        </w:rPr>
        <w:t>are</w:t>
      </w:r>
      <w:proofErr w:type="gramEnd"/>
      <w:r>
        <w:rPr>
          <w:bCs/>
          <w:sz w:val="22"/>
          <w:szCs w:val="22"/>
        </w:rPr>
        <w:t xml:space="preserve"> hopeful there are ways to share the cost</w:t>
      </w:r>
    </w:p>
    <w:p w:rsidR="002031FE" w:rsidRDefault="002031FE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General Committee questions regarding contribution of chapter 90 funds</w:t>
      </w:r>
    </w:p>
    <w:p w:rsidR="007D0495" w:rsidRDefault="007D0495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7D0495" w:rsidRDefault="007D0495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7D0495">
        <w:rPr>
          <w:b/>
          <w:bCs/>
          <w:sz w:val="22"/>
          <w:szCs w:val="22"/>
        </w:rPr>
        <w:t>8:35 Library Restoration Committee</w:t>
      </w:r>
    </w:p>
    <w:p w:rsidR="004B4F57" w:rsidRDefault="004B4F57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4B4F57">
        <w:rPr>
          <w:bCs/>
          <w:sz w:val="22"/>
          <w:szCs w:val="22"/>
        </w:rPr>
        <w:t>Mellissa Fo</w:t>
      </w:r>
      <w:r w:rsidR="0092778D">
        <w:rPr>
          <w:bCs/>
          <w:sz w:val="22"/>
          <w:szCs w:val="22"/>
        </w:rPr>
        <w:t>u</w:t>
      </w:r>
      <w:r w:rsidRPr="004B4F57">
        <w:rPr>
          <w:bCs/>
          <w:sz w:val="22"/>
          <w:szCs w:val="22"/>
        </w:rPr>
        <w:t>rn</w:t>
      </w:r>
      <w:r>
        <w:rPr>
          <w:bCs/>
          <w:sz w:val="22"/>
          <w:szCs w:val="22"/>
        </w:rPr>
        <w:t>ier presented the project and cost estimate summary on behalf of the Committee</w:t>
      </w:r>
    </w:p>
    <w:p w:rsidR="004B4F57" w:rsidRDefault="004B4F57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They are requesting 365K from the Community Preservation Committee (CPC) for restoration</w:t>
      </w:r>
    </w:p>
    <w:p w:rsidR="004B4F57" w:rsidRDefault="004B4F57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(PM)</w:t>
      </w:r>
      <w:r>
        <w:rPr>
          <w:bCs/>
          <w:sz w:val="22"/>
          <w:szCs w:val="22"/>
        </w:rPr>
        <w:tab/>
      </w:r>
      <w:r w:rsidR="00116C71">
        <w:rPr>
          <w:bCs/>
          <w:sz w:val="22"/>
          <w:szCs w:val="22"/>
        </w:rPr>
        <w:t>Inquired about the timing of the project and told the Library Restoration Committee is ready to bring the project the this Annual Town Meeting</w:t>
      </w:r>
    </w:p>
    <w:p w:rsidR="00116C71" w:rsidRPr="004B4F57" w:rsidRDefault="00116C71" w:rsidP="00DC00E2">
      <w:pPr>
        <w:tabs>
          <w:tab w:val="left" w:pos="720"/>
          <w:tab w:val="left" w:pos="6960"/>
          <w:tab w:val="left" w:pos="7560"/>
          <w:tab w:val="left" w:pos="8640"/>
        </w:tabs>
        <w:ind w:left="720" w:hanging="720"/>
        <w:jc w:val="both"/>
        <w:rPr>
          <w:bCs/>
          <w:sz w:val="22"/>
          <w:szCs w:val="22"/>
        </w:rPr>
      </w:pPr>
    </w:p>
    <w:p w:rsidR="00D64757" w:rsidRDefault="00D64757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/>
          <w:bCs/>
          <w:sz w:val="22"/>
          <w:szCs w:val="22"/>
        </w:rPr>
      </w:pPr>
      <w:r w:rsidRPr="001A15FE">
        <w:rPr>
          <w:b/>
          <w:bCs/>
          <w:sz w:val="22"/>
          <w:szCs w:val="22"/>
        </w:rPr>
        <w:t>Reserve Fund Transfer Request</w:t>
      </w:r>
      <w:r w:rsidR="00FB7973" w:rsidRPr="001A15FE">
        <w:rPr>
          <w:b/>
          <w:bCs/>
          <w:sz w:val="22"/>
          <w:szCs w:val="22"/>
        </w:rPr>
        <w:t>s</w:t>
      </w:r>
      <w:r w:rsidR="001A15FE" w:rsidRPr="001A15FE">
        <w:rPr>
          <w:b/>
          <w:bCs/>
          <w:sz w:val="22"/>
          <w:szCs w:val="22"/>
        </w:rPr>
        <w:t xml:space="preserve"> </w:t>
      </w:r>
    </w:p>
    <w:p w:rsidR="00116C71" w:rsidRPr="00116C71" w:rsidRDefault="00116C71" w:rsidP="005B35D0">
      <w:pPr>
        <w:tabs>
          <w:tab w:val="left" w:pos="720"/>
          <w:tab w:val="left" w:pos="6960"/>
          <w:tab w:val="left" w:pos="7560"/>
          <w:tab w:val="left" w:pos="8640"/>
        </w:tabs>
        <w:ind w:left="720"/>
        <w:jc w:val="both"/>
        <w:rPr>
          <w:bCs/>
          <w:sz w:val="22"/>
          <w:szCs w:val="22"/>
        </w:rPr>
      </w:pPr>
      <w:r w:rsidRPr="00116C71">
        <w:rPr>
          <w:bCs/>
          <w:sz w:val="22"/>
          <w:szCs w:val="22"/>
        </w:rPr>
        <w:t>The Planning Board</w:t>
      </w:r>
      <w:r>
        <w:rPr>
          <w:bCs/>
          <w:sz w:val="22"/>
          <w:szCs w:val="22"/>
        </w:rPr>
        <w:t xml:space="preserve"> requested a reserve fund transfer</w:t>
      </w:r>
      <w:r w:rsidR="00C10827">
        <w:rPr>
          <w:bCs/>
          <w:sz w:val="22"/>
          <w:szCs w:val="22"/>
        </w:rPr>
        <w:t>, which was tabled for further information</w:t>
      </w:r>
    </w:p>
    <w:p w:rsidR="002D3CAE" w:rsidRDefault="000334D6" w:rsidP="002D3CAE">
      <w:pPr>
        <w:tabs>
          <w:tab w:val="left" w:pos="720"/>
          <w:tab w:val="left" w:pos="6960"/>
          <w:tab w:val="left" w:pos="7560"/>
          <w:tab w:val="left" w:pos="8640"/>
        </w:tabs>
        <w:rPr>
          <w:color w:val="000000"/>
          <w:sz w:val="22"/>
          <w:szCs w:val="22"/>
        </w:rPr>
      </w:pPr>
      <w:r w:rsidRPr="001A15FE">
        <w:rPr>
          <w:b/>
          <w:color w:val="000000"/>
          <w:sz w:val="22"/>
          <w:szCs w:val="22"/>
        </w:rPr>
        <w:tab/>
      </w:r>
      <w:r w:rsidRPr="001A15FE">
        <w:rPr>
          <w:b/>
          <w:color w:val="000000"/>
          <w:sz w:val="22"/>
          <w:szCs w:val="22"/>
        </w:rPr>
        <w:tab/>
      </w:r>
      <w:r w:rsidR="002071FA" w:rsidRPr="001A15FE">
        <w:rPr>
          <w:color w:val="000000"/>
          <w:sz w:val="22"/>
          <w:szCs w:val="22"/>
        </w:rPr>
        <w:tab/>
      </w:r>
      <w:r w:rsidR="002071FA" w:rsidRPr="001A15FE">
        <w:rPr>
          <w:color w:val="000000"/>
          <w:sz w:val="22"/>
          <w:szCs w:val="22"/>
        </w:rPr>
        <w:tab/>
      </w:r>
    </w:p>
    <w:p w:rsidR="005E315E" w:rsidRDefault="005E315E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b/>
          <w:color w:val="000000"/>
          <w:sz w:val="22"/>
          <w:szCs w:val="22"/>
        </w:rPr>
      </w:pPr>
      <w:r w:rsidRPr="001A15FE">
        <w:rPr>
          <w:b/>
          <w:color w:val="000000"/>
          <w:sz w:val="22"/>
          <w:szCs w:val="22"/>
        </w:rPr>
        <w:t>Liaison Reports</w:t>
      </w:r>
    </w:p>
    <w:p w:rsidR="00C10827" w:rsidRDefault="005B35D0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(PM) </w:t>
      </w:r>
      <w:r w:rsidR="00C10827">
        <w:rPr>
          <w:color w:val="000000"/>
          <w:sz w:val="22"/>
          <w:szCs w:val="22"/>
        </w:rPr>
        <w:t>Ross Perry has retired from Capital Planning and we will need to appoint a voting member to Capital Planning</w:t>
      </w:r>
    </w:p>
    <w:p w:rsidR="00CC717D" w:rsidRPr="00555ECF" w:rsidRDefault="00C10827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9:55pm (RE) moved, to appoint Julianne North as voting member to the Capital Planning Committee representing the Finance Committee, (PM) second, unanimous decision</w:t>
      </w:r>
    </w:p>
    <w:p w:rsidR="002D3CAE" w:rsidRDefault="00C10827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A7D22" w:rsidRPr="009D14D6" w:rsidRDefault="00484316" w:rsidP="009D14D6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484316">
        <w:rPr>
          <w:b/>
          <w:color w:val="000000"/>
          <w:sz w:val="22"/>
          <w:szCs w:val="22"/>
        </w:rPr>
        <w:t>Next Meeting</w:t>
      </w:r>
      <w:r w:rsidR="00C10827">
        <w:rPr>
          <w:color w:val="000000"/>
          <w:sz w:val="22"/>
          <w:szCs w:val="22"/>
        </w:rPr>
        <w:t xml:space="preserve"> </w:t>
      </w:r>
      <w:r w:rsidR="00555ECF">
        <w:rPr>
          <w:color w:val="000000"/>
          <w:sz w:val="22"/>
          <w:szCs w:val="22"/>
        </w:rPr>
        <w:t>2/14/17 at 7:00</w:t>
      </w:r>
      <w:r>
        <w:rPr>
          <w:color w:val="000000"/>
          <w:sz w:val="22"/>
          <w:szCs w:val="22"/>
        </w:rPr>
        <w:t>pm</w:t>
      </w:r>
    </w:p>
    <w:p w:rsidR="009964BC" w:rsidRPr="001A15FE" w:rsidRDefault="00555ECF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10:10</w:t>
      </w:r>
      <w:r w:rsidR="009964BC" w:rsidRPr="001A15FE">
        <w:rPr>
          <w:bCs/>
          <w:sz w:val="22"/>
          <w:szCs w:val="22"/>
        </w:rPr>
        <w:t xml:space="preserve">pm </w:t>
      </w:r>
      <w:r w:rsidR="00A70F75" w:rsidRPr="001A15FE">
        <w:rPr>
          <w:bCs/>
          <w:sz w:val="22"/>
          <w:szCs w:val="22"/>
        </w:rPr>
        <w:t>Meeting</w:t>
      </w:r>
      <w:r w:rsidR="009964BC" w:rsidRPr="001A15FE">
        <w:rPr>
          <w:bCs/>
          <w:sz w:val="22"/>
          <w:szCs w:val="22"/>
        </w:rPr>
        <w:t xml:space="preserve"> adjourned</w:t>
      </w:r>
    </w:p>
    <w:sectPr w:rsidR="009964BC" w:rsidRPr="001A15FE" w:rsidSect="00A24856">
      <w:pgSz w:w="12240" w:h="15840"/>
      <w:pgMar w:top="1152" w:right="1728" w:bottom="1152" w:left="17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6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4"/>
        <w:szCs w:val="24"/>
      </w:rPr>
    </w:lvl>
  </w:abstractNum>
  <w:abstractNum w:abstractNumId="1">
    <w:nsid w:val="066A4348"/>
    <w:multiLevelType w:val="hybridMultilevel"/>
    <w:tmpl w:val="067C3E9C"/>
    <w:lvl w:ilvl="0" w:tplc="ADA04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729A7"/>
    <w:multiLevelType w:val="hybridMultilevel"/>
    <w:tmpl w:val="3864DC3C"/>
    <w:lvl w:ilvl="0" w:tplc="0AFCA3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BB46EE"/>
    <w:multiLevelType w:val="hybridMultilevel"/>
    <w:tmpl w:val="A32EB87C"/>
    <w:lvl w:ilvl="0" w:tplc="E0723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E7EB7"/>
    <w:multiLevelType w:val="hybridMultilevel"/>
    <w:tmpl w:val="0B4A6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6D2A6E"/>
    <w:multiLevelType w:val="hybridMultilevel"/>
    <w:tmpl w:val="177EA4B8"/>
    <w:lvl w:ilvl="0" w:tplc="6AD83E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4561E"/>
    <w:rsid w:val="00005094"/>
    <w:rsid w:val="000334D6"/>
    <w:rsid w:val="00044583"/>
    <w:rsid w:val="00052070"/>
    <w:rsid w:val="00066927"/>
    <w:rsid w:val="0008106A"/>
    <w:rsid w:val="000B2AEB"/>
    <w:rsid w:val="000B5644"/>
    <w:rsid w:val="000B5A67"/>
    <w:rsid w:val="000B74E7"/>
    <w:rsid w:val="000C38DF"/>
    <w:rsid w:val="000D2D42"/>
    <w:rsid w:val="000D72BB"/>
    <w:rsid w:val="00107212"/>
    <w:rsid w:val="00116C71"/>
    <w:rsid w:val="00152F05"/>
    <w:rsid w:val="00171B13"/>
    <w:rsid w:val="00172CA0"/>
    <w:rsid w:val="0019383B"/>
    <w:rsid w:val="001A15FE"/>
    <w:rsid w:val="001A40AF"/>
    <w:rsid w:val="001B4EF5"/>
    <w:rsid w:val="001B7CA5"/>
    <w:rsid w:val="001C058A"/>
    <w:rsid w:val="001D294C"/>
    <w:rsid w:val="001E4AB8"/>
    <w:rsid w:val="002031FE"/>
    <w:rsid w:val="002071FA"/>
    <w:rsid w:val="0024103D"/>
    <w:rsid w:val="00252506"/>
    <w:rsid w:val="00257DA2"/>
    <w:rsid w:val="00273217"/>
    <w:rsid w:val="00274C6E"/>
    <w:rsid w:val="00274ECF"/>
    <w:rsid w:val="0028166B"/>
    <w:rsid w:val="0028665C"/>
    <w:rsid w:val="002D3CAE"/>
    <w:rsid w:val="002F25C1"/>
    <w:rsid w:val="00337993"/>
    <w:rsid w:val="00351990"/>
    <w:rsid w:val="00375ECC"/>
    <w:rsid w:val="003A42C0"/>
    <w:rsid w:val="003A75B0"/>
    <w:rsid w:val="003B26D6"/>
    <w:rsid w:val="003C63A1"/>
    <w:rsid w:val="003E06BE"/>
    <w:rsid w:val="003E7B6E"/>
    <w:rsid w:val="004006D7"/>
    <w:rsid w:val="00400851"/>
    <w:rsid w:val="00421403"/>
    <w:rsid w:val="00441740"/>
    <w:rsid w:val="00484316"/>
    <w:rsid w:val="004920F0"/>
    <w:rsid w:val="00496C80"/>
    <w:rsid w:val="004B3EE1"/>
    <w:rsid w:val="004B4F57"/>
    <w:rsid w:val="004F2523"/>
    <w:rsid w:val="0052225A"/>
    <w:rsid w:val="005244CE"/>
    <w:rsid w:val="00525FD9"/>
    <w:rsid w:val="00550EC6"/>
    <w:rsid w:val="00555ECF"/>
    <w:rsid w:val="00566506"/>
    <w:rsid w:val="00591F2C"/>
    <w:rsid w:val="00593971"/>
    <w:rsid w:val="005978D4"/>
    <w:rsid w:val="005B35D0"/>
    <w:rsid w:val="005C431A"/>
    <w:rsid w:val="005E315E"/>
    <w:rsid w:val="005E5865"/>
    <w:rsid w:val="00626387"/>
    <w:rsid w:val="006362AB"/>
    <w:rsid w:val="00657237"/>
    <w:rsid w:val="00667A90"/>
    <w:rsid w:val="006854F0"/>
    <w:rsid w:val="00691B72"/>
    <w:rsid w:val="00697776"/>
    <w:rsid w:val="006B54AB"/>
    <w:rsid w:val="00706926"/>
    <w:rsid w:val="00720B94"/>
    <w:rsid w:val="00743E36"/>
    <w:rsid w:val="00755FB9"/>
    <w:rsid w:val="00761CEF"/>
    <w:rsid w:val="007A634C"/>
    <w:rsid w:val="007B038E"/>
    <w:rsid w:val="007B6679"/>
    <w:rsid w:val="007D0495"/>
    <w:rsid w:val="007D3B0A"/>
    <w:rsid w:val="007E376D"/>
    <w:rsid w:val="007F170F"/>
    <w:rsid w:val="00827B02"/>
    <w:rsid w:val="00853A45"/>
    <w:rsid w:val="00857AFC"/>
    <w:rsid w:val="00875446"/>
    <w:rsid w:val="00877CD6"/>
    <w:rsid w:val="00896C0B"/>
    <w:rsid w:val="008C162D"/>
    <w:rsid w:val="008C5FB9"/>
    <w:rsid w:val="008D4618"/>
    <w:rsid w:val="008E7260"/>
    <w:rsid w:val="008F0E75"/>
    <w:rsid w:val="008F2907"/>
    <w:rsid w:val="008F6830"/>
    <w:rsid w:val="00924675"/>
    <w:rsid w:val="009274BA"/>
    <w:rsid w:val="0092778D"/>
    <w:rsid w:val="00935548"/>
    <w:rsid w:val="009378E2"/>
    <w:rsid w:val="00953EB7"/>
    <w:rsid w:val="0096754C"/>
    <w:rsid w:val="00967C29"/>
    <w:rsid w:val="009751E9"/>
    <w:rsid w:val="00977B84"/>
    <w:rsid w:val="00995C50"/>
    <w:rsid w:val="009964BC"/>
    <w:rsid w:val="009A6893"/>
    <w:rsid w:val="009D14D6"/>
    <w:rsid w:val="009F0AB8"/>
    <w:rsid w:val="00A24856"/>
    <w:rsid w:val="00A477C4"/>
    <w:rsid w:val="00A516D0"/>
    <w:rsid w:val="00A70F75"/>
    <w:rsid w:val="00A8447C"/>
    <w:rsid w:val="00A87470"/>
    <w:rsid w:val="00AD40A3"/>
    <w:rsid w:val="00B17A9A"/>
    <w:rsid w:val="00B20B4A"/>
    <w:rsid w:val="00B216AA"/>
    <w:rsid w:val="00B367A1"/>
    <w:rsid w:val="00B51887"/>
    <w:rsid w:val="00BC08A7"/>
    <w:rsid w:val="00BF3ED4"/>
    <w:rsid w:val="00BF544E"/>
    <w:rsid w:val="00C00A77"/>
    <w:rsid w:val="00C0191D"/>
    <w:rsid w:val="00C10827"/>
    <w:rsid w:val="00C35422"/>
    <w:rsid w:val="00C357BA"/>
    <w:rsid w:val="00C4561E"/>
    <w:rsid w:val="00C90622"/>
    <w:rsid w:val="00C92443"/>
    <w:rsid w:val="00CB0C80"/>
    <w:rsid w:val="00CB46AD"/>
    <w:rsid w:val="00CC717D"/>
    <w:rsid w:val="00CD1012"/>
    <w:rsid w:val="00CD1E8D"/>
    <w:rsid w:val="00CE2119"/>
    <w:rsid w:val="00CF2E22"/>
    <w:rsid w:val="00D02EEB"/>
    <w:rsid w:val="00D3566D"/>
    <w:rsid w:val="00D51ED5"/>
    <w:rsid w:val="00D64757"/>
    <w:rsid w:val="00D65414"/>
    <w:rsid w:val="00D70D4C"/>
    <w:rsid w:val="00D769A1"/>
    <w:rsid w:val="00D84A5E"/>
    <w:rsid w:val="00D9514B"/>
    <w:rsid w:val="00DA56E8"/>
    <w:rsid w:val="00DA5BB9"/>
    <w:rsid w:val="00DC00E2"/>
    <w:rsid w:val="00DC16D3"/>
    <w:rsid w:val="00DD3B0E"/>
    <w:rsid w:val="00DE4BDD"/>
    <w:rsid w:val="00E176DE"/>
    <w:rsid w:val="00E46054"/>
    <w:rsid w:val="00E4652D"/>
    <w:rsid w:val="00E5243F"/>
    <w:rsid w:val="00E811DA"/>
    <w:rsid w:val="00E82F52"/>
    <w:rsid w:val="00E92DCE"/>
    <w:rsid w:val="00EB1B12"/>
    <w:rsid w:val="00EB2A3D"/>
    <w:rsid w:val="00EB2A9C"/>
    <w:rsid w:val="00ED67B0"/>
    <w:rsid w:val="00EE12BA"/>
    <w:rsid w:val="00EF18D3"/>
    <w:rsid w:val="00F007E7"/>
    <w:rsid w:val="00F4466B"/>
    <w:rsid w:val="00F523E6"/>
    <w:rsid w:val="00F64221"/>
    <w:rsid w:val="00F708B4"/>
    <w:rsid w:val="00F76E63"/>
    <w:rsid w:val="00FA311E"/>
    <w:rsid w:val="00FA7D22"/>
    <w:rsid w:val="00FB4ADD"/>
    <w:rsid w:val="00FB7973"/>
    <w:rsid w:val="00FD1BEA"/>
    <w:rsid w:val="00FF1F98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56"/>
  </w:style>
  <w:style w:type="paragraph" w:styleId="Heading1">
    <w:name w:val="heading 1"/>
    <w:basedOn w:val="Normal"/>
    <w:next w:val="Normal"/>
    <w:qFormat/>
    <w:rsid w:val="00A24856"/>
    <w:pPr>
      <w:keepNext/>
      <w:jc w:val="center"/>
      <w:outlineLvl w:val="0"/>
    </w:pPr>
    <w:rPr>
      <w:rFonts w:ascii="Times New" w:hAnsi="Times New"/>
      <w:b/>
      <w:smallCaps/>
      <w:sz w:val="28"/>
    </w:rPr>
  </w:style>
  <w:style w:type="paragraph" w:styleId="Heading2">
    <w:name w:val="heading 2"/>
    <w:basedOn w:val="Normal"/>
    <w:next w:val="Normal"/>
    <w:qFormat/>
    <w:rsid w:val="00A24856"/>
    <w:pPr>
      <w:keepNext/>
      <w:jc w:val="center"/>
      <w:outlineLvl w:val="1"/>
    </w:pPr>
    <w:rPr>
      <w:rFonts w:ascii="Times New" w:hAnsi="Times New"/>
      <w:sz w:val="33"/>
    </w:rPr>
  </w:style>
  <w:style w:type="paragraph" w:styleId="Heading3">
    <w:name w:val="heading 3"/>
    <w:basedOn w:val="Normal"/>
    <w:next w:val="Normal"/>
    <w:qFormat/>
    <w:rsid w:val="00A24856"/>
    <w:pPr>
      <w:keepNext/>
      <w:jc w:val="center"/>
      <w:outlineLvl w:val="2"/>
    </w:pPr>
    <w:rPr>
      <w:rFonts w:ascii="Times New" w:hAnsi="Times New"/>
      <w:b/>
      <w:sz w:val="33"/>
    </w:rPr>
  </w:style>
  <w:style w:type="paragraph" w:styleId="Heading4">
    <w:name w:val="heading 4"/>
    <w:basedOn w:val="Normal"/>
    <w:next w:val="Normal"/>
    <w:qFormat/>
    <w:rsid w:val="00A24856"/>
    <w:pPr>
      <w:keepNext/>
      <w:outlineLvl w:val="3"/>
    </w:pPr>
    <w:rPr>
      <w:rFonts w:ascii="Times New" w:hAnsi="Times New"/>
      <w:sz w:val="33"/>
    </w:rPr>
  </w:style>
  <w:style w:type="paragraph" w:styleId="Heading5">
    <w:name w:val="heading 5"/>
    <w:basedOn w:val="Normal"/>
    <w:next w:val="Normal"/>
    <w:qFormat/>
    <w:rsid w:val="00A24856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A24856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A24856"/>
    <w:pPr>
      <w:keepNext/>
      <w:jc w:val="center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24856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BodyText">
    <w:name w:val="Body Text"/>
    <w:basedOn w:val="Normal"/>
    <w:semiHidden/>
    <w:rsid w:val="00A24856"/>
    <w:rPr>
      <w:sz w:val="24"/>
    </w:rPr>
  </w:style>
  <w:style w:type="paragraph" w:styleId="NormalWeb">
    <w:name w:val="Normal (Web)"/>
    <w:basedOn w:val="Normal"/>
    <w:uiPriority w:val="99"/>
    <w:semiHidden/>
    <w:rsid w:val="00A24856"/>
    <w:pPr>
      <w:spacing w:before="100" w:beforeAutospacing="1" w:after="100" w:afterAutospacing="1" w:line="260" w:lineRule="atLeast"/>
    </w:pPr>
    <w:rPr>
      <w:color w:val="000000"/>
      <w:sz w:val="22"/>
      <w:szCs w:val="22"/>
    </w:rPr>
  </w:style>
  <w:style w:type="paragraph" w:styleId="BodyTextIndent">
    <w:name w:val="Body Text Indent"/>
    <w:basedOn w:val="Normal"/>
    <w:semiHidden/>
    <w:rsid w:val="00A24856"/>
    <w:pPr>
      <w:ind w:firstLine="720"/>
    </w:pPr>
    <w:rPr>
      <w:sz w:val="24"/>
      <w:szCs w:val="24"/>
    </w:rPr>
  </w:style>
  <w:style w:type="paragraph" w:styleId="BodyText2">
    <w:name w:val="Body Text 2"/>
    <w:basedOn w:val="Normal"/>
    <w:semiHidden/>
    <w:rsid w:val="00A24856"/>
    <w:rPr>
      <w:sz w:val="28"/>
    </w:rPr>
  </w:style>
  <w:style w:type="character" w:styleId="Hyperlink">
    <w:name w:val="Hyperlink"/>
    <w:basedOn w:val="DefaultParagraphFont"/>
    <w:semiHidden/>
    <w:rsid w:val="00A2485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2485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708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4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B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B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B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E4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\Documents\FinCom\draft%20minutes%200922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9DE5-9E19-4344-9561-2B3009A3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minutes 092215.dotx</Template>
  <TotalTime>3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Farrell</dc:creator>
  <cp:lastModifiedBy>Kathy Farrell</cp:lastModifiedBy>
  <cp:revision>3</cp:revision>
  <cp:lastPrinted>2017-02-14T20:40:00Z</cp:lastPrinted>
  <dcterms:created xsi:type="dcterms:W3CDTF">2017-03-27T18:34:00Z</dcterms:created>
  <dcterms:modified xsi:type="dcterms:W3CDTF">2017-03-27T18:36:00Z</dcterms:modified>
</cp:coreProperties>
</file>