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B2" w:rsidRDefault="001817B2" w:rsidP="001817B2">
      <w:pPr>
        <w:tabs>
          <w:tab w:val="left" w:pos="8010"/>
        </w:tabs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5804535</wp:posOffset>
            </wp:positionH>
            <wp:positionV relativeFrom="paragraph">
              <wp:posOffset>-492760</wp:posOffset>
            </wp:positionV>
            <wp:extent cx="9906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3" name="Picture 3" descr="ns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sa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-416560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2" name="Picture 2" descr="sea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l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-492760</wp:posOffset>
                </wp:positionV>
                <wp:extent cx="3352800" cy="1183640"/>
                <wp:effectExtent l="3810" t="2540" r="0" b="444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7B2" w:rsidRPr="00385CA0" w:rsidRDefault="001817B2" w:rsidP="001817B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85CA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Center for Emergency Services </w:t>
                            </w:r>
                          </w:p>
                          <w:p w:rsidR="001817B2" w:rsidRPr="00385CA0" w:rsidRDefault="001817B2" w:rsidP="001817B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385CA0">
                              <w:rPr>
                                <w:b/>
                                <w:sz w:val="30"/>
                                <w:szCs w:val="30"/>
                              </w:rPr>
                              <w:t>North Stonington</w:t>
                            </w:r>
                          </w:p>
                          <w:p w:rsidR="001817B2" w:rsidRPr="009E46A9" w:rsidRDefault="001817B2" w:rsidP="001817B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</w:rPr>
                              <w:t>40 Main Street</w:t>
                            </w:r>
                          </w:p>
                          <w:p w:rsidR="001817B2" w:rsidRDefault="001817B2" w:rsidP="001817B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t>North Stonington, Connecticut 06359</w:t>
                            </w:r>
                          </w:p>
                          <w:p w:rsidR="001817B2" w:rsidRDefault="001817B2" w:rsidP="001817B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(860) 535-2877  </w:t>
                            </w:r>
                          </w:p>
                          <w:p w:rsidR="001817B2" w:rsidRPr="003E3F78" w:rsidRDefault="001817B2" w:rsidP="001817B2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Fire.EMS.comm@nsvfc.org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3.05pt;margin-top:-38.8pt;width:264pt;height: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" stroked="f">
                <v:textbox>
                  <w:txbxContent>
                    <w:p w:rsidR="001817B2" w:rsidRPr="00385CA0" w:rsidRDefault="001817B2" w:rsidP="001817B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85CA0">
                        <w:rPr>
                          <w:b/>
                          <w:sz w:val="32"/>
                          <w:szCs w:val="32"/>
                        </w:rPr>
                        <w:t xml:space="preserve">Center for Emergency Services </w:t>
                      </w:r>
                    </w:p>
                    <w:p w:rsidR="001817B2" w:rsidRPr="00385CA0" w:rsidRDefault="001817B2" w:rsidP="001817B2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385CA0">
                        <w:rPr>
                          <w:b/>
                          <w:sz w:val="30"/>
                          <w:szCs w:val="30"/>
                        </w:rPr>
                        <w:t>North Stonington</w:t>
                      </w:r>
                    </w:p>
                    <w:p w:rsidR="001817B2" w:rsidRPr="009E46A9" w:rsidRDefault="001817B2" w:rsidP="001817B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i/>
                        </w:rPr>
                        <w:t>40 Main Street</w:t>
                      </w:r>
                    </w:p>
                    <w:p w:rsidR="001817B2" w:rsidRDefault="001817B2" w:rsidP="001817B2">
                      <w:pPr>
                        <w:jc w:val="center"/>
                        <w:rPr>
                          <w:sz w:val="22"/>
                        </w:rPr>
                      </w:pPr>
                      <w:r>
                        <w:t>North Stonington, Connecticut 06359</w:t>
                      </w:r>
                    </w:p>
                    <w:p w:rsidR="001817B2" w:rsidRDefault="001817B2" w:rsidP="001817B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(860) 535-2877  </w:t>
                      </w:r>
                    </w:p>
                    <w:p w:rsidR="001817B2" w:rsidRPr="003E3F78" w:rsidRDefault="001817B2" w:rsidP="001817B2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Fire.EMS.comm@nsvfc.org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40"/>
          <w:szCs w:val="40"/>
        </w:rPr>
        <w:t xml:space="preserve">                                                                                              </w:t>
      </w:r>
    </w:p>
    <w:p w:rsidR="001817B2" w:rsidRDefault="001817B2" w:rsidP="001817B2">
      <w:pPr>
        <w:rPr>
          <w:b/>
          <w:sz w:val="24"/>
          <w:szCs w:val="24"/>
        </w:rPr>
      </w:pPr>
    </w:p>
    <w:p w:rsidR="001817B2" w:rsidRDefault="001817B2" w:rsidP="001817B2">
      <w:pPr>
        <w:rPr>
          <w:b/>
          <w:sz w:val="24"/>
          <w:szCs w:val="24"/>
        </w:rPr>
      </w:pPr>
    </w:p>
    <w:p w:rsidR="001817B2" w:rsidRDefault="001817B2" w:rsidP="001817B2">
      <w:pPr>
        <w:rPr>
          <w:b/>
          <w:sz w:val="24"/>
          <w:szCs w:val="24"/>
        </w:rPr>
        <w:sectPr w:rsidR="001817B2">
          <w:footerReference w:type="default" r:id="rId9"/>
          <w:pgSz w:w="12240" w:h="15840"/>
          <w:pgMar w:top="1440" w:right="720" w:bottom="1440" w:left="720" w:header="720" w:footer="720" w:gutter="0"/>
          <w:cols w:space="720"/>
        </w:sectPr>
      </w:pPr>
    </w:p>
    <w:p w:rsidR="001817B2" w:rsidRDefault="001817B2" w:rsidP="001817B2">
      <w:pPr>
        <w:rPr>
          <w:sz w:val="28"/>
          <w:szCs w:val="28"/>
        </w:rPr>
      </w:pPr>
    </w:p>
    <w:p w:rsidR="00090A65" w:rsidRDefault="00090A65" w:rsidP="001817B2">
      <w:pPr>
        <w:rPr>
          <w:sz w:val="28"/>
          <w:szCs w:val="28"/>
        </w:rPr>
      </w:pPr>
    </w:p>
    <w:p w:rsidR="00090A65" w:rsidRDefault="00090A65" w:rsidP="001817B2">
      <w:pPr>
        <w:rPr>
          <w:sz w:val="28"/>
          <w:szCs w:val="28"/>
        </w:rPr>
      </w:pPr>
    </w:p>
    <w:p w:rsidR="00090A65" w:rsidRDefault="00090A65" w:rsidP="001817B2">
      <w:pPr>
        <w:rPr>
          <w:sz w:val="28"/>
          <w:szCs w:val="28"/>
        </w:rPr>
      </w:pPr>
    </w:p>
    <w:p w:rsidR="001817B2" w:rsidRDefault="001817B2" w:rsidP="001817B2">
      <w:pPr>
        <w:jc w:val="center"/>
        <w:rPr>
          <w:sz w:val="28"/>
          <w:szCs w:val="28"/>
        </w:rPr>
      </w:pPr>
      <w:r w:rsidRPr="00F32DD8">
        <w:rPr>
          <w:sz w:val="28"/>
          <w:szCs w:val="28"/>
        </w:rPr>
        <w:t>Agenda</w:t>
      </w:r>
    </w:p>
    <w:p w:rsidR="001817B2" w:rsidRDefault="001817B2" w:rsidP="00090A65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 Meeting</w:t>
      </w:r>
    </w:p>
    <w:p w:rsidR="001817B2" w:rsidRDefault="001817B2" w:rsidP="001817B2">
      <w:pPr>
        <w:jc w:val="center"/>
        <w:rPr>
          <w:sz w:val="28"/>
          <w:szCs w:val="28"/>
        </w:rPr>
      </w:pPr>
    </w:p>
    <w:p w:rsidR="001817B2" w:rsidRDefault="001817B2" w:rsidP="001817B2">
      <w:pPr>
        <w:rPr>
          <w:sz w:val="22"/>
          <w:szCs w:val="22"/>
        </w:rPr>
      </w:pPr>
      <w:r w:rsidRPr="00F32DD8">
        <w:rPr>
          <w:b/>
          <w:sz w:val="22"/>
          <w:szCs w:val="22"/>
        </w:rPr>
        <w:t>Place:</w:t>
      </w:r>
      <w:r>
        <w:rPr>
          <w:sz w:val="22"/>
          <w:szCs w:val="22"/>
        </w:rPr>
        <w:tab/>
        <w:t>North Stonington Volunteer Fire Co., Inc.</w:t>
      </w:r>
    </w:p>
    <w:p w:rsidR="001817B2" w:rsidRDefault="001817B2" w:rsidP="001817B2">
      <w:pPr>
        <w:rPr>
          <w:sz w:val="22"/>
          <w:szCs w:val="22"/>
        </w:rPr>
      </w:pPr>
      <w:r>
        <w:rPr>
          <w:sz w:val="22"/>
          <w:szCs w:val="22"/>
        </w:rPr>
        <w:tab/>
        <w:t>267 Norwich-Westerly Rd.</w:t>
      </w:r>
    </w:p>
    <w:p w:rsidR="001817B2" w:rsidRDefault="001817B2" w:rsidP="001817B2">
      <w:pPr>
        <w:rPr>
          <w:sz w:val="22"/>
          <w:szCs w:val="22"/>
        </w:rPr>
      </w:pPr>
      <w:r>
        <w:rPr>
          <w:sz w:val="22"/>
          <w:szCs w:val="22"/>
        </w:rPr>
        <w:tab/>
        <w:t>North Stonington, CT  06359</w:t>
      </w:r>
    </w:p>
    <w:p w:rsidR="001817B2" w:rsidRDefault="001817B2" w:rsidP="001817B2">
      <w:pPr>
        <w:rPr>
          <w:sz w:val="22"/>
          <w:szCs w:val="22"/>
        </w:rPr>
      </w:pPr>
    </w:p>
    <w:p w:rsidR="001817B2" w:rsidRDefault="001817B2" w:rsidP="001817B2">
      <w:pPr>
        <w:rPr>
          <w:sz w:val="22"/>
          <w:szCs w:val="22"/>
        </w:rPr>
      </w:pPr>
      <w:r w:rsidRPr="00F32DD8">
        <w:rPr>
          <w:b/>
          <w:sz w:val="22"/>
          <w:szCs w:val="22"/>
        </w:rPr>
        <w:t>Date: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5022C9">
        <w:rPr>
          <w:sz w:val="22"/>
          <w:szCs w:val="22"/>
        </w:rPr>
        <w:t xml:space="preserve">August </w:t>
      </w:r>
      <w:r w:rsidR="00814F6F">
        <w:rPr>
          <w:sz w:val="22"/>
          <w:szCs w:val="22"/>
        </w:rPr>
        <w:t>10</w:t>
      </w:r>
      <w:r>
        <w:rPr>
          <w:sz w:val="22"/>
          <w:szCs w:val="22"/>
        </w:rPr>
        <w:t>, 2015</w:t>
      </w:r>
    </w:p>
    <w:p w:rsidR="00090A65" w:rsidRDefault="00090A65" w:rsidP="001817B2">
      <w:pPr>
        <w:rPr>
          <w:sz w:val="22"/>
          <w:szCs w:val="22"/>
        </w:rPr>
      </w:pPr>
    </w:p>
    <w:p w:rsidR="001817B2" w:rsidRDefault="001817B2" w:rsidP="001817B2">
      <w:pPr>
        <w:rPr>
          <w:sz w:val="22"/>
          <w:szCs w:val="22"/>
        </w:rPr>
      </w:pPr>
    </w:p>
    <w:p w:rsidR="001817B2" w:rsidRDefault="001817B2" w:rsidP="001817B2">
      <w:pPr>
        <w:rPr>
          <w:sz w:val="22"/>
          <w:szCs w:val="22"/>
        </w:rPr>
      </w:pPr>
      <w:r w:rsidRPr="00F32DD8">
        <w:rPr>
          <w:b/>
          <w:sz w:val="22"/>
          <w:szCs w:val="22"/>
        </w:rPr>
        <w:t>Time:</w:t>
      </w:r>
      <w:r>
        <w:rPr>
          <w:sz w:val="22"/>
          <w:szCs w:val="22"/>
        </w:rPr>
        <w:tab/>
        <w:t>7:00 PM</w:t>
      </w:r>
    </w:p>
    <w:p w:rsidR="001817B2" w:rsidRDefault="001817B2" w:rsidP="001817B2">
      <w:pPr>
        <w:rPr>
          <w:sz w:val="22"/>
          <w:szCs w:val="22"/>
        </w:rPr>
      </w:pPr>
    </w:p>
    <w:p w:rsidR="001817B2" w:rsidRPr="00F32DD8" w:rsidRDefault="001817B2" w:rsidP="001817B2">
      <w:pPr>
        <w:rPr>
          <w:b/>
          <w:sz w:val="22"/>
          <w:szCs w:val="22"/>
        </w:rPr>
      </w:pPr>
      <w:r w:rsidRPr="00F32DD8">
        <w:rPr>
          <w:b/>
          <w:sz w:val="22"/>
          <w:szCs w:val="22"/>
        </w:rPr>
        <w:t>Call to Order</w:t>
      </w:r>
    </w:p>
    <w:p w:rsidR="001817B2" w:rsidRDefault="001817B2" w:rsidP="001817B2">
      <w:pPr>
        <w:rPr>
          <w:b/>
          <w:sz w:val="22"/>
          <w:szCs w:val="22"/>
        </w:rPr>
      </w:pPr>
    </w:p>
    <w:p w:rsidR="001817B2" w:rsidRPr="00326DE6" w:rsidRDefault="001817B2" w:rsidP="001817B2">
      <w:pPr>
        <w:rPr>
          <w:b/>
          <w:sz w:val="22"/>
          <w:szCs w:val="22"/>
        </w:rPr>
      </w:pPr>
      <w:r w:rsidRPr="00F32DD8">
        <w:rPr>
          <w:b/>
          <w:sz w:val="22"/>
          <w:szCs w:val="22"/>
        </w:rPr>
        <w:t>Attendance</w:t>
      </w:r>
    </w:p>
    <w:p w:rsidR="001817B2" w:rsidRDefault="001817B2" w:rsidP="001817B2">
      <w:pPr>
        <w:rPr>
          <w:b/>
          <w:sz w:val="22"/>
          <w:szCs w:val="22"/>
        </w:rPr>
      </w:pPr>
    </w:p>
    <w:p w:rsidR="001817B2" w:rsidRDefault="001817B2" w:rsidP="001817B2">
      <w:pPr>
        <w:rPr>
          <w:b/>
          <w:sz w:val="22"/>
          <w:szCs w:val="22"/>
        </w:rPr>
      </w:pPr>
      <w:r w:rsidRPr="00F32DD8">
        <w:rPr>
          <w:b/>
          <w:sz w:val="22"/>
          <w:szCs w:val="22"/>
        </w:rPr>
        <w:t>Invoices for Payment</w:t>
      </w:r>
      <w:r>
        <w:rPr>
          <w:b/>
          <w:sz w:val="22"/>
          <w:szCs w:val="22"/>
        </w:rPr>
        <w:t>:</w:t>
      </w:r>
    </w:p>
    <w:p w:rsidR="001817B2" w:rsidRDefault="00814F6F" w:rsidP="00090A65">
      <w:pPr>
        <w:ind w:firstLine="720"/>
        <w:rPr>
          <w:sz w:val="22"/>
          <w:szCs w:val="22"/>
        </w:rPr>
      </w:pPr>
      <w:r>
        <w:rPr>
          <w:sz w:val="22"/>
          <w:szCs w:val="22"/>
        </w:rPr>
        <w:t>Day Pitney invoice #33849486 – Bond Counsel - $5010.62</w:t>
      </w:r>
    </w:p>
    <w:p w:rsidR="005022C9" w:rsidRPr="003E4F3A" w:rsidRDefault="005022C9" w:rsidP="00090A65">
      <w:pPr>
        <w:ind w:firstLine="720"/>
        <w:rPr>
          <w:sz w:val="22"/>
          <w:szCs w:val="22"/>
        </w:rPr>
      </w:pPr>
    </w:p>
    <w:p w:rsidR="001817B2" w:rsidRPr="006F38CD" w:rsidRDefault="001817B2" w:rsidP="001817B2">
      <w:pPr>
        <w:rPr>
          <w:sz w:val="22"/>
          <w:szCs w:val="22"/>
        </w:rPr>
      </w:pPr>
    </w:p>
    <w:p w:rsidR="001817B2" w:rsidRDefault="001817B2" w:rsidP="001817B2">
      <w:pPr>
        <w:rPr>
          <w:b/>
          <w:sz w:val="24"/>
          <w:szCs w:val="24"/>
        </w:rPr>
      </w:pPr>
      <w:r w:rsidRPr="00AE1197">
        <w:rPr>
          <w:b/>
          <w:sz w:val="24"/>
          <w:szCs w:val="24"/>
        </w:rPr>
        <w:t>Minutes</w:t>
      </w:r>
      <w:r>
        <w:rPr>
          <w:b/>
          <w:sz w:val="24"/>
          <w:szCs w:val="24"/>
        </w:rPr>
        <w:t>:</w:t>
      </w:r>
    </w:p>
    <w:p w:rsidR="001817B2" w:rsidRPr="009917A4" w:rsidRDefault="001817B2" w:rsidP="001817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4095">
        <w:rPr>
          <w:sz w:val="24"/>
          <w:szCs w:val="24"/>
        </w:rPr>
        <w:tab/>
      </w:r>
    </w:p>
    <w:p w:rsidR="001817B2" w:rsidRDefault="001817B2" w:rsidP="001817B2">
      <w:pPr>
        <w:rPr>
          <w:b/>
          <w:sz w:val="22"/>
          <w:szCs w:val="22"/>
        </w:rPr>
      </w:pPr>
      <w:r>
        <w:rPr>
          <w:b/>
          <w:sz w:val="22"/>
          <w:szCs w:val="22"/>
        </w:rPr>
        <w:t>Correspondence:</w:t>
      </w:r>
    </w:p>
    <w:p w:rsidR="001817B2" w:rsidRDefault="001817B2" w:rsidP="001817B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Via e-mail to Committee</w:t>
      </w:r>
    </w:p>
    <w:p w:rsidR="00817327" w:rsidRPr="005022C9" w:rsidRDefault="001817B2" w:rsidP="00C71C6B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C71C6B">
        <w:rPr>
          <w:sz w:val="22"/>
          <w:szCs w:val="22"/>
        </w:rPr>
        <w:t>Notes of August 6 Pay Requisition Meeting</w:t>
      </w:r>
    </w:p>
    <w:p w:rsidR="0085656E" w:rsidRPr="005022C9" w:rsidRDefault="0085656E" w:rsidP="001817B2">
      <w:pPr>
        <w:rPr>
          <w:sz w:val="22"/>
          <w:szCs w:val="22"/>
        </w:rPr>
      </w:pPr>
    </w:p>
    <w:p w:rsidR="001817B2" w:rsidRPr="006A20C6" w:rsidRDefault="001817B2" w:rsidP="001817B2">
      <w:pPr>
        <w:rPr>
          <w:b/>
          <w:sz w:val="22"/>
          <w:szCs w:val="22"/>
        </w:rPr>
      </w:pPr>
      <w:r w:rsidRPr="006A20C6">
        <w:rPr>
          <w:b/>
          <w:sz w:val="22"/>
          <w:szCs w:val="22"/>
        </w:rPr>
        <w:t>Discussion</w:t>
      </w:r>
    </w:p>
    <w:p w:rsidR="001817B2" w:rsidRDefault="001817B2" w:rsidP="001817B2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color w:val="C00000"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</w:p>
    <w:p w:rsidR="001817B2" w:rsidRDefault="001817B2" w:rsidP="001817B2">
      <w:pPr>
        <w:rPr>
          <w:b/>
          <w:sz w:val="22"/>
          <w:szCs w:val="22"/>
        </w:rPr>
      </w:pPr>
      <w:r w:rsidRPr="00F32DD8">
        <w:rPr>
          <w:b/>
          <w:sz w:val="22"/>
          <w:szCs w:val="22"/>
        </w:rPr>
        <w:t>Public Comments and Questions</w:t>
      </w:r>
    </w:p>
    <w:p w:rsidR="001817B2" w:rsidRPr="00F32DD8" w:rsidRDefault="001817B2" w:rsidP="001817B2">
      <w:pPr>
        <w:rPr>
          <w:b/>
          <w:sz w:val="22"/>
          <w:szCs w:val="22"/>
        </w:rPr>
      </w:pPr>
    </w:p>
    <w:p w:rsidR="00934095" w:rsidRDefault="001817B2" w:rsidP="001817B2">
      <w:pPr>
        <w:rPr>
          <w:b/>
          <w:sz w:val="22"/>
          <w:szCs w:val="22"/>
        </w:rPr>
      </w:pPr>
      <w:r w:rsidRPr="00F32DD8">
        <w:rPr>
          <w:b/>
          <w:sz w:val="22"/>
          <w:szCs w:val="22"/>
        </w:rPr>
        <w:t>Old Business</w:t>
      </w:r>
    </w:p>
    <w:p w:rsidR="005022C9" w:rsidRPr="00934095" w:rsidRDefault="00C71C6B" w:rsidP="00934095">
      <w:pPr>
        <w:ind w:firstLine="720"/>
        <w:rPr>
          <w:sz w:val="22"/>
          <w:szCs w:val="22"/>
        </w:rPr>
      </w:pPr>
      <w:r>
        <w:rPr>
          <w:sz w:val="22"/>
          <w:szCs w:val="22"/>
        </w:rPr>
        <w:t>Continued discussion on accurate project budget figures</w:t>
      </w:r>
    </w:p>
    <w:p w:rsidR="001817B2" w:rsidRDefault="001817B2" w:rsidP="001817B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</w:t>
      </w:r>
    </w:p>
    <w:p w:rsidR="001817B2" w:rsidRDefault="001817B2" w:rsidP="001817B2">
      <w:pPr>
        <w:rPr>
          <w:b/>
          <w:sz w:val="22"/>
          <w:szCs w:val="22"/>
        </w:rPr>
      </w:pPr>
      <w:r w:rsidRPr="00F32DD8">
        <w:rPr>
          <w:b/>
          <w:sz w:val="22"/>
          <w:szCs w:val="22"/>
        </w:rPr>
        <w:t>New Business</w:t>
      </w:r>
    </w:p>
    <w:p w:rsidR="001817B2" w:rsidRPr="007339F6" w:rsidRDefault="001817B2" w:rsidP="00934095">
      <w:pPr>
        <w:ind w:firstLine="720"/>
        <w:rPr>
          <w:sz w:val="22"/>
          <w:szCs w:val="22"/>
        </w:rPr>
      </w:pPr>
      <w:bookmarkStart w:id="0" w:name="_GoBack"/>
      <w:bookmarkEnd w:id="0"/>
    </w:p>
    <w:p w:rsidR="001817B2" w:rsidRPr="00FF129F" w:rsidRDefault="001817B2" w:rsidP="001817B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</w:p>
    <w:p w:rsidR="001817B2" w:rsidRPr="005470B6" w:rsidRDefault="001817B2" w:rsidP="001817B2">
      <w:pPr>
        <w:rPr>
          <w:b/>
          <w:sz w:val="22"/>
          <w:szCs w:val="22"/>
        </w:rPr>
      </w:pPr>
      <w:r w:rsidRPr="00F32DD8">
        <w:rPr>
          <w:b/>
          <w:sz w:val="22"/>
          <w:szCs w:val="22"/>
        </w:rPr>
        <w:t>Adjournment</w:t>
      </w:r>
    </w:p>
    <w:p w:rsidR="00F028B3" w:rsidRDefault="00F028B3"/>
    <w:sectPr w:rsidR="00F028B3" w:rsidSect="00FE1A24">
      <w:type w:val="continuous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87" w:rsidRDefault="00580F87">
      <w:r>
        <w:separator/>
      </w:r>
    </w:p>
  </w:endnote>
  <w:endnote w:type="continuationSeparator" w:id="0">
    <w:p w:rsidR="00580F87" w:rsidRDefault="0058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A3C" w:rsidRDefault="001817B2" w:rsidP="0053002C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71C6B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87" w:rsidRDefault="00580F87">
      <w:r>
        <w:separator/>
      </w:r>
    </w:p>
  </w:footnote>
  <w:footnote w:type="continuationSeparator" w:id="0">
    <w:p w:rsidR="00580F87" w:rsidRDefault="00580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B2"/>
    <w:rsid w:val="000276B7"/>
    <w:rsid w:val="00090A65"/>
    <w:rsid w:val="00106696"/>
    <w:rsid w:val="001302C1"/>
    <w:rsid w:val="001817B2"/>
    <w:rsid w:val="004424D3"/>
    <w:rsid w:val="00497851"/>
    <w:rsid w:val="005022C9"/>
    <w:rsid w:val="00506956"/>
    <w:rsid w:val="00580F87"/>
    <w:rsid w:val="006945A3"/>
    <w:rsid w:val="0079482D"/>
    <w:rsid w:val="00814F6F"/>
    <w:rsid w:val="00817327"/>
    <w:rsid w:val="0085656E"/>
    <w:rsid w:val="008C5B13"/>
    <w:rsid w:val="008E487F"/>
    <w:rsid w:val="00934095"/>
    <w:rsid w:val="0094036A"/>
    <w:rsid w:val="009509EA"/>
    <w:rsid w:val="00A611C3"/>
    <w:rsid w:val="00AC1A44"/>
    <w:rsid w:val="00C71C6B"/>
    <w:rsid w:val="00D162B2"/>
    <w:rsid w:val="00D60149"/>
    <w:rsid w:val="00D74F90"/>
    <w:rsid w:val="00F0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6221B-0C01-45FC-AFB1-41C4EB4E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7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verflowPunct/>
      <w:autoSpaceDE/>
      <w:autoSpaceDN/>
      <w:adjustRightInd/>
      <w:spacing w:before="240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verflowPunct/>
      <w:autoSpaceDE/>
      <w:autoSpaceDN/>
      <w:adjustRightInd/>
      <w:spacing w:before="40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verflowPunct/>
      <w:autoSpaceDE/>
      <w:autoSpaceDN/>
      <w:adjustRightInd/>
      <w:spacing w:before="40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verflowPunct/>
      <w:autoSpaceDE/>
      <w:autoSpaceDN/>
      <w:adjustRightInd/>
      <w:spacing w:before="40"/>
      <w:textAlignment w:val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verflowPunct/>
      <w:autoSpaceDE/>
      <w:autoSpaceDN/>
      <w:adjustRightInd/>
      <w:spacing w:before="40"/>
      <w:textAlignment w:val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overflowPunct/>
      <w:autoSpaceDE/>
      <w:autoSpaceDN/>
      <w:adjustRightInd/>
      <w:spacing w:before="40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overflowPunct/>
      <w:autoSpaceDE/>
      <w:autoSpaceDN/>
      <w:adjustRightInd/>
      <w:spacing w:before="40"/>
      <w:textAlignment w:val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overflowPunct/>
      <w:autoSpaceDE/>
      <w:autoSpaceDN/>
      <w:adjustRightInd/>
      <w:spacing w:before="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overflowPunct/>
      <w:autoSpaceDE/>
      <w:autoSpaceDN/>
      <w:adjustRightInd/>
      <w:spacing w:before="40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overflowPunct/>
      <w:autoSpaceDE/>
      <w:autoSpaceDN/>
      <w:adjustRightInd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overflowPunct/>
      <w:autoSpaceDE/>
      <w:autoSpaceDN/>
      <w:adjustRightInd/>
      <w:spacing w:before="200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rsid w:val="001817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17B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urphy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Murphy</dc:creator>
  <cp:keywords/>
  <dc:description/>
  <cp:lastModifiedBy>Kati Murphy</cp:lastModifiedBy>
  <cp:revision>3</cp:revision>
  <dcterms:created xsi:type="dcterms:W3CDTF">2015-08-07T14:23:00Z</dcterms:created>
  <dcterms:modified xsi:type="dcterms:W3CDTF">2015-08-07T14:24:00Z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