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0ED65" w14:textId="77777777" w:rsidR="0070548C" w:rsidRPr="00483B66" w:rsidRDefault="0070548C" w:rsidP="0070548C">
      <w:pPr>
        <w:pStyle w:val="NoSpacing"/>
        <w:jc w:val="center"/>
        <w:rPr>
          <w:sz w:val="24"/>
          <w:szCs w:val="24"/>
        </w:rPr>
      </w:pPr>
      <w:r w:rsidRPr="00483B66">
        <w:rPr>
          <w:sz w:val="24"/>
          <w:szCs w:val="24"/>
        </w:rPr>
        <w:t>Millis Energy Committee</w:t>
      </w:r>
    </w:p>
    <w:p w14:paraId="0080245F" w14:textId="5DBBF186" w:rsidR="0070548C" w:rsidRDefault="0070548C" w:rsidP="0070548C">
      <w:pPr>
        <w:pStyle w:val="NoSpacing"/>
        <w:jc w:val="center"/>
      </w:pPr>
      <w:r>
        <w:t xml:space="preserve">Veterans Memorial Building, Room </w:t>
      </w:r>
      <w:r w:rsidR="000A1010">
        <w:t>206</w:t>
      </w:r>
    </w:p>
    <w:p w14:paraId="4EFFFA8C" w14:textId="77777777" w:rsidR="0070548C" w:rsidRDefault="0070548C" w:rsidP="0070548C">
      <w:pPr>
        <w:pStyle w:val="NoSpacing"/>
        <w:jc w:val="center"/>
      </w:pPr>
      <w:r>
        <w:t>900 Main Street   Millis, Mass 02054</w:t>
      </w:r>
    </w:p>
    <w:p w14:paraId="4D3BA2E1" w14:textId="388F8E68" w:rsidR="0070548C" w:rsidRDefault="000A1010" w:rsidP="0070548C">
      <w:pPr>
        <w:pStyle w:val="NoSpacing"/>
        <w:jc w:val="center"/>
      </w:pPr>
      <w:r>
        <w:t>Monday</w:t>
      </w:r>
      <w:r w:rsidR="00F9288B">
        <w:t>,</w:t>
      </w:r>
      <w:r>
        <w:t xml:space="preserve"> </w:t>
      </w:r>
      <w:r w:rsidR="00DD45C6">
        <w:t>February 5,</w:t>
      </w:r>
      <w:r w:rsidR="00F9288B">
        <w:t xml:space="preserve"> 2018</w:t>
      </w:r>
    </w:p>
    <w:p w14:paraId="03E464C3" w14:textId="77777777" w:rsidR="0070548C" w:rsidRDefault="0070548C" w:rsidP="0070548C">
      <w:pPr>
        <w:pStyle w:val="NoSpacing"/>
        <w:jc w:val="center"/>
      </w:pPr>
      <w:r>
        <w:t>6:30 pm</w:t>
      </w:r>
    </w:p>
    <w:p w14:paraId="6BFA4A34" w14:textId="77777777" w:rsidR="00B37AF1" w:rsidRDefault="00B37AF1" w:rsidP="0070548C">
      <w:pPr>
        <w:pStyle w:val="NoSpacing"/>
        <w:rPr>
          <w:sz w:val="28"/>
          <w:szCs w:val="28"/>
        </w:rPr>
      </w:pPr>
    </w:p>
    <w:p w14:paraId="7BFDA406" w14:textId="77777777" w:rsidR="0070548C" w:rsidRDefault="0070548C" w:rsidP="0070548C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14:paraId="4C8A7330" w14:textId="77777777" w:rsidR="00CB36F0" w:rsidRDefault="00CB36F0" w:rsidP="0070548C">
      <w:pPr>
        <w:pStyle w:val="NoSpacing"/>
      </w:pPr>
    </w:p>
    <w:p w14:paraId="7671DFC3" w14:textId="7437822D" w:rsidR="00ED1328" w:rsidRDefault="0070548C" w:rsidP="0070548C">
      <w:pPr>
        <w:pStyle w:val="NoSpacing"/>
        <w:rPr>
          <w:b/>
        </w:rPr>
      </w:pPr>
      <w:r>
        <w:t>CALL TO ORDER</w:t>
      </w:r>
      <w:r w:rsidR="00334AC2">
        <w:t xml:space="preserve">  </w:t>
      </w:r>
      <w:r w:rsidR="00334AC2">
        <w:tab/>
      </w:r>
    </w:p>
    <w:p w14:paraId="09A22831" w14:textId="77777777" w:rsidR="00CB36F0" w:rsidRDefault="00CB36F0" w:rsidP="0070548C">
      <w:pPr>
        <w:pStyle w:val="NoSpacing"/>
      </w:pPr>
    </w:p>
    <w:p w14:paraId="2CEC8617" w14:textId="77777777" w:rsidR="0070548C" w:rsidRDefault="0070548C" w:rsidP="0070548C">
      <w:pPr>
        <w:pStyle w:val="NoSpacing"/>
      </w:pPr>
      <w:r>
        <w:t>ANNOUNCEMENTS</w:t>
      </w:r>
    </w:p>
    <w:p w14:paraId="08E0F33B" w14:textId="77777777" w:rsidR="00CB36F0" w:rsidRDefault="00CB36F0" w:rsidP="0070548C">
      <w:pPr>
        <w:pStyle w:val="NoSpacing"/>
      </w:pPr>
    </w:p>
    <w:p w14:paraId="38DFCDDD" w14:textId="77777777" w:rsidR="0070548C" w:rsidRDefault="0070548C" w:rsidP="0070548C">
      <w:pPr>
        <w:pStyle w:val="NoSpacing"/>
      </w:pPr>
      <w:r>
        <w:t>PUBLIC HEARINGS/SCHEDULED APPOINTMENTS</w:t>
      </w:r>
      <w:r>
        <w:tab/>
      </w:r>
    </w:p>
    <w:p w14:paraId="7CE9704C" w14:textId="77777777" w:rsidR="00232700" w:rsidRPr="00317C8B" w:rsidRDefault="007F2591" w:rsidP="00DF3284">
      <w:pPr>
        <w:pStyle w:val="NoSpacing"/>
      </w:pPr>
      <w:r>
        <w:tab/>
        <w:t>Committee members Conflict of Interest tests and certifications</w:t>
      </w:r>
    </w:p>
    <w:p w14:paraId="26316D11" w14:textId="77777777" w:rsidR="00691F23" w:rsidRDefault="00691F23" w:rsidP="0070548C">
      <w:pPr>
        <w:pStyle w:val="NoSpacing"/>
      </w:pPr>
    </w:p>
    <w:p w14:paraId="22860BB9" w14:textId="03B3DCFC" w:rsidR="0070548C" w:rsidRPr="00317C8B" w:rsidRDefault="0070548C" w:rsidP="0070548C">
      <w:pPr>
        <w:pStyle w:val="NoSpacing"/>
      </w:pPr>
      <w:r w:rsidRPr="00317C8B">
        <w:t>OLD BUSINESS</w:t>
      </w:r>
      <w:r w:rsidRPr="00317C8B">
        <w:tab/>
      </w:r>
    </w:p>
    <w:p w14:paraId="0B7C7248" w14:textId="77777777" w:rsidR="00F9288B" w:rsidRDefault="00F9288B" w:rsidP="00F9288B">
      <w:pPr>
        <w:pStyle w:val="NoSpacing"/>
        <w:ind w:firstLine="720"/>
      </w:pPr>
      <w:r w:rsidRPr="00317C8B">
        <w:t xml:space="preserve">Green Communities Competitive Grant: </w:t>
      </w:r>
    </w:p>
    <w:p w14:paraId="4038DEDE" w14:textId="77777777" w:rsidR="00F9288B" w:rsidRDefault="00F9288B" w:rsidP="00F9288B">
      <w:pPr>
        <w:pStyle w:val="NoSpacing"/>
      </w:pPr>
      <w:r>
        <w:tab/>
      </w:r>
      <w:r>
        <w:tab/>
        <w:t xml:space="preserve">Discussion of energy </w:t>
      </w:r>
      <w:r w:rsidRPr="00317C8B">
        <w:t>audits</w:t>
      </w:r>
      <w:r>
        <w:t xml:space="preserve"> and next steps</w:t>
      </w:r>
      <w:r w:rsidRPr="00317C8B">
        <w:t xml:space="preserve">.  </w:t>
      </w:r>
    </w:p>
    <w:p w14:paraId="0CE5AA0B" w14:textId="5131DD85" w:rsidR="00F9288B" w:rsidRDefault="00DF3284" w:rsidP="00691F23">
      <w:pPr>
        <w:pStyle w:val="NoSpacing"/>
      </w:pPr>
      <w:r>
        <w:tab/>
      </w:r>
      <w:r>
        <w:tab/>
      </w:r>
    </w:p>
    <w:p w14:paraId="61B929C8" w14:textId="24FFC84C" w:rsidR="00D51148" w:rsidRPr="00317C8B" w:rsidRDefault="00691F23" w:rsidP="00D51148">
      <w:pPr>
        <w:pStyle w:val="NoSpacing"/>
        <w:ind w:firstLine="720"/>
      </w:pPr>
      <w:r>
        <w:t>Update</w:t>
      </w:r>
      <w:r w:rsidR="00D51148" w:rsidRPr="00317C8B">
        <w:t xml:space="preserve"> of 1280 Main St. and CEC’s Community Shared Solar permitting.</w:t>
      </w:r>
    </w:p>
    <w:p w14:paraId="1784C9EE" w14:textId="77777777" w:rsidR="00D51148" w:rsidRDefault="00D51148" w:rsidP="0070548C">
      <w:pPr>
        <w:pStyle w:val="NoSpacing"/>
        <w:ind w:firstLine="720"/>
      </w:pPr>
    </w:p>
    <w:p w14:paraId="5C4374FE" w14:textId="32891405" w:rsidR="0070548C" w:rsidRDefault="0070548C" w:rsidP="0070548C">
      <w:pPr>
        <w:pStyle w:val="NoSpacing"/>
        <w:ind w:firstLine="720"/>
      </w:pPr>
      <w:r w:rsidRPr="00317C8B">
        <w:t>Energy Manager’s update on Community Electrical Aggregation</w:t>
      </w:r>
    </w:p>
    <w:p w14:paraId="4FD1D9D5" w14:textId="409EAE4D" w:rsidR="000A1010" w:rsidRDefault="000A1010" w:rsidP="0070548C">
      <w:pPr>
        <w:pStyle w:val="NoSpacing"/>
        <w:ind w:firstLine="720"/>
      </w:pPr>
    </w:p>
    <w:p w14:paraId="2291855C" w14:textId="30C8572C" w:rsidR="000A1010" w:rsidRDefault="000A1010" w:rsidP="0070548C">
      <w:pPr>
        <w:pStyle w:val="NoSpacing"/>
        <w:ind w:firstLine="720"/>
      </w:pPr>
      <w:r>
        <w:t>Update on Net Metering with Kearsarge-Carver LLC.</w:t>
      </w:r>
    </w:p>
    <w:p w14:paraId="22EC23B2" w14:textId="77777777" w:rsidR="00DF3284" w:rsidRDefault="00DF3284" w:rsidP="0070548C">
      <w:pPr>
        <w:pStyle w:val="NoSpacing"/>
        <w:ind w:firstLine="720"/>
      </w:pPr>
    </w:p>
    <w:p w14:paraId="2F712B28" w14:textId="77777777" w:rsidR="0070548C" w:rsidRDefault="0070548C" w:rsidP="00F9288B">
      <w:pPr>
        <w:pStyle w:val="NoSpacing"/>
      </w:pPr>
    </w:p>
    <w:p w14:paraId="23916491" w14:textId="77777777" w:rsidR="0021040B" w:rsidRDefault="00F9288B" w:rsidP="0021040B">
      <w:pPr>
        <w:pStyle w:val="NoSpacing"/>
      </w:pPr>
      <w:r w:rsidRPr="00317C8B">
        <w:t>NEW BUSINESS</w:t>
      </w:r>
    </w:p>
    <w:p w14:paraId="1BCBC9A6" w14:textId="5B0798C9" w:rsidR="00DF3284" w:rsidRDefault="00DF3284" w:rsidP="0021040B">
      <w:pPr>
        <w:pStyle w:val="NoSpacing"/>
        <w:rPr>
          <w:rFonts w:cs="Arial"/>
          <w:color w:val="5B9BD5" w:themeColor="accent1"/>
        </w:rPr>
      </w:pPr>
      <w:r>
        <w:rPr>
          <w:rFonts w:cs="Arial"/>
        </w:rPr>
        <w:tab/>
      </w:r>
      <w:r w:rsidRPr="000A1010">
        <w:rPr>
          <w:rFonts w:cs="Arial"/>
        </w:rPr>
        <w:t>New issues for the website and Facebook include</w:t>
      </w:r>
      <w:r>
        <w:rPr>
          <w:rFonts w:cs="Arial"/>
          <w:color w:val="5B9BD5" w:themeColor="accent1"/>
        </w:rPr>
        <w:t>:</w:t>
      </w:r>
    </w:p>
    <w:p w14:paraId="4D7D301C" w14:textId="56AB7AE3" w:rsidR="000A1010" w:rsidRDefault="000A1010" w:rsidP="0021040B">
      <w:pPr>
        <w:pStyle w:val="NoSpacing"/>
        <w:rPr>
          <w:rFonts w:cs="Arial"/>
          <w:color w:val="5B9BD5" w:themeColor="accent1"/>
        </w:rPr>
      </w:pPr>
    </w:p>
    <w:p w14:paraId="0B9632B5" w14:textId="3D8962C7" w:rsidR="000A1010" w:rsidRPr="000A1010" w:rsidRDefault="000A1010" w:rsidP="0021040B">
      <w:pPr>
        <w:pStyle w:val="NoSpacing"/>
        <w:rPr>
          <w:rFonts w:cs="Arial"/>
        </w:rPr>
      </w:pPr>
      <w:r>
        <w:rPr>
          <w:rFonts w:cs="Arial"/>
          <w:color w:val="5B9BD5" w:themeColor="accent1"/>
        </w:rPr>
        <w:tab/>
      </w:r>
      <w:r>
        <w:rPr>
          <w:rFonts w:cs="Arial"/>
        </w:rPr>
        <w:t>Net Zero and Resilience.  (MVP)</w:t>
      </w:r>
    </w:p>
    <w:p w14:paraId="231D7486" w14:textId="77777777" w:rsidR="000A1010" w:rsidRDefault="000A1010" w:rsidP="000A1010">
      <w:pPr>
        <w:pStyle w:val="NoSpacing"/>
        <w:rPr>
          <w:rFonts w:cs="Arial"/>
          <w:color w:val="5B9BD5" w:themeColor="accent1"/>
        </w:rPr>
      </w:pPr>
      <w:r>
        <w:rPr>
          <w:rFonts w:cs="Arial"/>
          <w:color w:val="5B9BD5" w:themeColor="accent1"/>
        </w:rPr>
        <w:tab/>
      </w:r>
    </w:p>
    <w:p w14:paraId="676EABD2" w14:textId="010C27F0" w:rsidR="000A1010" w:rsidRDefault="000A1010" w:rsidP="000A1010">
      <w:pPr>
        <w:pStyle w:val="NoSpacing"/>
      </w:pPr>
      <w:r>
        <w:rPr>
          <w:rFonts w:cs="Arial"/>
          <w:color w:val="5B9BD5" w:themeColor="accent1"/>
        </w:rPr>
        <w:tab/>
      </w:r>
      <w:r w:rsidR="00DF3284">
        <w:rPr>
          <w:rFonts w:cs="Arial"/>
          <w:color w:val="5B9BD5" w:themeColor="accent1"/>
        </w:rPr>
        <w:tab/>
      </w:r>
      <w:r w:rsidR="00DF3284">
        <w:rPr>
          <w:rFonts w:cs="Arial"/>
          <w:color w:val="5B9BD5" w:themeColor="accent1"/>
        </w:rPr>
        <w:tab/>
      </w:r>
    </w:p>
    <w:p w14:paraId="7A230DB3" w14:textId="4A64D5E3" w:rsidR="00F9288B" w:rsidRDefault="0070548C" w:rsidP="000A1010">
      <w:pPr>
        <w:pStyle w:val="NoSpacing"/>
      </w:pPr>
      <w:r w:rsidRPr="00317C8B">
        <w:t>CONSENT ITEMS</w:t>
      </w:r>
      <w:r w:rsidRPr="00317C8B">
        <w:tab/>
      </w:r>
    </w:p>
    <w:p w14:paraId="196E4C0C" w14:textId="77777777" w:rsidR="00691F23" w:rsidRDefault="00691F23" w:rsidP="000A1010">
      <w:pPr>
        <w:pStyle w:val="NoSpacing"/>
      </w:pPr>
    </w:p>
    <w:p w14:paraId="2DD18749" w14:textId="77777777" w:rsidR="00CB36F0" w:rsidRDefault="0070548C" w:rsidP="00740DCA">
      <w:pPr>
        <w:pStyle w:val="NoSpacing"/>
      </w:pPr>
      <w:r w:rsidRPr="00317C8B">
        <w:t>ADJOURNMENT</w:t>
      </w:r>
      <w:r w:rsidR="0021040B">
        <w:tab/>
      </w:r>
      <w:r w:rsidR="0021040B">
        <w:tab/>
      </w:r>
    </w:p>
    <w:p w14:paraId="2FCCF4BE" w14:textId="77777777" w:rsidR="00691F23" w:rsidRDefault="00691F23" w:rsidP="00740DCA">
      <w:pPr>
        <w:pStyle w:val="NoSpacing"/>
      </w:pPr>
    </w:p>
    <w:p w14:paraId="5A3FCDB7" w14:textId="37681A7D" w:rsidR="00AB58C6" w:rsidRDefault="0070548C" w:rsidP="00740DCA">
      <w:pPr>
        <w:pStyle w:val="NoSpacing"/>
      </w:pPr>
      <w:bookmarkStart w:id="0" w:name="_GoBack"/>
      <w:bookmarkEnd w:id="0"/>
      <w:r w:rsidRPr="00317C8B">
        <w:t xml:space="preserve">Next Meeting:  </w:t>
      </w:r>
      <w:r w:rsidR="00F8081D">
        <w:t>March</w:t>
      </w:r>
      <w:r w:rsidR="00F9288B">
        <w:t xml:space="preserve"> 5, 2018</w:t>
      </w:r>
    </w:p>
    <w:sectPr w:rsidR="00AB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7D97"/>
    <w:multiLevelType w:val="hybridMultilevel"/>
    <w:tmpl w:val="37F86CB0"/>
    <w:lvl w:ilvl="0" w:tplc="A7F87F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F711EC"/>
    <w:multiLevelType w:val="hybridMultilevel"/>
    <w:tmpl w:val="48FAFBF4"/>
    <w:lvl w:ilvl="0" w:tplc="4E6CE63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134BC3"/>
    <w:multiLevelType w:val="hybridMultilevel"/>
    <w:tmpl w:val="45DECE8A"/>
    <w:lvl w:ilvl="0" w:tplc="6A301B0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DC3D8B"/>
    <w:multiLevelType w:val="hybridMultilevel"/>
    <w:tmpl w:val="ED7C4ADE"/>
    <w:lvl w:ilvl="0" w:tplc="E5F6D11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FE69EA"/>
    <w:multiLevelType w:val="hybridMultilevel"/>
    <w:tmpl w:val="8724074A"/>
    <w:lvl w:ilvl="0" w:tplc="C5B0667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8C"/>
    <w:rsid w:val="000051A9"/>
    <w:rsid w:val="0006537A"/>
    <w:rsid w:val="000A1010"/>
    <w:rsid w:val="0016070A"/>
    <w:rsid w:val="001C2554"/>
    <w:rsid w:val="0021040B"/>
    <w:rsid w:val="00232700"/>
    <w:rsid w:val="0024394D"/>
    <w:rsid w:val="002A4E27"/>
    <w:rsid w:val="00306096"/>
    <w:rsid w:val="00317C8B"/>
    <w:rsid w:val="00334AC2"/>
    <w:rsid w:val="00366CCB"/>
    <w:rsid w:val="00423A44"/>
    <w:rsid w:val="004314FD"/>
    <w:rsid w:val="0046496E"/>
    <w:rsid w:val="004714CD"/>
    <w:rsid w:val="004A0E5F"/>
    <w:rsid w:val="004B05E1"/>
    <w:rsid w:val="004D1245"/>
    <w:rsid w:val="004D1A2F"/>
    <w:rsid w:val="00571374"/>
    <w:rsid w:val="005B4FE8"/>
    <w:rsid w:val="005C601B"/>
    <w:rsid w:val="0065020E"/>
    <w:rsid w:val="0065313D"/>
    <w:rsid w:val="00691F23"/>
    <w:rsid w:val="0070548C"/>
    <w:rsid w:val="00707690"/>
    <w:rsid w:val="007128ED"/>
    <w:rsid w:val="007205D6"/>
    <w:rsid w:val="00740DCA"/>
    <w:rsid w:val="007469D7"/>
    <w:rsid w:val="007F2591"/>
    <w:rsid w:val="0080287A"/>
    <w:rsid w:val="00811B00"/>
    <w:rsid w:val="00855919"/>
    <w:rsid w:val="0087415A"/>
    <w:rsid w:val="008C5CC0"/>
    <w:rsid w:val="008C6BB6"/>
    <w:rsid w:val="008E5AE5"/>
    <w:rsid w:val="008E6B86"/>
    <w:rsid w:val="009101E5"/>
    <w:rsid w:val="00952ECD"/>
    <w:rsid w:val="009B5AAF"/>
    <w:rsid w:val="009D0297"/>
    <w:rsid w:val="00AB58C6"/>
    <w:rsid w:val="00B00180"/>
    <w:rsid w:val="00B34DC3"/>
    <w:rsid w:val="00B37AF1"/>
    <w:rsid w:val="00B927FE"/>
    <w:rsid w:val="00C53013"/>
    <w:rsid w:val="00CB36F0"/>
    <w:rsid w:val="00CE2A7D"/>
    <w:rsid w:val="00D51148"/>
    <w:rsid w:val="00D626B9"/>
    <w:rsid w:val="00DC7E1A"/>
    <w:rsid w:val="00DD45C6"/>
    <w:rsid w:val="00DD4D1F"/>
    <w:rsid w:val="00DF3284"/>
    <w:rsid w:val="00E2075E"/>
    <w:rsid w:val="00EA1157"/>
    <w:rsid w:val="00ED1328"/>
    <w:rsid w:val="00F541F0"/>
    <w:rsid w:val="00F667C7"/>
    <w:rsid w:val="00F8081D"/>
    <w:rsid w:val="00F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CD42"/>
  <w15:chartTrackingRefBased/>
  <w15:docId w15:val="{8F309CCE-F734-4BAF-AEB7-753A191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4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548C"/>
  </w:style>
  <w:style w:type="character" w:customStyle="1" w:styleId="apple-converted-space">
    <w:name w:val="apple-converted-space"/>
    <w:basedOn w:val="DefaultParagraphFont"/>
    <w:rsid w:val="0070548C"/>
  </w:style>
  <w:style w:type="paragraph" w:styleId="BalloonText">
    <w:name w:val="Balloon Text"/>
    <w:basedOn w:val="Normal"/>
    <w:link w:val="BalloonTextChar"/>
    <w:uiPriority w:val="99"/>
    <w:semiHidden/>
    <w:unhideWhenUsed/>
    <w:rsid w:val="008E5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rgymg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BB4B8-5E40-4066-A821-B6D3BEA2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EnergyMgr</cp:lastModifiedBy>
  <cp:revision>2</cp:revision>
  <cp:lastPrinted>2018-01-30T15:51:00Z</cp:lastPrinted>
  <dcterms:created xsi:type="dcterms:W3CDTF">2018-01-30T15:53:00Z</dcterms:created>
  <dcterms:modified xsi:type="dcterms:W3CDTF">2018-01-30T15:53:00Z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