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99" w:rsidRPr="001C0072" w:rsidRDefault="00692199" w:rsidP="00692199">
      <w:pPr>
        <w:pStyle w:val="NoSpacing"/>
        <w:jc w:val="center"/>
        <w:rPr>
          <w:rFonts w:ascii="Times New Roman" w:hAnsi="Times New Roman" w:cs="Times New Roman"/>
          <w:b/>
          <w:sz w:val="24"/>
          <w:szCs w:val="24"/>
        </w:rPr>
      </w:pPr>
      <w:r w:rsidRPr="001C0072">
        <w:rPr>
          <w:rFonts w:ascii="Times New Roman" w:hAnsi="Times New Roman" w:cs="Times New Roman"/>
          <w:b/>
          <w:sz w:val="24"/>
          <w:szCs w:val="24"/>
        </w:rPr>
        <w:t>Historic District Commission</w:t>
      </w:r>
    </w:p>
    <w:p w:rsidR="00692199" w:rsidRPr="001C0072" w:rsidRDefault="00692199" w:rsidP="00692199">
      <w:pPr>
        <w:pStyle w:val="NoSpacing"/>
        <w:jc w:val="center"/>
        <w:rPr>
          <w:rFonts w:ascii="Times New Roman" w:hAnsi="Times New Roman" w:cs="Times New Roman"/>
          <w:b/>
          <w:sz w:val="24"/>
          <w:szCs w:val="24"/>
        </w:rPr>
      </w:pPr>
      <w:r w:rsidRPr="001C0072">
        <w:rPr>
          <w:rFonts w:ascii="Times New Roman" w:hAnsi="Times New Roman" w:cs="Times New Roman"/>
          <w:b/>
          <w:sz w:val="24"/>
          <w:szCs w:val="24"/>
        </w:rPr>
        <w:t>Minutes</w:t>
      </w:r>
    </w:p>
    <w:p w:rsidR="00692199" w:rsidRPr="001C0072" w:rsidRDefault="00692199" w:rsidP="00692199">
      <w:pPr>
        <w:pStyle w:val="NoSpacing"/>
        <w:jc w:val="center"/>
        <w:rPr>
          <w:rFonts w:ascii="Times New Roman" w:hAnsi="Times New Roman" w:cs="Times New Roman"/>
          <w:b/>
          <w:sz w:val="24"/>
          <w:szCs w:val="24"/>
        </w:rPr>
      </w:pPr>
      <w:r w:rsidRPr="001C0072">
        <w:rPr>
          <w:rFonts w:ascii="Times New Roman" w:hAnsi="Times New Roman" w:cs="Times New Roman"/>
          <w:b/>
          <w:sz w:val="24"/>
          <w:szCs w:val="24"/>
        </w:rPr>
        <w:t>Landuse Meeting Room</w:t>
      </w:r>
    </w:p>
    <w:p w:rsidR="00692199" w:rsidRPr="001C0072" w:rsidRDefault="00692199" w:rsidP="00692199">
      <w:pPr>
        <w:pStyle w:val="NoSpacing"/>
        <w:jc w:val="center"/>
        <w:rPr>
          <w:rFonts w:ascii="Times New Roman" w:hAnsi="Times New Roman" w:cs="Times New Roman"/>
          <w:b/>
          <w:sz w:val="24"/>
          <w:szCs w:val="24"/>
        </w:rPr>
      </w:pPr>
      <w:r>
        <w:rPr>
          <w:rFonts w:ascii="Times New Roman" w:hAnsi="Times New Roman" w:cs="Times New Roman"/>
          <w:b/>
          <w:sz w:val="24"/>
          <w:szCs w:val="24"/>
        </w:rPr>
        <w:t>April 4, 2017</w:t>
      </w:r>
    </w:p>
    <w:p w:rsidR="00692199" w:rsidRDefault="00692199" w:rsidP="00692199"/>
    <w:p w:rsidR="000D46A8" w:rsidRDefault="00692199" w:rsidP="00692199">
      <w:pPr>
        <w:pStyle w:val="NoSpacing"/>
        <w:rPr>
          <w:rFonts w:ascii="Times New Roman" w:hAnsi="Times New Roman" w:cs="Times New Roman"/>
        </w:rPr>
      </w:pPr>
      <w:r w:rsidRPr="00552074">
        <w:rPr>
          <w:rFonts w:ascii="Times New Roman" w:hAnsi="Times New Roman" w:cs="Times New Roman"/>
          <w:b/>
        </w:rPr>
        <w:t>Members present:</w:t>
      </w:r>
      <w:r>
        <w:rPr>
          <w:rFonts w:ascii="Times New Roman" w:hAnsi="Times New Roman" w:cs="Times New Roman"/>
          <w:b/>
        </w:rPr>
        <w:t xml:space="preserve"> </w:t>
      </w:r>
      <w:r w:rsidRPr="00FB02DF">
        <w:rPr>
          <w:rFonts w:ascii="Times New Roman" w:hAnsi="Times New Roman" w:cs="Times New Roman"/>
        </w:rPr>
        <w:t>Chair</w:t>
      </w:r>
      <w:r>
        <w:rPr>
          <w:rFonts w:ascii="Times New Roman" w:hAnsi="Times New Roman" w:cs="Times New Roman"/>
          <w:b/>
        </w:rPr>
        <w:t xml:space="preserve"> </w:t>
      </w:r>
      <w:r w:rsidRPr="00552074">
        <w:rPr>
          <w:rFonts w:ascii="Times New Roman" w:hAnsi="Times New Roman" w:cs="Times New Roman"/>
        </w:rPr>
        <w:t>Ken Fowler, (KF) Jason Berger, (JB); Mark Smith, (MS); Kameron Spaulding, (KS)</w:t>
      </w:r>
      <w:r>
        <w:rPr>
          <w:rFonts w:ascii="Times New Roman" w:hAnsi="Times New Roman" w:cs="Times New Roman"/>
        </w:rPr>
        <w:t xml:space="preserve">; </w:t>
      </w:r>
      <w:r w:rsidR="000D46A8">
        <w:rPr>
          <w:rFonts w:ascii="Times New Roman" w:hAnsi="Times New Roman" w:cs="Times New Roman"/>
        </w:rPr>
        <w:t>Pat Jaouen), (PJ)</w:t>
      </w:r>
    </w:p>
    <w:p w:rsidR="00692199" w:rsidRPr="00552074" w:rsidRDefault="000D46A8" w:rsidP="00692199">
      <w:pPr>
        <w:pStyle w:val="NoSpacing"/>
        <w:rPr>
          <w:rFonts w:ascii="Times New Roman" w:hAnsi="Times New Roman" w:cs="Times New Roman"/>
        </w:rPr>
      </w:pPr>
      <w:r w:rsidRPr="000D46A8">
        <w:rPr>
          <w:rFonts w:ascii="Times New Roman" w:hAnsi="Times New Roman" w:cs="Times New Roman"/>
          <w:b/>
        </w:rPr>
        <w:t>Absent:</w:t>
      </w:r>
      <w:r>
        <w:rPr>
          <w:rFonts w:ascii="Times New Roman" w:hAnsi="Times New Roman" w:cs="Times New Roman"/>
        </w:rPr>
        <w:t xml:space="preserve"> </w:t>
      </w:r>
      <w:r w:rsidR="00AD6231">
        <w:rPr>
          <w:rFonts w:ascii="Times New Roman" w:hAnsi="Times New Roman" w:cs="Times New Roman"/>
        </w:rPr>
        <w:t xml:space="preserve"> </w:t>
      </w:r>
      <w:r w:rsidR="00692199">
        <w:rPr>
          <w:rFonts w:ascii="Times New Roman" w:hAnsi="Times New Roman" w:cs="Times New Roman"/>
        </w:rPr>
        <w:t>Elaine Steinert, (ES);</w:t>
      </w:r>
    </w:p>
    <w:p w:rsidR="00692199" w:rsidRPr="00552074" w:rsidRDefault="00692199" w:rsidP="00692199">
      <w:pPr>
        <w:pStyle w:val="NoSpacing"/>
        <w:rPr>
          <w:rFonts w:ascii="Times New Roman" w:hAnsi="Times New Roman" w:cs="Times New Roman"/>
        </w:rPr>
      </w:pPr>
      <w:r w:rsidRPr="00552074">
        <w:rPr>
          <w:rFonts w:ascii="Times New Roman" w:hAnsi="Times New Roman" w:cs="Times New Roman"/>
          <w:b/>
        </w:rPr>
        <w:t>Staff present:</w:t>
      </w:r>
      <w:r w:rsidRPr="00552074">
        <w:rPr>
          <w:rFonts w:ascii="Times New Roman" w:hAnsi="Times New Roman" w:cs="Times New Roman"/>
        </w:rPr>
        <w:t xml:space="preserve"> </w:t>
      </w:r>
      <w:r>
        <w:rPr>
          <w:rFonts w:ascii="Times New Roman" w:hAnsi="Times New Roman" w:cs="Times New Roman"/>
        </w:rPr>
        <w:t xml:space="preserve">Gwen Miller, Land Use Director/Town Planner, (GM); </w:t>
      </w:r>
      <w:r w:rsidRPr="00552074">
        <w:rPr>
          <w:rFonts w:ascii="Times New Roman" w:hAnsi="Times New Roman" w:cs="Times New Roman"/>
        </w:rPr>
        <w:t>Peggy Ammendola,</w:t>
      </w:r>
      <w:r>
        <w:rPr>
          <w:rFonts w:ascii="Times New Roman" w:hAnsi="Times New Roman" w:cs="Times New Roman"/>
        </w:rPr>
        <w:t xml:space="preserve"> Land Use Clerk, </w:t>
      </w:r>
      <w:r w:rsidRPr="00552074">
        <w:rPr>
          <w:rFonts w:ascii="Times New Roman" w:hAnsi="Times New Roman" w:cs="Times New Roman"/>
        </w:rPr>
        <w:t>(PA)</w:t>
      </w:r>
    </w:p>
    <w:p w:rsidR="00692199" w:rsidRPr="00552074" w:rsidRDefault="00692199" w:rsidP="00692199">
      <w:pPr>
        <w:pStyle w:val="NoSpacing"/>
        <w:rPr>
          <w:rFonts w:ascii="Times New Roman" w:hAnsi="Times New Roman" w:cs="Times New Roman"/>
        </w:rPr>
      </w:pPr>
    </w:p>
    <w:p w:rsidR="00692199" w:rsidRDefault="00692199" w:rsidP="00692199">
      <w:pPr>
        <w:pStyle w:val="NoSpacing"/>
        <w:rPr>
          <w:rFonts w:ascii="Times New Roman" w:hAnsi="Times New Roman" w:cs="Times New Roman"/>
        </w:rPr>
      </w:pPr>
      <w:r w:rsidRPr="00265947">
        <w:rPr>
          <w:rFonts w:ascii="Times New Roman" w:hAnsi="Times New Roman" w:cs="Times New Roman"/>
        </w:rPr>
        <w:t xml:space="preserve">The meeting was called to order at 5:30 PM. </w:t>
      </w:r>
    </w:p>
    <w:p w:rsidR="002C70DA" w:rsidRDefault="002C70DA" w:rsidP="00692199">
      <w:pPr>
        <w:pStyle w:val="NoSpacing"/>
        <w:rPr>
          <w:rFonts w:ascii="Times New Roman" w:hAnsi="Times New Roman" w:cs="Times New Roman"/>
        </w:rPr>
      </w:pPr>
    </w:p>
    <w:p w:rsidR="002C70DA" w:rsidRDefault="00B60A2E" w:rsidP="00692199">
      <w:pPr>
        <w:pStyle w:val="NoSpacing"/>
        <w:rPr>
          <w:rFonts w:ascii="Times New Roman" w:hAnsi="Times New Roman" w:cs="Times New Roman"/>
        </w:rPr>
      </w:pPr>
      <w:r>
        <w:rPr>
          <w:rFonts w:ascii="Times New Roman" w:hAnsi="Times New Roman" w:cs="Times New Roman"/>
        </w:rPr>
        <w:t>Members of the public who were present:</w:t>
      </w:r>
      <w:r w:rsidR="002C70DA">
        <w:rPr>
          <w:rFonts w:ascii="Times New Roman" w:hAnsi="Times New Roman" w:cs="Times New Roman"/>
        </w:rPr>
        <w:t xml:space="preserve"> Tom Johnson</w:t>
      </w:r>
      <w:r w:rsidR="00463D09">
        <w:rPr>
          <w:rFonts w:ascii="Times New Roman" w:hAnsi="Times New Roman" w:cs="Times New Roman"/>
        </w:rPr>
        <w:t>, Drew</w:t>
      </w:r>
      <w:r w:rsidR="00477CAA">
        <w:rPr>
          <w:rFonts w:ascii="Times New Roman" w:hAnsi="Times New Roman" w:cs="Times New Roman"/>
        </w:rPr>
        <w:t xml:space="preserve"> Davis</w:t>
      </w:r>
      <w:r w:rsidR="00463D09">
        <w:rPr>
          <w:rFonts w:ascii="Times New Roman" w:hAnsi="Times New Roman" w:cs="Times New Roman"/>
        </w:rPr>
        <w:t xml:space="preserve">, </w:t>
      </w:r>
      <w:r w:rsidR="00DC7A26">
        <w:rPr>
          <w:rFonts w:ascii="Times New Roman" w:hAnsi="Times New Roman" w:cs="Times New Roman"/>
        </w:rPr>
        <w:t>and Nate</w:t>
      </w:r>
      <w:r w:rsidR="002C70DA">
        <w:rPr>
          <w:rFonts w:ascii="Times New Roman" w:hAnsi="Times New Roman" w:cs="Times New Roman"/>
        </w:rPr>
        <w:t xml:space="preserve"> Winstanley</w:t>
      </w:r>
    </w:p>
    <w:p w:rsidR="00967003" w:rsidRDefault="00967003" w:rsidP="00692199">
      <w:pPr>
        <w:pStyle w:val="NoSpacing"/>
        <w:rPr>
          <w:rFonts w:ascii="Times New Roman" w:hAnsi="Times New Roman" w:cs="Times New Roman"/>
        </w:rPr>
      </w:pPr>
    </w:p>
    <w:p w:rsidR="00185AC4" w:rsidRDefault="00692199" w:rsidP="00185AC4">
      <w:pPr>
        <w:pStyle w:val="NoSpacing"/>
        <w:rPr>
          <w:rFonts w:ascii="Times New Roman" w:hAnsi="Times New Roman" w:cs="Times New Roman"/>
        </w:rPr>
      </w:pPr>
      <w:proofErr w:type="gramStart"/>
      <w:r w:rsidRPr="00185AC4">
        <w:rPr>
          <w:rFonts w:ascii="Times New Roman" w:hAnsi="Times New Roman" w:cs="Times New Roman"/>
          <w:b/>
        </w:rPr>
        <w:t>Public Hearing to share proposed amendments to the Historic District.</w:t>
      </w:r>
      <w:proofErr w:type="gramEnd"/>
      <w:r w:rsidRPr="00185AC4">
        <w:rPr>
          <w:rFonts w:ascii="Times New Roman" w:hAnsi="Times New Roman" w:cs="Times New Roman"/>
        </w:rPr>
        <w:t xml:space="preserve"> The Notice was posted on March 16, 2017 and </w:t>
      </w:r>
      <w:r w:rsidR="00521871" w:rsidRPr="00185AC4">
        <w:rPr>
          <w:rFonts w:ascii="Times New Roman" w:hAnsi="Times New Roman" w:cs="Times New Roman"/>
        </w:rPr>
        <w:t>advertised in the Berkshire Eagle on March 21</w:t>
      </w:r>
      <w:r w:rsidR="00521871" w:rsidRPr="00185AC4">
        <w:rPr>
          <w:rFonts w:ascii="Times New Roman" w:hAnsi="Times New Roman" w:cs="Times New Roman"/>
          <w:vertAlign w:val="superscript"/>
        </w:rPr>
        <w:t>st</w:t>
      </w:r>
      <w:r w:rsidR="00521871" w:rsidRPr="00185AC4">
        <w:rPr>
          <w:rFonts w:ascii="Times New Roman" w:hAnsi="Times New Roman" w:cs="Times New Roman"/>
        </w:rPr>
        <w:t xml:space="preserve">.  </w:t>
      </w:r>
      <w:r w:rsidR="006F605C">
        <w:rPr>
          <w:rFonts w:ascii="Times New Roman" w:hAnsi="Times New Roman" w:cs="Times New Roman"/>
        </w:rPr>
        <w:t>Notices were also mailed to all property owners in the District.</w:t>
      </w:r>
    </w:p>
    <w:p w:rsidR="00B60A2E" w:rsidRDefault="00B60A2E" w:rsidP="00185AC4">
      <w:pPr>
        <w:pStyle w:val="NoSpacing"/>
        <w:rPr>
          <w:rFonts w:ascii="Times New Roman" w:hAnsi="Times New Roman" w:cs="Times New Roman"/>
        </w:rPr>
      </w:pPr>
    </w:p>
    <w:p w:rsidR="00B60A2E" w:rsidRDefault="00B60A2E" w:rsidP="00B60A2E">
      <w:pPr>
        <w:pStyle w:val="NoSpacing"/>
        <w:rPr>
          <w:rFonts w:ascii="Times New Roman" w:hAnsi="Times New Roman" w:cs="Times New Roman"/>
        </w:rPr>
      </w:pPr>
      <w:r>
        <w:rPr>
          <w:rFonts w:ascii="Times New Roman" w:hAnsi="Times New Roman" w:cs="Times New Roman"/>
        </w:rPr>
        <w:t xml:space="preserve">JB has worked on the original document for the HDC for a year.  Copies of the bylaw with the proposed changes were provided. He explained that this effort is intended to correct inconsistencies and be in line with MGL Chapter 40C, the state statute. </w:t>
      </w:r>
      <w:r w:rsidR="00DA71E8">
        <w:rPr>
          <w:rFonts w:ascii="Times New Roman" w:hAnsi="Times New Roman" w:cs="Times New Roman"/>
        </w:rPr>
        <w:t>It is believed that there have not been any changes in the bylaw since District was designated.</w:t>
      </w:r>
    </w:p>
    <w:p w:rsidR="00B60A2E" w:rsidRDefault="00B60A2E" w:rsidP="00185AC4">
      <w:pPr>
        <w:pStyle w:val="NoSpacing"/>
        <w:rPr>
          <w:rFonts w:ascii="Times New Roman" w:hAnsi="Times New Roman" w:cs="Times New Roman"/>
        </w:rPr>
      </w:pPr>
    </w:p>
    <w:p w:rsidR="00715D64" w:rsidRPr="00185AC4" w:rsidRDefault="000D46A8" w:rsidP="00185AC4">
      <w:pPr>
        <w:pStyle w:val="NoSpacing"/>
        <w:rPr>
          <w:rFonts w:ascii="Arial" w:hAnsi="Arial" w:cs="Arial"/>
        </w:rPr>
      </w:pPr>
      <w:r w:rsidRPr="00185AC4">
        <w:rPr>
          <w:rFonts w:ascii="Times New Roman" w:hAnsi="Times New Roman" w:cs="Times New Roman"/>
        </w:rPr>
        <w:t>Mr. Davis, who owns some p</w:t>
      </w:r>
      <w:r w:rsidR="00967003" w:rsidRPr="00185AC4">
        <w:rPr>
          <w:rFonts w:ascii="Times New Roman" w:hAnsi="Times New Roman" w:cs="Times New Roman"/>
        </w:rPr>
        <w:t xml:space="preserve">roperties in the District proposed a hypothetical question </w:t>
      </w:r>
      <w:r w:rsidRPr="00185AC4">
        <w:rPr>
          <w:rFonts w:ascii="Times New Roman" w:hAnsi="Times New Roman" w:cs="Times New Roman"/>
        </w:rPr>
        <w:t xml:space="preserve">about making exterior changes to </w:t>
      </w:r>
      <w:r w:rsidR="00967003" w:rsidRPr="00185AC4">
        <w:rPr>
          <w:rFonts w:ascii="Times New Roman" w:hAnsi="Times New Roman" w:cs="Times New Roman"/>
        </w:rPr>
        <w:t xml:space="preserve">a </w:t>
      </w:r>
      <w:r w:rsidRPr="00185AC4">
        <w:rPr>
          <w:rFonts w:ascii="Times New Roman" w:hAnsi="Times New Roman" w:cs="Times New Roman"/>
        </w:rPr>
        <w:t>building</w:t>
      </w:r>
      <w:r w:rsidR="00967003" w:rsidRPr="00185AC4">
        <w:rPr>
          <w:rFonts w:ascii="Times New Roman" w:hAnsi="Times New Roman" w:cs="Times New Roman"/>
        </w:rPr>
        <w:t xml:space="preserve">.  The Commission responded that an </w:t>
      </w:r>
      <w:r w:rsidR="00185AC4" w:rsidRPr="00185AC4">
        <w:rPr>
          <w:rFonts w:ascii="Times New Roman" w:hAnsi="Times New Roman" w:cs="Times New Roman"/>
        </w:rPr>
        <w:t>applicant is</w:t>
      </w:r>
      <w:r w:rsidR="00967003" w:rsidRPr="00185AC4">
        <w:rPr>
          <w:rFonts w:ascii="Times New Roman" w:hAnsi="Times New Roman" w:cs="Times New Roman"/>
        </w:rPr>
        <w:t xml:space="preserve"> encouraged to provide to the Commission what the applicant feels is appropriate and to provide something to back up what they wish to accomplish.  The sitting members </w:t>
      </w:r>
      <w:r w:rsidR="00185AC4" w:rsidRPr="00185AC4">
        <w:rPr>
          <w:rFonts w:ascii="Times New Roman" w:hAnsi="Times New Roman" w:cs="Times New Roman"/>
        </w:rPr>
        <w:t xml:space="preserve">determine the appropriateness of that particular proposal.  </w:t>
      </w:r>
      <w:r w:rsidRPr="00185AC4">
        <w:rPr>
          <w:rFonts w:ascii="Times New Roman" w:hAnsi="Times New Roman" w:cs="Times New Roman"/>
        </w:rPr>
        <w:t xml:space="preserve"> </w:t>
      </w:r>
    </w:p>
    <w:p w:rsidR="00B526EE" w:rsidRDefault="00B526EE" w:rsidP="00DA71E8">
      <w:pPr>
        <w:pStyle w:val="NoSpacing"/>
        <w:rPr>
          <w:rFonts w:ascii="Times New Roman" w:hAnsi="Times New Roman" w:cs="Times New Roman"/>
        </w:rPr>
      </w:pPr>
      <w:r w:rsidRPr="00DA71E8">
        <w:rPr>
          <w:rFonts w:ascii="Times New Roman" w:hAnsi="Times New Roman" w:cs="Times New Roman"/>
        </w:rPr>
        <w:t>JB said that w</w:t>
      </w:r>
      <w:r w:rsidR="000D46A8" w:rsidRPr="00DA71E8">
        <w:rPr>
          <w:rFonts w:ascii="Times New Roman" w:hAnsi="Times New Roman" w:cs="Times New Roman"/>
        </w:rPr>
        <w:t>ith regard to t</w:t>
      </w:r>
      <w:r w:rsidRPr="00DA71E8">
        <w:rPr>
          <w:rFonts w:ascii="Times New Roman" w:hAnsi="Times New Roman" w:cs="Times New Roman"/>
        </w:rPr>
        <w:t xml:space="preserve">he question posed by Mr. Davis, there is no change in the proposed amendments.  </w:t>
      </w:r>
    </w:p>
    <w:p w:rsidR="00DA71E8" w:rsidRPr="00DA71E8" w:rsidRDefault="00DA71E8" w:rsidP="00DA71E8">
      <w:pPr>
        <w:pStyle w:val="NoSpacing"/>
        <w:rPr>
          <w:rFonts w:ascii="Times New Roman" w:hAnsi="Times New Roman" w:cs="Times New Roman"/>
        </w:rPr>
      </w:pPr>
    </w:p>
    <w:p w:rsidR="003C6AEF" w:rsidRDefault="00B526EE" w:rsidP="003C6AEF">
      <w:pPr>
        <w:pStyle w:val="NoSpacing"/>
        <w:rPr>
          <w:rFonts w:ascii="Times New Roman" w:hAnsi="Times New Roman" w:cs="Times New Roman"/>
        </w:rPr>
      </w:pPr>
      <w:r w:rsidRPr="003C6AEF">
        <w:rPr>
          <w:rFonts w:ascii="Times New Roman" w:hAnsi="Times New Roman" w:cs="Times New Roman"/>
        </w:rPr>
        <w:t xml:space="preserve">Mr. Johnson asked about the borders of the District and if they could change.  JB said that the demarcation for the District have not changed since the District was established, but could change but it would require the vote of the Town. </w:t>
      </w:r>
    </w:p>
    <w:p w:rsidR="003C6AEF" w:rsidRDefault="003C6AEF" w:rsidP="003C6AEF">
      <w:pPr>
        <w:pStyle w:val="NoSpacing"/>
        <w:rPr>
          <w:rFonts w:ascii="Times New Roman" w:hAnsi="Times New Roman" w:cs="Times New Roman"/>
        </w:rPr>
      </w:pPr>
    </w:p>
    <w:p w:rsidR="00672425" w:rsidRDefault="00672425" w:rsidP="00672425">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Another question Mr. Johnson asked was in regards to the</w:t>
      </w:r>
      <w:r w:rsidR="00036D25">
        <w:rPr>
          <w:rFonts w:ascii="Times New Roman" w:hAnsi="Times New Roman" w:cs="Times New Roman"/>
        </w:rPr>
        <w:t xml:space="preserve"> following</w:t>
      </w:r>
      <w:r>
        <w:rPr>
          <w:rFonts w:ascii="Times New Roman" w:hAnsi="Times New Roman" w:cs="Times New Roman"/>
        </w:rPr>
        <w:t xml:space="preserve"> proposed amendments </w:t>
      </w:r>
      <w:r w:rsidR="00036D25">
        <w:rPr>
          <w:rFonts w:ascii="Times New Roman" w:hAnsi="Times New Roman" w:cs="Times New Roman"/>
        </w:rPr>
        <w:t xml:space="preserve">in </w:t>
      </w:r>
      <w:r>
        <w:rPr>
          <w:rFonts w:ascii="Times New Roman" w:hAnsi="Times New Roman" w:cs="Times New Roman"/>
        </w:rPr>
        <w:t xml:space="preserve">Section 9.1 which states the following: </w:t>
      </w:r>
    </w:p>
    <w:p w:rsidR="00672425" w:rsidRPr="00036D25" w:rsidRDefault="00672425" w:rsidP="00672425">
      <w:pPr>
        <w:autoSpaceDE w:val="0"/>
        <w:autoSpaceDN w:val="0"/>
        <w:adjustRightInd w:val="0"/>
        <w:spacing w:after="0" w:line="240" w:lineRule="auto"/>
        <w:rPr>
          <w:rFonts w:ascii="Times New Roman" w:hAnsi="Times New Roman" w:cs="Times New Roman"/>
          <w:i/>
        </w:rPr>
      </w:pPr>
      <w:r w:rsidRPr="00036D25">
        <w:rPr>
          <w:rFonts w:ascii="Times New Roman" w:hAnsi="Times New Roman" w:cs="Times New Roman"/>
          <w:i/>
        </w:rPr>
        <w:t>The following shall not be subject to review by the Commission;</w:t>
      </w:r>
    </w:p>
    <w:p w:rsidR="00672425" w:rsidRPr="00036D25" w:rsidRDefault="00672425" w:rsidP="00672425">
      <w:pPr>
        <w:pStyle w:val="ListParagraph"/>
        <w:numPr>
          <w:ilvl w:val="0"/>
          <w:numId w:val="1"/>
        </w:numPr>
        <w:autoSpaceDE w:val="0"/>
        <w:autoSpaceDN w:val="0"/>
        <w:adjustRightInd w:val="0"/>
        <w:spacing w:after="0" w:line="240" w:lineRule="auto"/>
        <w:rPr>
          <w:rFonts w:ascii="Times New Roman" w:hAnsi="Times New Roman" w:cs="Times New Roman"/>
          <w:i/>
        </w:rPr>
      </w:pPr>
      <w:r w:rsidRPr="00036D25">
        <w:rPr>
          <w:rFonts w:ascii="Times New Roman" w:hAnsi="Times New Roman" w:cs="Times New Roman"/>
          <w:i/>
        </w:rPr>
        <w:t>Ordinary maintenance, repair or replacement of any architectural feature which does not involve a change in design, material, or the outward appearance thereof;</w:t>
      </w:r>
    </w:p>
    <w:p w:rsidR="00672425" w:rsidRPr="00036D25" w:rsidRDefault="00672425" w:rsidP="00672425">
      <w:pPr>
        <w:pStyle w:val="ListParagraph"/>
        <w:numPr>
          <w:ilvl w:val="0"/>
          <w:numId w:val="1"/>
        </w:numPr>
        <w:autoSpaceDE w:val="0"/>
        <w:autoSpaceDN w:val="0"/>
        <w:adjustRightInd w:val="0"/>
        <w:spacing w:after="0" w:line="240" w:lineRule="auto"/>
        <w:rPr>
          <w:rFonts w:ascii="Times New Roman" w:hAnsi="Times New Roman" w:cs="Times New Roman"/>
          <w:i/>
        </w:rPr>
      </w:pPr>
      <w:r w:rsidRPr="00036D25">
        <w:rPr>
          <w:rFonts w:ascii="Times New Roman" w:hAnsi="Times New Roman" w:cs="Times New Roman"/>
          <w:i/>
        </w:rPr>
        <w:t>Meeting safety requirements certified by a duly authorized public officer to be necessary for public safety because of unsafe or dangerous condition;</w:t>
      </w:r>
    </w:p>
    <w:p w:rsidR="00036D25" w:rsidRDefault="00036D25" w:rsidP="00672425">
      <w:pPr>
        <w:pStyle w:val="NoSpacing"/>
        <w:rPr>
          <w:rFonts w:ascii="Times New Roman" w:hAnsi="Times New Roman" w:cs="Times New Roman"/>
        </w:rPr>
      </w:pPr>
    </w:p>
    <w:p w:rsidR="00776D24" w:rsidRDefault="00036D25" w:rsidP="003B4FDC">
      <w:pPr>
        <w:pStyle w:val="NoSpacing"/>
        <w:rPr>
          <w:rFonts w:ascii="Times New Roman" w:hAnsi="Times New Roman" w:cs="Times New Roman"/>
        </w:rPr>
      </w:pPr>
      <w:r>
        <w:rPr>
          <w:rFonts w:ascii="Times New Roman" w:hAnsi="Times New Roman" w:cs="Times New Roman"/>
        </w:rPr>
        <w:t xml:space="preserve">Mr. Johnson said that he had recently come before the HDC because the front porch was rotting </w:t>
      </w:r>
      <w:r w:rsidR="00DA71E8">
        <w:rPr>
          <w:rFonts w:ascii="Times New Roman" w:hAnsi="Times New Roman" w:cs="Times New Roman"/>
        </w:rPr>
        <w:t xml:space="preserve">and </w:t>
      </w:r>
      <w:r w:rsidR="00DA71E8">
        <w:rPr>
          <w:rFonts w:ascii="Times New Roman" w:hAnsi="Times New Roman" w:cs="Times New Roman"/>
        </w:rPr>
        <w:t>the deck</w:t>
      </w:r>
      <w:r w:rsidR="00DA71E8">
        <w:rPr>
          <w:rFonts w:ascii="Times New Roman" w:hAnsi="Times New Roman" w:cs="Times New Roman"/>
        </w:rPr>
        <w:t xml:space="preserve"> </w:t>
      </w:r>
      <w:r>
        <w:rPr>
          <w:rFonts w:ascii="Times New Roman" w:hAnsi="Times New Roman" w:cs="Times New Roman"/>
        </w:rPr>
        <w:t xml:space="preserve">had to </w:t>
      </w:r>
      <w:r w:rsidR="00DA71E8">
        <w:rPr>
          <w:rFonts w:ascii="Times New Roman" w:hAnsi="Times New Roman" w:cs="Times New Roman"/>
        </w:rPr>
        <w:t xml:space="preserve">be </w:t>
      </w:r>
      <w:r>
        <w:rPr>
          <w:rFonts w:ascii="Times New Roman" w:hAnsi="Times New Roman" w:cs="Times New Roman"/>
        </w:rPr>
        <w:t>replace</w:t>
      </w:r>
      <w:r w:rsidR="00DA71E8">
        <w:rPr>
          <w:rFonts w:ascii="Times New Roman" w:hAnsi="Times New Roman" w:cs="Times New Roman"/>
        </w:rPr>
        <w:t>d</w:t>
      </w:r>
      <w:r>
        <w:rPr>
          <w:rFonts w:ascii="Times New Roman" w:hAnsi="Times New Roman" w:cs="Times New Roman"/>
        </w:rPr>
        <w:t xml:space="preserve">. He also wanted to make a change in the steps, but </w:t>
      </w:r>
      <w:r w:rsidR="001F07BC">
        <w:rPr>
          <w:rFonts w:ascii="Times New Roman" w:hAnsi="Times New Roman" w:cs="Times New Roman"/>
        </w:rPr>
        <w:t xml:space="preserve">learned that he </w:t>
      </w:r>
      <w:r>
        <w:rPr>
          <w:rFonts w:ascii="Times New Roman" w:hAnsi="Times New Roman" w:cs="Times New Roman"/>
        </w:rPr>
        <w:t xml:space="preserve">couldn’t have 8 foot wide steps without a rail.  The Building Inspector advised Mr. Johnson that he could not </w:t>
      </w:r>
      <w:r w:rsidR="001F07BC">
        <w:rPr>
          <w:rFonts w:ascii="Times New Roman" w:hAnsi="Times New Roman" w:cs="Times New Roman"/>
        </w:rPr>
        <w:t>do the repair</w:t>
      </w:r>
      <w:r>
        <w:rPr>
          <w:rFonts w:ascii="Times New Roman" w:hAnsi="Times New Roman" w:cs="Times New Roman"/>
        </w:rPr>
        <w:t xml:space="preserve"> unless he brought it up to code even though his building, which is commercial, was not ADA compliant. </w:t>
      </w:r>
      <w:r w:rsidR="00DA71E8">
        <w:rPr>
          <w:rFonts w:ascii="Times New Roman" w:hAnsi="Times New Roman" w:cs="Times New Roman"/>
        </w:rPr>
        <w:t xml:space="preserve">He was given the option </w:t>
      </w:r>
      <w:r>
        <w:rPr>
          <w:rFonts w:ascii="Times New Roman" w:hAnsi="Times New Roman" w:cs="Times New Roman"/>
        </w:rPr>
        <w:t>to</w:t>
      </w:r>
      <w:r w:rsidR="001F07BC">
        <w:rPr>
          <w:rFonts w:ascii="Times New Roman" w:hAnsi="Times New Roman" w:cs="Times New Roman"/>
        </w:rPr>
        <w:t xml:space="preserve"> either</w:t>
      </w:r>
      <w:r>
        <w:rPr>
          <w:rFonts w:ascii="Times New Roman" w:hAnsi="Times New Roman" w:cs="Times New Roman"/>
        </w:rPr>
        <w:t xml:space="preserve"> put a ramp up to the porch or take off the steps</w:t>
      </w:r>
      <w:r w:rsidR="001F07BC">
        <w:rPr>
          <w:rFonts w:ascii="Times New Roman" w:hAnsi="Times New Roman" w:cs="Times New Roman"/>
        </w:rPr>
        <w:t>.  T</w:t>
      </w:r>
      <w:r w:rsidR="00776D24">
        <w:rPr>
          <w:rFonts w:ascii="Times New Roman" w:hAnsi="Times New Roman" w:cs="Times New Roman"/>
        </w:rPr>
        <w:t xml:space="preserve">he latter he considered to be an abomination to a historic building.  He asked if the required ramp would </w:t>
      </w:r>
      <w:r w:rsidR="001F07BC">
        <w:rPr>
          <w:rFonts w:ascii="Times New Roman" w:hAnsi="Times New Roman" w:cs="Times New Roman"/>
        </w:rPr>
        <w:t>fall</w:t>
      </w:r>
      <w:r w:rsidR="00776D24">
        <w:rPr>
          <w:rFonts w:ascii="Times New Roman" w:hAnsi="Times New Roman" w:cs="Times New Roman"/>
        </w:rPr>
        <w:t xml:space="preserve"> under </w:t>
      </w:r>
      <w:r w:rsidR="00776D24">
        <w:rPr>
          <w:rFonts w:ascii="Times New Roman" w:hAnsi="Times New Roman" w:cs="Times New Roman"/>
        </w:rPr>
        <w:lastRenderedPageBreak/>
        <w:t xml:space="preserve">Section 9.1 b. </w:t>
      </w:r>
      <w:r>
        <w:rPr>
          <w:rFonts w:ascii="Times New Roman" w:hAnsi="Times New Roman" w:cs="Times New Roman"/>
        </w:rPr>
        <w:t xml:space="preserve"> </w:t>
      </w:r>
      <w:r w:rsidR="003B4FDC">
        <w:rPr>
          <w:rFonts w:ascii="Times New Roman" w:hAnsi="Times New Roman" w:cs="Times New Roman"/>
        </w:rPr>
        <w:t xml:space="preserve">As written, it indicates a building owner would not have to have the HDC review.  </w:t>
      </w:r>
      <w:r w:rsidR="00776D24">
        <w:rPr>
          <w:rFonts w:ascii="Times New Roman" w:hAnsi="Times New Roman" w:cs="Times New Roman"/>
        </w:rPr>
        <w:t>The Commission</w:t>
      </w:r>
      <w:r w:rsidR="003B4FDC">
        <w:rPr>
          <w:rFonts w:ascii="Times New Roman" w:hAnsi="Times New Roman" w:cs="Times New Roman"/>
        </w:rPr>
        <w:t>ers</w:t>
      </w:r>
      <w:r w:rsidR="00776D24">
        <w:rPr>
          <w:rFonts w:ascii="Times New Roman" w:hAnsi="Times New Roman" w:cs="Times New Roman"/>
        </w:rPr>
        <w:t xml:space="preserve"> discussed and agreed that some language should be added to</w:t>
      </w:r>
      <w:r w:rsidR="003B4FDC">
        <w:rPr>
          <w:rFonts w:ascii="Times New Roman" w:hAnsi="Times New Roman" w:cs="Times New Roman"/>
        </w:rPr>
        <w:t xml:space="preserve"> Section 9.1 b.</w:t>
      </w:r>
      <w:r w:rsidR="00776D24">
        <w:rPr>
          <w:rFonts w:ascii="Times New Roman" w:hAnsi="Times New Roman" w:cs="Times New Roman"/>
        </w:rPr>
        <w:t xml:space="preserve"> </w:t>
      </w:r>
      <w:r w:rsidR="003B4FDC">
        <w:rPr>
          <w:rFonts w:ascii="Times New Roman" w:hAnsi="Times New Roman" w:cs="Times New Roman"/>
        </w:rPr>
        <w:t>so that it is understood that an owner of a building in the District</w:t>
      </w:r>
      <w:r w:rsidR="00C5111B">
        <w:rPr>
          <w:rFonts w:ascii="Times New Roman" w:hAnsi="Times New Roman" w:cs="Times New Roman"/>
        </w:rPr>
        <w:t xml:space="preserve"> would have to have the change </w:t>
      </w:r>
      <w:r w:rsidR="003B4FDC">
        <w:rPr>
          <w:rFonts w:ascii="Times New Roman" w:hAnsi="Times New Roman" w:cs="Times New Roman"/>
        </w:rPr>
        <w:t xml:space="preserve">reviewed by the Commission. </w:t>
      </w:r>
      <w:r w:rsidR="00776D24">
        <w:rPr>
          <w:rFonts w:ascii="Times New Roman" w:hAnsi="Times New Roman" w:cs="Times New Roman"/>
        </w:rPr>
        <w:t xml:space="preserve"> </w:t>
      </w:r>
    </w:p>
    <w:p w:rsidR="00B60A2E" w:rsidRDefault="00B60A2E" w:rsidP="00B60A2E">
      <w:pPr>
        <w:pStyle w:val="NoSpacing"/>
        <w:rPr>
          <w:rFonts w:ascii="Times New Roman" w:hAnsi="Times New Roman" w:cs="Times New Roman"/>
        </w:rPr>
      </w:pPr>
    </w:p>
    <w:p w:rsidR="00B60A2E" w:rsidRDefault="00B60A2E" w:rsidP="00B60A2E">
      <w:pPr>
        <w:pStyle w:val="NoSpacing"/>
        <w:rPr>
          <w:rFonts w:ascii="Times New Roman" w:hAnsi="Times New Roman" w:cs="Times New Roman"/>
        </w:rPr>
      </w:pPr>
      <w:r w:rsidRPr="00D4432D">
        <w:rPr>
          <w:rFonts w:ascii="Times New Roman" w:hAnsi="Times New Roman" w:cs="Times New Roman"/>
        </w:rPr>
        <w:t>KS left</w:t>
      </w:r>
      <w:r>
        <w:rPr>
          <w:rFonts w:ascii="Times New Roman" w:hAnsi="Times New Roman" w:cs="Times New Roman"/>
        </w:rPr>
        <w:t xml:space="preserve"> the hearing at 6:03 PM. </w:t>
      </w:r>
    </w:p>
    <w:p w:rsidR="00C5111B" w:rsidRDefault="00C5111B" w:rsidP="00672425">
      <w:pPr>
        <w:pStyle w:val="NoSpacing"/>
        <w:rPr>
          <w:rFonts w:ascii="Times New Roman" w:hAnsi="Times New Roman" w:cs="Times New Roman"/>
        </w:rPr>
      </w:pPr>
    </w:p>
    <w:p w:rsidR="006C0396" w:rsidRDefault="00B60A2E" w:rsidP="00672425">
      <w:pPr>
        <w:pStyle w:val="NoSpacing"/>
        <w:rPr>
          <w:rFonts w:ascii="Times New Roman" w:hAnsi="Times New Roman" w:cs="Times New Roman"/>
        </w:rPr>
      </w:pPr>
      <w:r>
        <w:rPr>
          <w:rFonts w:ascii="Times New Roman" w:hAnsi="Times New Roman" w:cs="Times New Roman"/>
        </w:rPr>
        <w:t xml:space="preserve">The public portion of the hearing was closed at 6:20 when the last of the three members of the public left. </w:t>
      </w:r>
    </w:p>
    <w:p w:rsidR="00672425" w:rsidRDefault="00672425" w:rsidP="00672425">
      <w:pPr>
        <w:pStyle w:val="NoSpacing"/>
        <w:rPr>
          <w:rFonts w:ascii="Times New Roman" w:hAnsi="Times New Roman" w:cs="Times New Roman"/>
        </w:rPr>
      </w:pPr>
    </w:p>
    <w:p w:rsidR="00753B9A" w:rsidRDefault="00207C4F" w:rsidP="00672425">
      <w:pPr>
        <w:pStyle w:val="NoSpacing"/>
        <w:rPr>
          <w:rFonts w:ascii="Times New Roman" w:hAnsi="Times New Roman" w:cs="Times New Roman"/>
        </w:rPr>
      </w:pPr>
      <w:r w:rsidRPr="0048364B">
        <w:rPr>
          <w:rFonts w:ascii="Times New Roman" w:hAnsi="Times New Roman" w:cs="Times New Roman"/>
        </w:rPr>
        <w:t>JB made a motion to amend</w:t>
      </w:r>
      <w:r w:rsidR="00DA71E8">
        <w:rPr>
          <w:rFonts w:ascii="Times New Roman" w:hAnsi="Times New Roman" w:cs="Times New Roman"/>
        </w:rPr>
        <w:t xml:space="preserve"> 9.</w:t>
      </w:r>
      <w:r>
        <w:rPr>
          <w:rFonts w:ascii="Times New Roman" w:hAnsi="Times New Roman" w:cs="Times New Roman"/>
        </w:rPr>
        <w:t xml:space="preserve">1b to say </w:t>
      </w:r>
      <w:r w:rsidRPr="0048364B">
        <w:rPr>
          <w:rFonts w:ascii="Times New Roman" w:hAnsi="Times New Roman" w:cs="Times New Roman"/>
          <w:i/>
        </w:rPr>
        <w:t xml:space="preserve">meeting requirements certified by duly authorized </w:t>
      </w:r>
      <w:r w:rsidR="00753B9A" w:rsidRPr="0048364B">
        <w:rPr>
          <w:rFonts w:ascii="Times New Roman" w:hAnsi="Times New Roman" w:cs="Times New Roman"/>
          <w:i/>
        </w:rPr>
        <w:t>pub</w:t>
      </w:r>
      <w:r w:rsidR="00DA71E8">
        <w:rPr>
          <w:rFonts w:ascii="Times New Roman" w:hAnsi="Times New Roman" w:cs="Times New Roman"/>
          <w:i/>
        </w:rPr>
        <w:t>lic</w:t>
      </w:r>
      <w:r w:rsidR="00753B9A" w:rsidRPr="0048364B">
        <w:rPr>
          <w:rFonts w:ascii="Times New Roman" w:hAnsi="Times New Roman" w:cs="Times New Roman"/>
          <w:i/>
        </w:rPr>
        <w:t xml:space="preserve"> officer to be necessary for public safety </w:t>
      </w:r>
      <w:r w:rsidRPr="0048364B">
        <w:rPr>
          <w:rFonts w:ascii="Times New Roman" w:hAnsi="Times New Roman" w:cs="Times New Roman"/>
          <w:i/>
        </w:rPr>
        <w:t>because of unsafe or dangerous condition</w:t>
      </w:r>
      <w:r w:rsidR="00753B9A" w:rsidRPr="0048364B">
        <w:rPr>
          <w:rFonts w:ascii="Times New Roman" w:hAnsi="Times New Roman" w:cs="Times New Roman"/>
          <w:i/>
        </w:rPr>
        <w:t xml:space="preserve">, </w:t>
      </w:r>
      <w:r w:rsidRPr="0048364B">
        <w:rPr>
          <w:rFonts w:ascii="Times New Roman" w:hAnsi="Times New Roman" w:cs="Times New Roman"/>
          <w:i/>
        </w:rPr>
        <w:t>subject</w:t>
      </w:r>
      <w:r w:rsidR="00753B9A" w:rsidRPr="0048364B">
        <w:rPr>
          <w:rFonts w:ascii="Times New Roman" w:hAnsi="Times New Roman" w:cs="Times New Roman"/>
          <w:i/>
        </w:rPr>
        <w:t>,</w:t>
      </w:r>
      <w:r w:rsidRPr="0048364B">
        <w:rPr>
          <w:rFonts w:ascii="Times New Roman" w:hAnsi="Times New Roman" w:cs="Times New Roman"/>
          <w:i/>
        </w:rPr>
        <w:t xml:space="preserve"> </w:t>
      </w:r>
      <w:r w:rsidR="0048364B" w:rsidRPr="0048364B">
        <w:rPr>
          <w:rFonts w:ascii="Times New Roman" w:hAnsi="Times New Roman" w:cs="Times New Roman"/>
          <w:i/>
        </w:rPr>
        <w:t>however</w:t>
      </w:r>
      <w:r w:rsidR="00753B9A" w:rsidRPr="0048364B">
        <w:rPr>
          <w:rFonts w:ascii="Times New Roman" w:hAnsi="Times New Roman" w:cs="Times New Roman"/>
          <w:i/>
        </w:rPr>
        <w:t>,</w:t>
      </w:r>
      <w:r w:rsidRPr="0048364B">
        <w:rPr>
          <w:rFonts w:ascii="Times New Roman" w:hAnsi="Times New Roman" w:cs="Times New Roman"/>
          <w:i/>
        </w:rPr>
        <w:t xml:space="preserve"> to such condi</w:t>
      </w:r>
      <w:r w:rsidR="0048364B">
        <w:rPr>
          <w:rFonts w:ascii="Times New Roman" w:hAnsi="Times New Roman" w:cs="Times New Roman"/>
          <w:i/>
        </w:rPr>
        <w:t xml:space="preserve">tions as to location, </w:t>
      </w:r>
      <w:r w:rsidRPr="0048364B">
        <w:rPr>
          <w:rFonts w:ascii="Times New Roman" w:hAnsi="Times New Roman" w:cs="Times New Roman"/>
          <w:i/>
        </w:rPr>
        <w:t xml:space="preserve"> style </w:t>
      </w:r>
      <w:r w:rsidR="00753B9A" w:rsidRPr="0048364B">
        <w:rPr>
          <w:rFonts w:ascii="Times New Roman" w:hAnsi="Times New Roman" w:cs="Times New Roman"/>
          <w:i/>
        </w:rPr>
        <w:t xml:space="preserve">and </w:t>
      </w:r>
      <w:r w:rsidRPr="0048364B">
        <w:rPr>
          <w:rFonts w:ascii="Times New Roman" w:hAnsi="Times New Roman" w:cs="Times New Roman"/>
          <w:i/>
        </w:rPr>
        <w:t>materials</w:t>
      </w:r>
      <w:r w:rsidR="00753B9A" w:rsidRPr="0048364B">
        <w:rPr>
          <w:rFonts w:ascii="Times New Roman" w:hAnsi="Times New Roman" w:cs="Times New Roman"/>
          <w:i/>
        </w:rPr>
        <w:t xml:space="preserve"> as</w:t>
      </w:r>
      <w:r w:rsidRPr="0048364B">
        <w:rPr>
          <w:rFonts w:ascii="Times New Roman" w:hAnsi="Times New Roman" w:cs="Times New Roman"/>
          <w:i/>
        </w:rPr>
        <w:t xml:space="preserve"> the </w:t>
      </w:r>
      <w:r w:rsidR="0048364B">
        <w:rPr>
          <w:rFonts w:ascii="Times New Roman" w:hAnsi="Times New Roman" w:cs="Times New Roman"/>
          <w:i/>
        </w:rPr>
        <w:t>C</w:t>
      </w:r>
      <w:r w:rsidRPr="0048364B">
        <w:rPr>
          <w:rFonts w:ascii="Times New Roman" w:hAnsi="Times New Roman" w:cs="Times New Roman"/>
          <w:i/>
        </w:rPr>
        <w:t>ommission may reasonably</w:t>
      </w:r>
      <w:r w:rsidR="00753B9A" w:rsidRPr="0048364B">
        <w:rPr>
          <w:rFonts w:ascii="Times New Roman" w:hAnsi="Times New Roman" w:cs="Times New Roman"/>
          <w:i/>
        </w:rPr>
        <w:t xml:space="preserve"> </w:t>
      </w:r>
      <w:r w:rsidRPr="0048364B">
        <w:rPr>
          <w:rFonts w:ascii="Times New Roman" w:hAnsi="Times New Roman" w:cs="Times New Roman"/>
          <w:i/>
        </w:rPr>
        <w:t>specify</w:t>
      </w:r>
      <w:r w:rsidR="0048364B">
        <w:rPr>
          <w:rFonts w:ascii="Times New Roman" w:hAnsi="Times New Roman" w:cs="Times New Roman"/>
        </w:rPr>
        <w:t xml:space="preserve">;  </w:t>
      </w:r>
      <w:r w:rsidR="00753B9A">
        <w:rPr>
          <w:rFonts w:ascii="Times New Roman" w:hAnsi="Times New Roman" w:cs="Times New Roman"/>
        </w:rPr>
        <w:t>KF seconded the motion.  The Commission 4-0</w:t>
      </w:r>
    </w:p>
    <w:p w:rsidR="0048364B" w:rsidRDefault="0048364B" w:rsidP="00672425">
      <w:pPr>
        <w:pStyle w:val="NoSpacing"/>
        <w:rPr>
          <w:rFonts w:ascii="Times New Roman" w:hAnsi="Times New Roman" w:cs="Times New Roman"/>
        </w:rPr>
      </w:pPr>
    </w:p>
    <w:p w:rsidR="0048364B" w:rsidRDefault="0048364B" w:rsidP="0048364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JB made a motion to amend 9.1 I to read </w:t>
      </w:r>
      <w:r w:rsidRPr="0048364B">
        <w:rPr>
          <w:rFonts w:ascii="Times New Roman" w:hAnsi="Times New Roman" w:cs="Times New Roman"/>
          <w:i/>
        </w:rPr>
        <w:t>storm doors and storm windows, screens, window air conditioners, antennae and similar appurtenances;</w:t>
      </w:r>
      <w:r>
        <w:rPr>
          <w:rFonts w:ascii="Times New Roman" w:hAnsi="Times New Roman" w:cs="Times New Roman"/>
        </w:rPr>
        <w:t xml:space="preserve">   KF seconded the motion and the Commission voted to approve 4-0. </w:t>
      </w:r>
    </w:p>
    <w:p w:rsidR="00D4432D" w:rsidRPr="00D4432D" w:rsidRDefault="0048364B" w:rsidP="00DA71E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F26FB5" w:rsidRPr="00D4432D" w:rsidRDefault="00B60A2E" w:rsidP="00D4432D">
      <w:pPr>
        <w:pStyle w:val="NoSpacing"/>
        <w:rPr>
          <w:rFonts w:ascii="Times New Roman" w:hAnsi="Times New Roman" w:cs="Times New Roman"/>
        </w:rPr>
      </w:pPr>
      <w:r>
        <w:rPr>
          <w:rFonts w:ascii="Times New Roman" w:hAnsi="Times New Roman" w:cs="Times New Roman"/>
        </w:rPr>
        <w:t>Note: A document was</w:t>
      </w:r>
      <w:r w:rsidR="00F26FB5" w:rsidRPr="00D4432D">
        <w:rPr>
          <w:rFonts w:ascii="Times New Roman" w:hAnsi="Times New Roman" w:cs="Times New Roman"/>
        </w:rPr>
        <w:t xml:space="preserve"> received from Jim Biancolo on today’s date with questions and comments regarding proposed changes.</w:t>
      </w:r>
      <w:r>
        <w:rPr>
          <w:rFonts w:ascii="Times New Roman" w:hAnsi="Times New Roman" w:cs="Times New Roman"/>
        </w:rPr>
        <w:t xml:space="preserve"> This was provided to JB who advised that he would be willing to discuss the content with Mr. Biancolo who was not at the hearing. </w:t>
      </w:r>
    </w:p>
    <w:p w:rsidR="00F26FB5" w:rsidRDefault="00F26FB5" w:rsidP="00E36AF9">
      <w:pPr>
        <w:pStyle w:val="NoSpacing"/>
        <w:rPr>
          <w:rFonts w:ascii="Arial" w:hAnsi="Arial" w:cs="Arial"/>
        </w:rPr>
      </w:pPr>
    </w:p>
    <w:p w:rsidR="00E36AF9" w:rsidRDefault="00E36AF9" w:rsidP="00E36AF9">
      <w:pPr>
        <w:pStyle w:val="NoSpacing"/>
        <w:rPr>
          <w:rFonts w:ascii="Times New Roman" w:hAnsi="Times New Roman" w:cs="Times New Roman"/>
          <w:b/>
        </w:rPr>
      </w:pPr>
      <w:r w:rsidRPr="00AC5FCA">
        <w:rPr>
          <w:rFonts w:ascii="Times New Roman" w:hAnsi="Times New Roman" w:cs="Times New Roman"/>
          <w:b/>
        </w:rPr>
        <w:t>Approve minutes:</w:t>
      </w:r>
    </w:p>
    <w:p w:rsidR="00E36AF9" w:rsidRPr="007F4CB6" w:rsidRDefault="00E36AF9" w:rsidP="00E36AF9">
      <w:pPr>
        <w:pStyle w:val="NoSpacing"/>
        <w:rPr>
          <w:rFonts w:ascii="Times New Roman" w:hAnsi="Times New Roman" w:cs="Times New Roman"/>
        </w:rPr>
      </w:pPr>
      <w:r>
        <w:rPr>
          <w:rFonts w:ascii="Times New Roman" w:hAnsi="Times New Roman" w:cs="Times New Roman"/>
          <w:b/>
          <w:i/>
        </w:rPr>
        <w:tab/>
        <w:t>February 7, 2017</w:t>
      </w:r>
      <w:r w:rsidRPr="00BF55C5">
        <w:rPr>
          <w:rFonts w:ascii="Times New Roman" w:hAnsi="Times New Roman" w:cs="Times New Roman"/>
          <w:b/>
          <w:i/>
        </w:rPr>
        <w:t>-</w:t>
      </w:r>
      <w:r w:rsidR="004C207A" w:rsidRPr="007F4CB6">
        <w:rPr>
          <w:rFonts w:ascii="Times New Roman" w:hAnsi="Times New Roman" w:cs="Times New Roman"/>
        </w:rPr>
        <w:t>PJ</w:t>
      </w:r>
      <w:r w:rsidR="007F4CB6" w:rsidRPr="007F4CB6">
        <w:rPr>
          <w:rFonts w:ascii="Times New Roman" w:hAnsi="Times New Roman" w:cs="Times New Roman"/>
        </w:rPr>
        <w:t xml:space="preserve"> made a motion to approve the minutes, and</w:t>
      </w:r>
      <w:r w:rsidR="004C207A" w:rsidRPr="007F4CB6">
        <w:rPr>
          <w:rFonts w:ascii="Times New Roman" w:hAnsi="Times New Roman" w:cs="Times New Roman"/>
        </w:rPr>
        <w:t xml:space="preserve"> MS </w:t>
      </w:r>
      <w:r w:rsidR="007F4CB6" w:rsidRPr="007F4CB6">
        <w:rPr>
          <w:rFonts w:ascii="Times New Roman" w:hAnsi="Times New Roman" w:cs="Times New Roman"/>
        </w:rPr>
        <w:t xml:space="preserve">seconded the motion. The Commission voted to agree </w:t>
      </w:r>
      <w:r w:rsidR="004C207A" w:rsidRPr="007F4CB6">
        <w:rPr>
          <w:rFonts w:ascii="Times New Roman" w:hAnsi="Times New Roman" w:cs="Times New Roman"/>
        </w:rPr>
        <w:t>4-0</w:t>
      </w:r>
      <w:r w:rsidR="007F4CB6" w:rsidRPr="007F4CB6">
        <w:rPr>
          <w:rFonts w:ascii="Times New Roman" w:hAnsi="Times New Roman" w:cs="Times New Roman"/>
        </w:rPr>
        <w:t>.</w:t>
      </w:r>
    </w:p>
    <w:p w:rsidR="00692199" w:rsidRDefault="00E36AF9" w:rsidP="00E36AF9">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i/>
        </w:rPr>
        <w:t>February 21, 2017</w:t>
      </w:r>
      <w:r w:rsidRPr="00FB02DF">
        <w:rPr>
          <w:rFonts w:ascii="Times New Roman" w:hAnsi="Times New Roman" w:cs="Times New Roman"/>
          <w:b/>
          <w:i/>
        </w:rPr>
        <w:t>-</w:t>
      </w:r>
      <w:r w:rsidRPr="00AC5FCA">
        <w:rPr>
          <w:rFonts w:ascii="Times New Roman" w:hAnsi="Times New Roman" w:cs="Times New Roman"/>
          <w:b/>
        </w:rPr>
        <w:t xml:space="preserve"> </w:t>
      </w:r>
      <w:r w:rsidR="007F4CB6" w:rsidRPr="007F4CB6">
        <w:rPr>
          <w:rFonts w:ascii="Times New Roman" w:hAnsi="Times New Roman" w:cs="Times New Roman"/>
        </w:rPr>
        <w:t xml:space="preserve">MS made a motion to approve the minutes </w:t>
      </w:r>
      <w:r w:rsidR="0048364B">
        <w:rPr>
          <w:rFonts w:ascii="Times New Roman" w:hAnsi="Times New Roman" w:cs="Times New Roman"/>
        </w:rPr>
        <w:t xml:space="preserve">as presented </w:t>
      </w:r>
      <w:r w:rsidR="007F4CB6" w:rsidRPr="007F4CB6">
        <w:rPr>
          <w:rFonts w:ascii="Times New Roman" w:hAnsi="Times New Roman" w:cs="Times New Roman"/>
        </w:rPr>
        <w:t xml:space="preserve">and JB seconded the motion. The Commission voted to agree 3-0-1. </w:t>
      </w:r>
      <w:r w:rsidR="004C207A" w:rsidRPr="007F4CB6">
        <w:rPr>
          <w:rFonts w:ascii="Times New Roman" w:hAnsi="Times New Roman" w:cs="Times New Roman"/>
        </w:rPr>
        <w:t xml:space="preserve"> PJ abstained</w:t>
      </w:r>
      <w:r w:rsidR="007F4CB6" w:rsidRPr="007F4CB6">
        <w:rPr>
          <w:rFonts w:ascii="Times New Roman" w:hAnsi="Times New Roman" w:cs="Times New Roman"/>
        </w:rPr>
        <w:t xml:space="preserve"> as she was not at that meeting.</w:t>
      </w:r>
    </w:p>
    <w:p w:rsidR="00181825" w:rsidRDefault="00181825" w:rsidP="00E36AF9">
      <w:pPr>
        <w:pStyle w:val="NoSpacing"/>
        <w:rPr>
          <w:rFonts w:ascii="Times New Roman" w:hAnsi="Times New Roman" w:cs="Times New Roman"/>
          <w:b/>
        </w:rPr>
      </w:pPr>
    </w:p>
    <w:p w:rsidR="0048364B" w:rsidRPr="006F605C" w:rsidRDefault="0048364B" w:rsidP="00E36AF9">
      <w:pPr>
        <w:pStyle w:val="NoSpacing"/>
        <w:rPr>
          <w:rFonts w:ascii="Times New Roman" w:hAnsi="Times New Roman" w:cs="Times New Roman"/>
        </w:rPr>
      </w:pPr>
      <w:r w:rsidRPr="006F605C">
        <w:rPr>
          <w:rFonts w:ascii="Times New Roman" w:hAnsi="Times New Roman" w:cs="Times New Roman"/>
        </w:rPr>
        <w:t xml:space="preserve">GM </w:t>
      </w:r>
      <w:r w:rsidR="00B60A2E" w:rsidRPr="006F605C">
        <w:rPr>
          <w:rFonts w:ascii="Times New Roman" w:hAnsi="Times New Roman" w:cs="Times New Roman"/>
        </w:rPr>
        <w:t>advised that she had provided the Building Commissioner with a list of the violations mentioned in the February 21</w:t>
      </w:r>
      <w:r w:rsidR="00B60A2E" w:rsidRPr="006F605C">
        <w:rPr>
          <w:rFonts w:ascii="Times New Roman" w:hAnsi="Times New Roman" w:cs="Times New Roman"/>
          <w:vertAlign w:val="superscript"/>
        </w:rPr>
        <w:t>st</w:t>
      </w:r>
      <w:r w:rsidR="00B60A2E" w:rsidRPr="006F605C">
        <w:rPr>
          <w:rFonts w:ascii="Times New Roman" w:hAnsi="Times New Roman" w:cs="Times New Roman"/>
        </w:rPr>
        <w:t xml:space="preserve"> minutes and that she had met with both the </w:t>
      </w:r>
      <w:r w:rsidR="006F605C" w:rsidRPr="006F605C">
        <w:rPr>
          <w:rFonts w:ascii="Times New Roman" w:hAnsi="Times New Roman" w:cs="Times New Roman"/>
        </w:rPr>
        <w:t xml:space="preserve">Commissioner and Sotheby’s attorney, Lorie Robbins.  Attorney Robbins pointed out that both Piretti and Barnbrook had similar window displays, but agreed to conform to the Zoning Bylaw by turning off the lights.  GM said that Attorney Robbins was advised that Sotheby’s had received approval of their main sign, but not the window display. GM will follow up with the Building Commissioner.  </w:t>
      </w:r>
      <w:r w:rsidR="00B60A2E" w:rsidRPr="006F605C">
        <w:rPr>
          <w:rFonts w:ascii="Times New Roman" w:hAnsi="Times New Roman" w:cs="Times New Roman"/>
        </w:rPr>
        <w:t xml:space="preserve"> </w:t>
      </w:r>
    </w:p>
    <w:p w:rsidR="004C207A" w:rsidRDefault="004C207A" w:rsidP="00E36AF9">
      <w:pPr>
        <w:pStyle w:val="NoSpacing"/>
        <w:rPr>
          <w:rFonts w:ascii="Times New Roman" w:hAnsi="Times New Roman" w:cs="Times New Roman"/>
          <w:b/>
        </w:rPr>
      </w:pPr>
    </w:p>
    <w:p w:rsidR="006F605C" w:rsidRDefault="006F605C" w:rsidP="007F4CB6">
      <w:pPr>
        <w:pStyle w:val="NoSpacing"/>
        <w:rPr>
          <w:rFonts w:ascii="Times New Roman" w:hAnsi="Times New Roman" w:cs="Times New Roman"/>
        </w:rPr>
      </w:pPr>
      <w:r>
        <w:rPr>
          <w:rFonts w:ascii="Times New Roman" w:hAnsi="Times New Roman" w:cs="Times New Roman"/>
        </w:rPr>
        <w:t>MS</w:t>
      </w:r>
      <w:r w:rsidR="007F4CB6" w:rsidRPr="007F4CB6">
        <w:rPr>
          <w:rFonts w:ascii="Times New Roman" w:hAnsi="Times New Roman" w:cs="Times New Roman"/>
        </w:rPr>
        <w:t xml:space="preserve"> made a motion to submit the following list of potential violations to the Building Commissioner for review and enforcement:  </w:t>
      </w:r>
    </w:p>
    <w:p w:rsidR="006F605C" w:rsidRDefault="006F605C" w:rsidP="007F4CB6">
      <w:pPr>
        <w:pStyle w:val="NoSpacing"/>
        <w:rPr>
          <w:rFonts w:ascii="Times New Roman" w:hAnsi="Times New Roman" w:cs="Times New Roman"/>
        </w:rPr>
      </w:pPr>
      <w:proofErr w:type="gramStart"/>
      <w:r>
        <w:rPr>
          <w:rFonts w:ascii="Times New Roman" w:hAnsi="Times New Roman" w:cs="Times New Roman"/>
        </w:rPr>
        <w:t>Judy Bates, for an illuminated sign “413”</w:t>
      </w:r>
      <w:r w:rsidR="004055F6">
        <w:rPr>
          <w:rFonts w:ascii="Times New Roman" w:hAnsi="Times New Roman" w:cs="Times New Roman"/>
        </w:rPr>
        <w:t>, 27 Church St.</w:t>
      </w:r>
      <w:proofErr w:type="gramEnd"/>
      <w:r>
        <w:rPr>
          <w:rFonts w:ascii="Times New Roman" w:hAnsi="Times New Roman" w:cs="Times New Roman"/>
        </w:rPr>
        <w:t xml:space="preserve">  An application for this sign has not been presented.  </w:t>
      </w:r>
    </w:p>
    <w:p w:rsidR="006F605C" w:rsidRDefault="006F605C" w:rsidP="007F4CB6">
      <w:pPr>
        <w:pStyle w:val="NoSpacing"/>
        <w:rPr>
          <w:rFonts w:ascii="Times New Roman" w:hAnsi="Times New Roman" w:cs="Times New Roman"/>
        </w:rPr>
      </w:pPr>
      <w:r>
        <w:rPr>
          <w:rFonts w:ascii="Times New Roman" w:hAnsi="Times New Roman" w:cs="Times New Roman"/>
        </w:rPr>
        <w:t xml:space="preserve">Barnbrook, </w:t>
      </w:r>
      <w:r w:rsidR="004055F6">
        <w:rPr>
          <w:rFonts w:ascii="Times New Roman" w:hAnsi="Times New Roman" w:cs="Times New Roman"/>
        </w:rPr>
        <w:t xml:space="preserve">27 Housatonic Street, </w:t>
      </w:r>
      <w:bookmarkStart w:id="0" w:name="_GoBack"/>
      <w:bookmarkEnd w:id="0"/>
      <w:r>
        <w:rPr>
          <w:rFonts w:ascii="Times New Roman" w:hAnsi="Times New Roman" w:cs="Times New Roman"/>
        </w:rPr>
        <w:t xml:space="preserve">internally lit </w:t>
      </w:r>
      <w:r>
        <w:rPr>
          <w:rFonts w:ascii="Times New Roman" w:hAnsi="Times New Roman" w:cs="Times New Roman"/>
        </w:rPr>
        <w:t xml:space="preserve">window display </w:t>
      </w:r>
      <w:r>
        <w:rPr>
          <w:rFonts w:ascii="Times New Roman" w:hAnsi="Times New Roman" w:cs="Times New Roman"/>
        </w:rPr>
        <w:t>sign</w:t>
      </w:r>
    </w:p>
    <w:p w:rsidR="007F4CB6" w:rsidRDefault="006F605C" w:rsidP="006F605C">
      <w:pPr>
        <w:pStyle w:val="NoSpacing"/>
        <w:rPr>
          <w:rFonts w:ascii="Times New Roman" w:hAnsi="Times New Roman" w:cs="Times New Roman"/>
          <w:b/>
        </w:rPr>
      </w:pPr>
      <w:r>
        <w:rPr>
          <w:rFonts w:ascii="Times New Roman" w:hAnsi="Times New Roman" w:cs="Times New Roman"/>
        </w:rPr>
        <w:t xml:space="preserve">PJ seconded the motion and the Commission voted to approve 4-0.  </w:t>
      </w:r>
      <w:r w:rsidR="00C5111B">
        <w:rPr>
          <w:rFonts w:ascii="Times New Roman" w:hAnsi="Times New Roman" w:cs="Times New Roman"/>
        </w:rPr>
        <w:t xml:space="preserve">  </w:t>
      </w:r>
    </w:p>
    <w:p w:rsidR="007F4CB6" w:rsidRDefault="007F4CB6" w:rsidP="00E36AF9">
      <w:pPr>
        <w:pStyle w:val="NoSpacing"/>
        <w:rPr>
          <w:rFonts w:ascii="Times New Roman" w:hAnsi="Times New Roman" w:cs="Times New Roman"/>
          <w:b/>
        </w:rPr>
      </w:pPr>
    </w:p>
    <w:p w:rsidR="00F4492A" w:rsidRPr="006F605C" w:rsidRDefault="006F605C" w:rsidP="00E36AF9">
      <w:pPr>
        <w:pStyle w:val="NoSpacing"/>
        <w:rPr>
          <w:rFonts w:ascii="Times New Roman" w:hAnsi="Times New Roman" w:cs="Times New Roman"/>
        </w:rPr>
      </w:pPr>
      <w:r w:rsidRPr="006F605C">
        <w:rPr>
          <w:rFonts w:ascii="Times New Roman" w:hAnsi="Times New Roman" w:cs="Times New Roman"/>
        </w:rPr>
        <w:t xml:space="preserve">GM will follow up on these as well. </w:t>
      </w:r>
    </w:p>
    <w:p w:rsidR="006F605C" w:rsidRDefault="006F605C" w:rsidP="006F605C">
      <w:pPr>
        <w:pStyle w:val="NoSpacing"/>
      </w:pPr>
    </w:p>
    <w:p w:rsidR="006F605C" w:rsidRPr="006F605C" w:rsidRDefault="006F605C" w:rsidP="006F605C">
      <w:pPr>
        <w:pStyle w:val="NoSpacing"/>
        <w:rPr>
          <w:rFonts w:ascii="Times New Roman" w:hAnsi="Times New Roman" w:cs="Times New Roman"/>
        </w:rPr>
      </w:pPr>
      <w:r w:rsidRPr="006F605C">
        <w:rPr>
          <w:rFonts w:ascii="Times New Roman" w:hAnsi="Times New Roman" w:cs="Times New Roman"/>
        </w:rPr>
        <w:t>Respectfully submitted,</w:t>
      </w:r>
    </w:p>
    <w:p w:rsidR="006F605C" w:rsidRPr="006F605C" w:rsidRDefault="006F605C" w:rsidP="006F605C">
      <w:pPr>
        <w:pStyle w:val="NoSpacing"/>
        <w:rPr>
          <w:rFonts w:ascii="Times New Roman" w:hAnsi="Times New Roman" w:cs="Times New Roman"/>
        </w:rPr>
      </w:pPr>
      <w:r w:rsidRPr="006F605C">
        <w:rPr>
          <w:rFonts w:ascii="Times New Roman" w:hAnsi="Times New Roman" w:cs="Times New Roman"/>
        </w:rPr>
        <w:t>Peggy Ammendola</w:t>
      </w:r>
    </w:p>
    <w:sectPr w:rsidR="006F605C" w:rsidRPr="006F6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2676C"/>
    <w:multiLevelType w:val="hybridMultilevel"/>
    <w:tmpl w:val="2B7E0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99"/>
    <w:rsid w:val="00000126"/>
    <w:rsid w:val="0000028E"/>
    <w:rsid w:val="00000615"/>
    <w:rsid w:val="00001D3D"/>
    <w:rsid w:val="0000237D"/>
    <w:rsid w:val="00002430"/>
    <w:rsid w:val="0000318C"/>
    <w:rsid w:val="000049DF"/>
    <w:rsid w:val="00005384"/>
    <w:rsid w:val="00005396"/>
    <w:rsid w:val="00005C37"/>
    <w:rsid w:val="0000655C"/>
    <w:rsid w:val="000067C9"/>
    <w:rsid w:val="00006DA8"/>
    <w:rsid w:val="00007B26"/>
    <w:rsid w:val="00010E87"/>
    <w:rsid w:val="00012706"/>
    <w:rsid w:val="000140B3"/>
    <w:rsid w:val="00014686"/>
    <w:rsid w:val="00015156"/>
    <w:rsid w:val="00015B89"/>
    <w:rsid w:val="00016B0C"/>
    <w:rsid w:val="00017412"/>
    <w:rsid w:val="000200EE"/>
    <w:rsid w:val="00020228"/>
    <w:rsid w:val="00020A43"/>
    <w:rsid w:val="00021567"/>
    <w:rsid w:val="0002200B"/>
    <w:rsid w:val="000228E5"/>
    <w:rsid w:val="000230E7"/>
    <w:rsid w:val="000239A4"/>
    <w:rsid w:val="00024543"/>
    <w:rsid w:val="00025627"/>
    <w:rsid w:val="000274EC"/>
    <w:rsid w:val="00027E8F"/>
    <w:rsid w:val="0003014B"/>
    <w:rsid w:val="000321AF"/>
    <w:rsid w:val="000331E6"/>
    <w:rsid w:val="0003495C"/>
    <w:rsid w:val="00034992"/>
    <w:rsid w:val="00034C5D"/>
    <w:rsid w:val="00034E61"/>
    <w:rsid w:val="000351B6"/>
    <w:rsid w:val="00035AF2"/>
    <w:rsid w:val="0003603D"/>
    <w:rsid w:val="00036D25"/>
    <w:rsid w:val="000374D3"/>
    <w:rsid w:val="00037B7A"/>
    <w:rsid w:val="00037CBF"/>
    <w:rsid w:val="00037FCA"/>
    <w:rsid w:val="00040AEE"/>
    <w:rsid w:val="00040D41"/>
    <w:rsid w:val="000418D0"/>
    <w:rsid w:val="00042CBE"/>
    <w:rsid w:val="00042E8B"/>
    <w:rsid w:val="00042EA3"/>
    <w:rsid w:val="00043780"/>
    <w:rsid w:val="000438C6"/>
    <w:rsid w:val="00043C8D"/>
    <w:rsid w:val="00043DF2"/>
    <w:rsid w:val="00043F88"/>
    <w:rsid w:val="0004464F"/>
    <w:rsid w:val="000457D7"/>
    <w:rsid w:val="00046215"/>
    <w:rsid w:val="000469FE"/>
    <w:rsid w:val="000472BD"/>
    <w:rsid w:val="00047720"/>
    <w:rsid w:val="00047EBE"/>
    <w:rsid w:val="000509F6"/>
    <w:rsid w:val="00050B4C"/>
    <w:rsid w:val="00050F69"/>
    <w:rsid w:val="000512B6"/>
    <w:rsid w:val="000514BB"/>
    <w:rsid w:val="000515DD"/>
    <w:rsid w:val="00051B6A"/>
    <w:rsid w:val="00051EC4"/>
    <w:rsid w:val="000531D0"/>
    <w:rsid w:val="00053B43"/>
    <w:rsid w:val="00053B74"/>
    <w:rsid w:val="0005445F"/>
    <w:rsid w:val="0005489C"/>
    <w:rsid w:val="00054E30"/>
    <w:rsid w:val="000557A3"/>
    <w:rsid w:val="00055D94"/>
    <w:rsid w:val="0005624C"/>
    <w:rsid w:val="000562CE"/>
    <w:rsid w:val="00056AC4"/>
    <w:rsid w:val="00056EA5"/>
    <w:rsid w:val="000603C4"/>
    <w:rsid w:val="00060D31"/>
    <w:rsid w:val="00060DA8"/>
    <w:rsid w:val="00060F03"/>
    <w:rsid w:val="0006154B"/>
    <w:rsid w:val="00062ACF"/>
    <w:rsid w:val="00062FB0"/>
    <w:rsid w:val="00063439"/>
    <w:rsid w:val="00064123"/>
    <w:rsid w:val="0006425B"/>
    <w:rsid w:val="00064D08"/>
    <w:rsid w:val="00065581"/>
    <w:rsid w:val="00065650"/>
    <w:rsid w:val="00066F7E"/>
    <w:rsid w:val="000674DC"/>
    <w:rsid w:val="00067A3B"/>
    <w:rsid w:val="0007017A"/>
    <w:rsid w:val="00070DE2"/>
    <w:rsid w:val="000710DC"/>
    <w:rsid w:val="000720F3"/>
    <w:rsid w:val="000732A0"/>
    <w:rsid w:val="00073483"/>
    <w:rsid w:val="000737E3"/>
    <w:rsid w:val="00075292"/>
    <w:rsid w:val="000754CE"/>
    <w:rsid w:val="00075719"/>
    <w:rsid w:val="00075739"/>
    <w:rsid w:val="00080151"/>
    <w:rsid w:val="00081DAF"/>
    <w:rsid w:val="000823B4"/>
    <w:rsid w:val="000832D0"/>
    <w:rsid w:val="000836A0"/>
    <w:rsid w:val="00083C16"/>
    <w:rsid w:val="00084F50"/>
    <w:rsid w:val="00085951"/>
    <w:rsid w:val="00085A18"/>
    <w:rsid w:val="00085BB3"/>
    <w:rsid w:val="00086316"/>
    <w:rsid w:val="0008775A"/>
    <w:rsid w:val="00087890"/>
    <w:rsid w:val="000900BD"/>
    <w:rsid w:val="000900DE"/>
    <w:rsid w:val="0009119C"/>
    <w:rsid w:val="0009262C"/>
    <w:rsid w:val="000929F2"/>
    <w:rsid w:val="000932BB"/>
    <w:rsid w:val="000933E4"/>
    <w:rsid w:val="000935F2"/>
    <w:rsid w:val="00095885"/>
    <w:rsid w:val="000964BA"/>
    <w:rsid w:val="00096EF0"/>
    <w:rsid w:val="000972CD"/>
    <w:rsid w:val="00097D53"/>
    <w:rsid w:val="000A0D02"/>
    <w:rsid w:val="000A0D4B"/>
    <w:rsid w:val="000A1808"/>
    <w:rsid w:val="000A1B39"/>
    <w:rsid w:val="000A3716"/>
    <w:rsid w:val="000A4E1C"/>
    <w:rsid w:val="000A549C"/>
    <w:rsid w:val="000A591B"/>
    <w:rsid w:val="000A5EFC"/>
    <w:rsid w:val="000A68EC"/>
    <w:rsid w:val="000A6F00"/>
    <w:rsid w:val="000A75B6"/>
    <w:rsid w:val="000B01C9"/>
    <w:rsid w:val="000B050C"/>
    <w:rsid w:val="000B0980"/>
    <w:rsid w:val="000B1355"/>
    <w:rsid w:val="000B18AC"/>
    <w:rsid w:val="000B2B17"/>
    <w:rsid w:val="000B39D6"/>
    <w:rsid w:val="000B3D89"/>
    <w:rsid w:val="000B3D95"/>
    <w:rsid w:val="000B3F5E"/>
    <w:rsid w:val="000B4732"/>
    <w:rsid w:val="000B4FBB"/>
    <w:rsid w:val="000B53C6"/>
    <w:rsid w:val="000B5F47"/>
    <w:rsid w:val="000B6475"/>
    <w:rsid w:val="000B67A5"/>
    <w:rsid w:val="000B68AE"/>
    <w:rsid w:val="000B6E87"/>
    <w:rsid w:val="000B78B7"/>
    <w:rsid w:val="000B7D8A"/>
    <w:rsid w:val="000B7E2D"/>
    <w:rsid w:val="000C0A3C"/>
    <w:rsid w:val="000C0EB6"/>
    <w:rsid w:val="000C1EE3"/>
    <w:rsid w:val="000C26AD"/>
    <w:rsid w:val="000C2703"/>
    <w:rsid w:val="000C27B1"/>
    <w:rsid w:val="000C38F4"/>
    <w:rsid w:val="000C42C1"/>
    <w:rsid w:val="000C4345"/>
    <w:rsid w:val="000C495F"/>
    <w:rsid w:val="000C49FF"/>
    <w:rsid w:val="000C4D37"/>
    <w:rsid w:val="000C563D"/>
    <w:rsid w:val="000C5B61"/>
    <w:rsid w:val="000C61F9"/>
    <w:rsid w:val="000C6273"/>
    <w:rsid w:val="000C6E05"/>
    <w:rsid w:val="000D0013"/>
    <w:rsid w:val="000D043D"/>
    <w:rsid w:val="000D0498"/>
    <w:rsid w:val="000D05AA"/>
    <w:rsid w:val="000D05F7"/>
    <w:rsid w:val="000D2816"/>
    <w:rsid w:val="000D3BCF"/>
    <w:rsid w:val="000D46A8"/>
    <w:rsid w:val="000D5785"/>
    <w:rsid w:val="000D5F4A"/>
    <w:rsid w:val="000D60D0"/>
    <w:rsid w:val="000D6119"/>
    <w:rsid w:val="000D6A29"/>
    <w:rsid w:val="000D6F62"/>
    <w:rsid w:val="000E092D"/>
    <w:rsid w:val="000E0A6A"/>
    <w:rsid w:val="000E0CB2"/>
    <w:rsid w:val="000E131A"/>
    <w:rsid w:val="000E1448"/>
    <w:rsid w:val="000E1A2A"/>
    <w:rsid w:val="000E253C"/>
    <w:rsid w:val="000E279B"/>
    <w:rsid w:val="000E285A"/>
    <w:rsid w:val="000E42EE"/>
    <w:rsid w:val="000E4A0C"/>
    <w:rsid w:val="000E5436"/>
    <w:rsid w:val="000E5798"/>
    <w:rsid w:val="000E5949"/>
    <w:rsid w:val="000E7167"/>
    <w:rsid w:val="000F000C"/>
    <w:rsid w:val="000F078E"/>
    <w:rsid w:val="000F3087"/>
    <w:rsid w:val="000F39E6"/>
    <w:rsid w:val="000F3FC1"/>
    <w:rsid w:val="000F452C"/>
    <w:rsid w:val="000F4945"/>
    <w:rsid w:val="000F4AD5"/>
    <w:rsid w:val="000F4C72"/>
    <w:rsid w:val="000F6939"/>
    <w:rsid w:val="000F6FA4"/>
    <w:rsid w:val="001030DB"/>
    <w:rsid w:val="001038F0"/>
    <w:rsid w:val="00103B5C"/>
    <w:rsid w:val="001048CE"/>
    <w:rsid w:val="00104DE3"/>
    <w:rsid w:val="00104F97"/>
    <w:rsid w:val="00105000"/>
    <w:rsid w:val="00105202"/>
    <w:rsid w:val="001057D2"/>
    <w:rsid w:val="0010690C"/>
    <w:rsid w:val="00107151"/>
    <w:rsid w:val="0010754D"/>
    <w:rsid w:val="001076BD"/>
    <w:rsid w:val="001078A4"/>
    <w:rsid w:val="00107969"/>
    <w:rsid w:val="00107FE7"/>
    <w:rsid w:val="00110046"/>
    <w:rsid w:val="001104D6"/>
    <w:rsid w:val="00110B1E"/>
    <w:rsid w:val="00110D98"/>
    <w:rsid w:val="00111226"/>
    <w:rsid w:val="00111789"/>
    <w:rsid w:val="001118E2"/>
    <w:rsid w:val="00112995"/>
    <w:rsid w:val="00112C79"/>
    <w:rsid w:val="00114727"/>
    <w:rsid w:val="00114B57"/>
    <w:rsid w:val="001161B4"/>
    <w:rsid w:val="0011762A"/>
    <w:rsid w:val="00120299"/>
    <w:rsid w:val="00121760"/>
    <w:rsid w:val="00121C0B"/>
    <w:rsid w:val="00122159"/>
    <w:rsid w:val="001221C9"/>
    <w:rsid w:val="0012438F"/>
    <w:rsid w:val="00124CCD"/>
    <w:rsid w:val="00125D37"/>
    <w:rsid w:val="001265BF"/>
    <w:rsid w:val="001267FF"/>
    <w:rsid w:val="00127351"/>
    <w:rsid w:val="00127496"/>
    <w:rsid w:val="00130982"/>
    <w:rsid w:val="00132168"/>
    <w:rsid w:val="001328BF"/>
    <w:rsid w:val="00133B8C"/>
    <w:rsid w:val="00133D37"/>
    <w:rsid w:val="001342AA"/>
    <w:rsid w:val="001350F4"/>
    <w:rsid w:val="0013514D"/>
    <w:rsid w:val="001353F5"/>
    <w:rsid w:val="00135C38"/>
    <w:rsid w:val="001362C9"/>
    <w:rsid w:val="0013702E"/>
    <w:rsid w:val="001371D7"/>
    <w:rsid w:val="001403A8"/>
    <w:rsid w:val="00140512"/>
    <w:rsid w:val="00140854"/>
    <w:rsid w:val="00141B30"/>
    <w:rsid w:val="001424C2"/>
    <w:rsid w:val="00142511"/>
    <w:rsid w:val="00142DFD"/>
    <w:rsid w:val="001435A0"/>
    <w:rsid w:val="00143CC4"/>
    <w:rsid w:val="0014493A"/>
    <w:rsid w:val="001454B5"/>
    <w:rsid w:val="00145A41"/>
    <w:rsid w:val="00145CE6"/>
    <w:rsid w:val="00145F79"/>
    <w:rsid w:val="00146E37"/>
    <w:rsid w:val="00147066"/>
    <w:rsid w:val="001472C4"/>
    <w:rsid w:val="00147378"/>
    <w:rsid w:val="00147954"/>
    <w:rsid w:val="00147D10"/>
    <w:rsid w:val="00151E98"/>
    <w:rsid w:val="00152942"/>
    <w:rsid w:val="00153368"/>
    <w:rsid w:val="0015342E"/>
    <w:rsid w:val="0015387E"/>
    <w:rsid w:val="001539EA"/>
    <w:rsid w:val="00153BDB"/>
    <w:rsid w:val="00153E88"/>
    <w:rsid w:val="00153FCD"/>
    <w:rsid w:val="00154E33"/>
    <w:rsid w:val="0015750C"/>
    <w:rsid w:val="00157802"/>
    <w:rsid w:val="00157EBD"/>
    <w:rsid w:val="001605F6"/>
    <w:rsid w:val="00162994"/>
    <w:rsid w:val="001632BE"/>
    <w:rsid w:val="00163857"/>
    <w:rsid w:val="00163C70"/>
    <w:rsid w:val="00163E42"/>
    <w:rsid w:val="00163FEE"/>
    <w:rsid w:val="001642D0"/>
    <w:rsid w:val="0016498D"/>
    <w:rsid w:val="00165DBA"/>
    <w:rsid w:val="001664C2"/>
    <w:rsid w:val="0016687D"/>
    <w:rsid w:val="00166B08"/>
    <w:rsid w:val="00167037"/>
    <w:rsid w:val="001676E7"/>
    <w:rsid w:val="0016779D"/>
    <w:rsid w:val="00170328"/>
    <w:rsid w:val="00170C84"/>
    <w:rsid w:val="0017129C"/>
    <w:rsid w:val="00171A5E"/>
    <w:rsid w:val="00171E78"/>
    <w:rsid w:val="00172685"/>
    <w:rsid w:val="00173A10"/>
    <w:rsid w:val="00174081"/>
    <w:rsid w:val="00174F42"/>
    <w:rsid w:val="00175413"/>
    <w:rsid w:val="00175ADD"/>
    <w:rsid w:val="00175CE4"/>
    <w:rsid w:val="0017664F"/>
    <w:rsid w:val="001778C8"/>
    <w:rsid w:val="0017792A"/>
    <w:rsid w:val="00177C36"/>
    <w:rsid w:val="00177C7A"/>
    <w:rsid w:val="00177DED"/>
    <w:rsid w:val="0018169A"/>
    <w:rsid w:val="00181825"/>
    <w:rsid w:val="00181AB3"/>
    <w:rsid w:val="00181FA0"/>
    <w:rsid w:val="0018225E"/>
    <w:rsid w:val="00182CF2"/>
    <w:rsid w:val="00183467"/>
    <w:rsid w:val="001838FB"/>
    <w:rsid w:val="00183AA4"/>
    <w:rsid w:val="00183BEC"/>
    <w:rsid w:val="00183D92"/>
    <w:rsid w:val="00183E48"/>
    <w:rsid w:val="00184637"/>
    <w:rsid w:val="00184D91"/>
    <w:rsid w:val="00184E17"/>
    <w:rsid w:val="00185AC4"/>
    <w:rsid w:val="00186023"/>
    <w:rsid w:val="00187123"/>
    <w:rsid w:val="00187901"/>
    <w:rsid w:val="00187B4F"/>
    <w:rsid w:val="0019134A"/>
    <w:rsid w:val="00191430"/>
    <w:rsid w:val="00191C47"/>
    <w:rsid w:val="001920E4"/>
    <w:rsid w:val="0019232A"/>
    <w:rsid w:val="0019258E"/>
    <w:rsid w:val="00192B53"/>
    <w:rsid w:val="0019314F"/>
    <w:rsid w:val="001932CA"/>
    <w:rsid w:val="0019463C"/>
    <w:rsid w:val="00194811"/>
    <w:rsid w:val="00194CBC"/>
    <w:rsid w:val="00194DAE"/>
    <w:rsid w:val="001952AB"/>
    <w:rsid w:val="00196E09"/>
    <w:rsid w:val="001974D8"/>
    <w:rsid w:val="00197B6A"/>
    <w:rsid w:val="00197E68"/>
    <w:rsid w:val="001A0786"/>
    <w:rsid w:val="001A15AE"/>
    <w:rsid w:val="001A2561"/>
    <w:rsid w:val="001A266C"/>
    <w:rsid w:val="001A3D9F"/>
    <w:rsid w:val="001A52A2"/>
    <w:rsid w:val="001A744F"/>
    <w:rsid w:val="001A7769"/>
    <w:rsid w:val="001A77DA"/>
    <w:rsid w:val="001A7A0E"/>
    <w:rsid w:val="001B0252"/>
    <w:rsid w:val="001B0F62"/>
    <w:rsid w:val="001B1819"/>
    <w:rsid w:val="001B19D0"/>
    <w:rsid w:val="001B1BC0"/>
    <w:rsid w:val="001B1D3C"/>
    <w:rsid w:val="001B1F29"/>
    <w:rsid w:val="001B2D0C"/>
    <w:rsid w:val="001B3B4D"/>
    <w:rsid w:val="001B3DEA"/>
    <w:rsid w:val="001B4DB9"/>
    <w:rsid w:val="001B5401"/>
    <w:rsid w:val="001B5498"/>
    <w:rsid w:val="001B585B"/>
    <w:rsid w:val="001B64A7"/>
    <w:rsid w:val="001B6680"/>
    <w:rsid w:val="001B67E2"/>
    <w:rsid w:val="001B79D5"/>
    <w:rsid w:val="001C00C3"/>
    <w:rsid w:val="001C09BA"/>
    <w:rsid w:val="001C0DC0"/>
    <w:rsid w:val="001C1640"/>
    <w:rsid w:val="001C1B4F"/>
    <w:rsid w:val="001C238C"/>
    <w:rsid w:val="001C3083"/>
    <w:rsid w:val="001C3800"/>
    <w:rsid w:val="001C413A"/>
    <w:rsid w:val="001C5F33"/>
    <w:rsid w:val="001C6614"/>
    <w:rsid w:val="001C7370"/>
    <w:rsid w:val="001C7851"/>
    <w:rsid w:val="001C7C40"/>
    <w:rsid w:val="001D0068"/>
    <w:rsid w:val="001D0489"/>
    <w:rsid w:val="001D1583"/>
    <w:rsid w:val="001D17AD"/>
    <w:rsid w:val="001D1911"/>
    <w:rsid w:val="001D2769"/>
    <w:rsid w:val="001D2F0D"/>
    <w:rsid w:val="001D3752"/>
    <w:rsid w:val="001D40FB"/>
    <w:rsid w:val="001D4A2E"/>
    <w:rsid w:val="001D4AFF"/>
    <w:rsid w:val="001D5292"/>
    <w:rsid w:val="001D5EEE"/>
    <w:rsid w:val="001D6132"/>
    <w:rsid w:val="001D6EC2"/>
    <w:rsid w:val="001E01BB"/>
    <w:rsid w:val="001E11C5"/>
    <w:rsid w:val="001E147B"/>
    <w:rsid w:val="001E1DE3"/>
    <w:rsid w:val="001E1F87"/>
    <w:rsid w:val="001E2898"/>
    <w:rsid w:val="001E359A"/>
    <w:rsid w:val="001E37AE"/>
    <w:rsid w:val="001E3881"/>
    <w:rsid w:val="001E3F5B"/>
    <w:rsid w:val="001E4A2B"/>
    <w:rsid w:val="001E529F"/>
    <w:rsid w:val="001E6A64"/>
    <w:rsid w:val="001E717B"/>
    <w:rsid w:val="001E74F4"/>
    <w:rsid w:val="001E76FE"/>
    <w:rsid w:val="001E774C"/>
    <w:rsid w:val="001F07BC"/>
    <w:rsid w:val="001F15A2"/>
    <w:rsid w:val="001F162A"/>
    <w:rsid w:val="001F28B7"/>
    <w:rsid w:val="001F31FD"/>
    <w:rsid w:val="001F3486"/>
    <w:rsid w:val="001F37FB"/>
    <w:rsid w:val="001F4C59"/>
    <w:rsid w:val="001F6062"/>
    <w:rsid w:val="001F610B"/>
    <w:rsid w:val="001F61C1"/>
    <w:rsid w:val="001F6A3E"/>
    <w:rsid w:val="001F71E5"/>
    <w:rsid w:val="001F7835"/>
    <w:rsid w:val="002004DB"/>
    <w:rsid w:val="00200565"/>
    <w:rsid w:val="002006F6"/>
    <w:rsid w:val="002029DB"/>
    <w:rsid w:val="00203923"/>
    <w:rsid w:val="00204FD8"/>
    <w:rsid w:val="002052A4"/>
    <w:rsid w:val="002061C8"/>
    <w:rsid w:val="00206561"/>
    <w:rsid w:val="0020659C"/>
    <w:rsid w:val="00207BDE"/>
    <w:rsid w:val="00207C4F"/>
    <w:rsid w:val="00207DC7"/>
    <w:rsid w:val="00211367"/>
    <w:rsid w:val="00211B00"/>
    <w:rsid w:val="00211BD5"/>
    <w:rsid w:val="00211E7C"/>
    <w:rsid w:val="002121FF"/>
    <w:rsid w:val="00212C4C"/>
    <w:rsid w:val="00213468"/>
    <w:rsid w:val="002138B8"/>
    <w:rsid w:val="0021421C"/>
    <w:rsid w:val="002143A8"/>
    <w:rsid w:val="00216458"/>
    <w:rsid w:val="00216B08"/>
    <w:rsid w:val="00216F03"/>
    <w:rsid w:val="002170B5"/>
    <w:rsid w:val="00220104"/>
    <w:rsid w:val="00221845"/>
    <w:rsid w:val="00222118"/>
    <w:rsid w:val="00222A9C"/>
    <w:rsid w:val="002237D7"/>
    <w:rsid w:val="002238B6"/>
    <w:rsid w:val="00223A8C"/>
    <w:rsid w:val="002248EE"/>
    <w:rsid w:val="002262E8"/>
    <w:rsid w:val="00226E74"/>
    <w:rsid w:val="002271E9"/>
    <w:rsid w:val="00227D08"/>
    <w:rsid w:val="0023017C"/>
    <w:rsid w:val="0023035B"/>
    <w:rsid w:val="00230413"/>
    <w:rsid w:val="002307EE"/>
    <w:rsid w:val="00230D97"/>
    <w:rsid w:val="0023185E"/>
    <w:rsid w:val="00235CEA"/>
    <w:rsid w:val="00236F37"/>
    <w:rsid w:val="00237034"/>
    <w:rsid w:val="002373A3"/>
    <w:rsid w:val="0024087B"/>
    <w:rsid w:val="002410AF"/>
    <w:rsid w:val="00242C4E"/>
    <w:rsid w:val="00242C58"/>
    <w:rsid w:val="00243DD6"/>
    <w:rsid w:val="00243FF0"/>
    <w:rsid w:val="002447CF"/>
    <w:rsid w:val="002448C1"/>
    <w:rsid w:val="0024687F"/>
    <w:rsid w:val="00247164"/>
    <w:rsid w:val="002477BE"/>
    <w:rsid w:val="002507A9"/>
    <w:rsid w:val="00251780"/>
    <w:rsid w:val="00251C02"/>
    <w:rsid w:val="002524E4"/>
    <w:rsid w:val="0025295E"/>
    <w:rsid w:val="00252E85"/>
    <w:rsid w:val="002535AE"/>
    <w:rsid w:val="0025420B"/>
    <w:rsid w:val="002566CE"/>
    <w:rsid w:val="00256AB0"/>
    <w:rsid w:val="00256D1D"/>
    <w:rsid w:val="00257369"/>
    <w:rsid w:val="00257D2F"/>
    <w:rsid w:val="00257DC7"/>
    <w:rsid w:val="002603E5"/>
    <w:rsid w:val="0026133F"/>
    <w:rsid w:val="00261B99"/>
    <w:rsid w:val="00261F3C"/>
    <w:rsid w:val="00262156"/>
    <w:rsid w:val="00263A7D"/>
    <w:rsid w:val="00263DDB"/>
    <w:rsid w:val="002648B0"/>
    <w:rsid w:val="0026499C"/>
    <w:rsid w:val="002649E4"/>
    <w:rsid w:val="00264A57"/>
    <w:rsid w:val="00264B1D"/>
    <w:rsid w:val="00264E5B"/>
    <w:rsid w:val="00271302"/>
    <w:rsid w:val="002721A8"/>
    <w:rsid w:val="002734BB"/>
    <w:rsid w:val="00273A1B"/>
    <w:rsid w:val="00273ABF"/>
    <w:rsid w:val="00273ED1"/>
    <w:rsid w:val="0027405B"/>
    <w:rsid w:val="00275E19"/>
    <w:rsid w:val="0027639E"/>
    <w:rsid w:val="002764D7"/>
    <w:rsid w:val="002771B3"/>
    <w:rsid w:val="00277B26"/>
    <w:rsid w:val="00281CA3"/>
    <w:rsid w:val="00281D6F"/>
    <w:rsid w:val="00282025"/>
    <w:rsid w:val="00282669"/>
    <w:rsid w:val="00282EB6"/>
    <w:rsid w:val="00282F66"/>
    <w:rsid w:val="00283A68"/>
    <w:rsid w:val="00283BF3"/>
    <w:rsid w:val="002840D0"/>
    <w:rsid w:val="00285C29"/>
    <w:rsid w:val="00285C67"/>
    <w:rsid w:val="0028649A"/>
    <w:rsid w:val="00286C22"/>
    <w:rsid w:val="00286FF7"/>
    <w:rsid w:val="00287994"/>
    <w:rsid w:val="002904F1"/>
    <w:rsid w:val="00290EAF"/>
    <w:rsid w:val="00291106"/>
    <w:rsid w:val="00291906"/>
    <w:rsid w:val="00291BC2"/>
    <w:rsid w:val="00292408"/>
    <w:rsid w:val="002939EC"/>
    <w:rsid w:val="00294F6D"/>
    <w:rsid w:val="0029609B"/>
    <w:rsid w:val="00296579"/>
    <w:rsid w:val="00297412"/>
    <w:rsid w:val="002974BF"/>
    <w:rsid w:val="00297528"/>
    <w:rsid w:val="00297847"/>
    <w:rsid w:val="002A1529"/>
    <w:rsid w:val="002A15E5"/>
    <w:rsid w:val="002A1818"/>
    <w:rsid w:val="002A225C"/>
    <w:rsid w:val="002A2C26"/>
    <w:rsid w:val="002A3ACD"/>
    <w:rsid w:val="002A42E0"/>
    <w:rsid w:val="002A4DAC"/>
    <w:rsid w:val="002A5303"/>
    <w:rsid w:val="002A6148"/>
    <w:rsid w:val="002A619E"/>
    <w:rsid w:val="002A61C1"/>
    <w:rsid w:val="002A6BBA"/>
    <w:rsid w:val="002A72A8"/>
    <w:rsid w:val="002A7AFD"/>
    <w:rsid w:val="002B05B6"/>
    <w:rsid w:val="002B0A33"/>
    <w:rsid w:val="002B16B6"/>
    <w:rsid w:val="002B26DE"/>
    <w:rsid w:val="002B284C"/>
    <w:rsid w:val="002B3059"/>
    <w:rsid w:val="002B320F"/>
    <w:rsid w:val="002B34D1"/>
    <w:rsid w:val="002B3A23"/>
    <w:rsid w:val="002B3F10"/>
    <w:rsid w:val="002B4A5B"/>
    <w:rsid w:val="002B50E5"/>
    <w:rsid w:val="002B53C5"/>
    <w:rsid w:val="002B53EF"/>
    <w:rsid w:val="002B5F58"/>
    <w:rsid w:val="002B70E3"/>
    <w:rsid w:val="002B73D0"/>
    <w:rsid w:val="002C059E"/>
    <w:rsid w:val="002C08A5"/>
    <w:rsid w:val="002C20C4"/>
    <w:rsid w:val="002C22E3"/>
    <w:rsid w:val="002C2AF4"/>
    <w:rsid w:val="002C2B7C"/>
    <w:rsid w:val="002C301E"/>
    <w:rsid w:val="002C30D2"/>
    <w:rsid w:val="002C3299"/>
    <w:rsid w:val="002C3CB7"/>
    <w:rsid w:val="002C41DE"/>
    <w:rsid w:val="002C6238"/>
    <w:rsid w:val="002C70DA"/>
    <w:rsid w:val="002C71EF"/>
    <w:rsid w:val="002C7410"/>
    <w:rsid w:val="002D1B79"/>
    <w:rsid w:val="002D2F66"/>
    <w:rsid w:val="002D355A"/>
    <w:rsid w:val="002D44FA"/>
    <w:rsid w:val="002D5017"/>
    <w:rsid w:val="002D5416"/>
    <w:rsid w:val="002D5CF5"/>
    <w:rsid w:val="002D5E94"/>
    <w:rsid w:val="002D60C1"/>
    <w:rsid w:val="002D69E8"/>
    <w:rsid w:val="002D6E77"/>
    <w:rsid w:val="002D72D2"/>
    <w:rsid w:val="002D72F5"/>
    <w:rsid w:val="002D786F"/>
    <w:rsid w:val="002D788C"/>
    <w:rsid w:val="002E0643"/>
    <w:rsid w:val="002E0E4C"/>
    <w:rsid w:val="002E1DCA"/>
    <w:rsid w:val="002E2765"/>
    <w:rsid w:val="002E2C1C"/>
    <w:rsid w:val="002E44BF"/>
    <w:rsid w:val="002E48C6"/>
    <w:rsid w:val="002E4C7F"/>
    <w:rsid w:val="002E5047"/>
    <w:rsid w:val="002E628C"/>
    <w:rsid w:val="002E64B1"/>
    <w:rsid w:val="002E693A"/>
    <w:rsid w:val="002E6AA8"/>
    <w:rsid w:val="002E71CC"/>
    <w:rsid w:val="002F0259"/>
    <w:rsid w:val="002F02F1"/>
    <w:rsid w:val="002F0406"/>
    <w:rsid w:val="002F086A"/>
    <w:rsid w:val="002F0B85"/>
    <w:rsid w:val="002F14CB"/>
    <w:rsid w:val="002F28B2"/>
    <w:rsid w:val="002F2E24"/>
    <w:rsid w:val="002F2EAC"/>
    <w:rsid w:val="002F40B1"/>
    <w:rsid w:val="002F4C8B"/>
    <w:rsid w:val="002F547F"/>
    <w:rsid w:val="002F5A39"/>
    <w:rsid w:val="002F63D6"/>
    <w:rsid w:val="002F6B96"/>
    <w:rsid w:val="002F7F5F"/>
    <w:rsid w:val="00300A32"/>
    <w:rsid w:val="003012D5"/>
    <w:rsid w:val="003025A1"/>
    <w:rsid w:val="00302F8C"/>
    <w:rsid w:val="003035E2"/>
    <w:rsid w:val="0030378D"/>
    <w:rsid w:val="00304724"/>
    <w:rsid w:val="0030501C"/>
    <w:rsid w:val="00306B4A"/>
    <w:rsid w:val="00306FF9"/>
    <w:rsid w:val="00307FA3"/>
    <w:rsid w:val="003102F8"/>
    <w:rsid w:val="00310938"/>
    <w:rsid w:val="003120BF"/>
    <w:rsid w:val="00312799"/>
    <w:rsid w:val="003127FD"/>
    <w:rsid w:val="003128A6"/>
    <w:rsid w:val="00313B6A"/>
    <w:rsid w:val="00315DA4"/>
    <w:rsid w:val="0031733A"/>
    <w:rsid w:val="00317E91"/>
    <w:rsid w:val="00320BE6"/>
    <w:rsid w:val="00320D6B"/>
    <w:rsid w:val="0032119E"/>
    <w:rsid w:val="003215BA"/>
    <w:rsid w:val="00321E3D"/>
    <w:rsid w:val="00322A96"/>
    <w:rsid w:val="003233C3"/>
    <w:rsid w:val="0032344D"/>
    <w:rsid w:val="00323F6E"/>
    <w:rsid w:val="00324186"/>
    <w:rsid w:val="00325034"/>
    <w:rsid w:val="0032569F"/>
    <w:rsid w:val="00327239"/>
    <w:rsid w:val="00327351"/>
    <w:rsid w:val="0033044B"/>
    <w:rsid w:val="00330B31"/>
    <w:rsid w:val="003314BC"/>
    <w:rsid w:val="00331B9D"/>
    <w:rsid w:val="00332990"/>
    <w:rsid w:val="00333511"/>
    <w:rsid w:val="0033369C"/>
    <w:rsid w:val="00334D4B"/>
    <w:rsid w:val="003351BC"/>
    <w:rsid w:val="0033545C"/>
    <w:rsid w:val="003357EA"/>
    <w:rsid w:val="00335C20"/>
    <w:rsid w:val="00335F75"/>
    <w:rsid w:val="003360A9"/>
    <w:rsid w:val="003361DB"/>
    <w:rsid w:val="003363C2"/>
    <w:rsid w:val="00337513"/>
    <w:rsid w:val="00337CDD"/>
    <w:rsid w:val="003401F6"/>
    <w:rsid w:val="0034136C"/>
    <w:rsid w:val="00341C53"/>
    <w:rsid w:val="00341E20"/>
    <w:rsid w:val="003422A8"/>
    <w:rsid w:val="00343B66"/>
    <w:rsid w:val="0034445D"/>
    <w:rsid w:val="00344B89"/>
    <w:rsid w:val="003460F0"/>
    <w:rsid w:val="00347539"/>
    <w:rsid w:val="00347795"/>
    <w:rsid w:val="003504E4"/>
    <w:rsid w:val="00350E3B"/>
    <w:rsid w:val="003520DE"/>
    <w:rsid w:val="003522A0"/>
    <w:rsid w:val="00352722"/>
    <w:rsid w:val="00352B9B"/>
    <w:rsid w:val="00353098"/>
    <w:rsid w:val="003536D1"/>
    <w:rsid w:val="0035403B"/>
    <w:rsid w:val="00354E63"/>
    <w:rsid w:val="003553BF"/>
    <w:rsid w:val="00355924"/>
    <w:rsid w:val="00355A1F"/>
    <w:rsid w:val="00356300"/>
    <w:rsid w:val="00356576"/>
    <w:rsid w:val="00357680"/>
    <w:rsid w:val="003579BD"/>
    <w:rsid w:val="00357F1D"/>
    <w:rsid w:val="00357FAE"/>
    <w:rsid w:val="0036197A"/>
    <w:rsid w:val="0036257B"/>
    <w:rsid w:val="0036281F"/>
    <w:rsid w:val="00362AF7"/>
    <w:rsid w:val="00363359"/>
    <w:rsid w:val="003652D9"/>
    <w:rsid w:val="00366902"/>
    <w:rsid w:val="00366F5A"/>
    <w:rsid w:val="00371117"/>
    <w:rsid w:val="003712D6"/>
    <w:rsid w:val="00371686"/>
    <w:rsid w:val="00371F1B"/>
    <w:rsid w:val="0037203E"/>
    <w:rsid w:val="00372074"/>
    <w:rsid w:val="003724C2"/>
    <w:rsid w:val="00372B93"/>
    <w:rsid w:val="003731D2"/>
    <w:rsid w:val="003738DA"/>
    <w:rsid w:val="003738E9"/>
    <w:rsid w:val="00374125"/>
    <w:rsid w:val="003745D7"/>
    <w:rsid w:val="00374AF9"/>
    <w:rsid w:val="00375652"/>
    <w:rsid w:val="00376C27"/>
    <w:rsid w:val="00377AC0"/>
    <w:rsid w:val="00377B60"/>
    <w:rsid w:val="0038019F"/>
    <w:rsid w:val="003801F5"/>
    <w:rsid w:val="003807C2"/>
    <w:rsid w:val="00382767"/>
    <w:rsid w:val="0038336F"/>
    <w:rsid w:val="00383723"/>
    <w:rsid w:val="00384977"/>
    <w:rsid w:val="00386E03"/>
    <w:rsid w:val="00387C04"/>
    <w:rsid w:val="003915F6"/>
    <w:rsid w:val="003918D2"/>
    <w:rsid w:val="0039190E"/>
    <w:rsid w:val="00391F25"/>
    <w:rsid w:val="00392065"/>
    <w:rsid w:val="00392094"/>
    <w:rsid w:val="003924ED"/>
    <w:rsid w:val="00392639"/>
    <w:rsid w:val="00392DDE"/>
    <w:rsid w:val="0039323E"/>
    <w:rsid w:val="003936C8"/>
    <w:rsid w:val="0039371A"/>
    <w:rsid w:val="0039391A"/>
    <w:rsid w:val="00393D74"/>
    <w:rsid w:val="00393EB5"/>
    <w:rsid w:val="00394AC4"/>
    <w:rsid w:val="00395893"/>
    <w:rsid w:val="00395EFE"/>
    <w:rsid w:val="003963EC"/>
    <w:rsid w:val="00396821"/>
    <w:rsid w:val="003970A3"/>
    <w:rsid w:val="003971E3"/>
    <w:rsid w:val="003A0312"/>
    <w:rsid w:val="003A12BC"/>
    <w:rsid w:val="003A1351"/>
    <w:rsid w:val="003A138C"/>
    <w:rsid w:val="003A29AB"/>
    <w:rsid w:val="003A4057"/>
    <w:rsid w:val="003A4275"/>
    <w:rsid w:val="003A4DD0"/>
    <w:rsid w:val="003A5204"/>
    <w:rsid w:val="003A534D"/>
    <w:rsid w:val="003A5ABB"/>
    <w:rsid w:val="003A6282"/>
    <w:rsid w:val="003A6462"/>
    <w:rsid w:val="003A6BD5"/>
    <w:rsid w:val="003A75A6"/>
    <w:rsid w:val="003A7C5A"/>
    <w:rsid w:val="003B006D"/>
    <w:rsid w:val="003B035E"/>
    <w:rsid w:val="003B074B"/>
    <w:rsid w:val="003B1823"/>
    <w:rsid w:val="003B38AB"/>
    <w:rsid w:val="003B3AB2"/>
    <w:rsid w:val="003B3F8A"/>
    <w:rsid w:val="003B4FDC"/>
    <w:rsid w:val="003B5A08"/>
    <w:rsid w:val="003B5EB7"/>
    <w:rsid w:val="003B6FA1"/>
    <w:rsid w:val="003B779B"/>
    <w:rsid w:val="003C12A7"/>
    <w:rsid w:val="003C2749"/>
    <w:rsid w:val="003C321F"/>
    <w:rsid w:val="003C4556"/>
    <w:rsid w:val="003C46D6"/>
    <w:rsid w:val="003C46E3"/>
    <w:rsid w:val="003C4A3E"/>
    <w:rsid w:val="003C5DEE"/>
    <w:rsid w:val="003C606B"/>
    <w:rsid w:val="003C656B"/>
    <w:rsid w:val="003C6AEF"/>
    <w:rsid w:val="003D018A"/>
    <w:rsid w:val="003D0A8B"/>
    <w:rsid w:val="003D1282"/>
    <w:rsid w:val="003D20B4"/>
    <w:rsid w:val="003D2D47"/>
    <w:rsid w:val="003D33B7"/>
    <w:rsid w:val="003D34A9"/>
    <w:rsid w:val="003D522E"/>
    <w:rsid w:val="003D5477"/>
    <w:rsid w:val="003D5AC2"/>
    <w:rsid w:val="003D5B28"/>
    <w:rsid w:val="003D5B3A"/>
    <w:rsid w:val="003D7196"/>
    <w:rsid w:val="003D7DF3"/>
    <w:rsid w:val="003E1B73"/>
    <w:rsid w:val="003E252C"/>
    <w:rsid w:val="003E2A81"/>
    <w:rsid w:val="003E3604"/>
    <w:rsid w:val="003E3A8D"/>
    <w:rsid w:val="003E4084"/>
    <w:rsid w:val="003E40D5"/>
    <w:rsid w:val="003E4807"/>
    <w:rsid w:val="003E571E"/>
    <w:rsid w:val="003E7D31"/>
    <w:rsid w:val="003F00E8"/>
    <w:rsid w:val="003F0175"/>
    <w:rsid w:val="003F04E6"/>
    <w:rsid w:val="003F054B"/>
    <w:rsid w:val="003F125B"/>
    <w:rsid w:val="003F1453"/>
    <w:rsid w:val="003F1F06"/>
    <w:rsid w:val="003F2E27"/>
    <w:rsid w:val="003F3035"/>
    <w:rsid w:val="003F3256"/>
    <w:rsid w:val="003F3889"/>
    <w:rsid w:val="003F5755"/>
    <w:rsid w:val="003F5A18"/>
    <w:rsid w:val="003F5FE5"/>
    <w:rsid w:val="003F6180"/>
    <w:rsid w:val="003F62D4"/>
    <w:rsid w:val="003F6404"/>
    <w:rsid w:val="003F6514"/>
    <w:rsid w:val="003F6886"/>
    <w:rsid w:val="004006AA"/>
    <w:rsid w:val="00400705"/>
    <w:rsid w:val="004015E1"/>
    <w:rsid w:val="00401A94"/>
    <w:rsid w:val="004036BF"/>
    <w:rsid w:val="004040A2"/>
    <w:rsid w:val="004040FC"/>
    <w:rsid w:val="004055F6"/>
    <w:rsid w:val="00405914"/>
    <w:rsid w:val="00407EB2"/>
    <w:rsid w:val="00407FBF"/>
    <w:rsid w:val="00411BDB"/>
    <w:rsid w:val="004124FE"/>
    <w:rsid w:val="004126FC"/>
    <w:rsid w:val="00412DE1"/>
    <w:rsid w:val="004138B4"/>
    <w:rsid w:val="00413A9E"/>
    <w:rsid w:val="00413B69"/>
    <w:rsid w:val="00413B9B"/>
    <w:rsid w:val="00414514"/>
    <w:rsid w:val="00414712"/>
    <w:rsid w:val="004151D7"/>
    <w:rsid w:val="00415BBB"/>
    <w:rsid w:val="00416B9D"/>
    <w:rsid w:val="00416CAB"/>
    <w:rsid w:val="00416EB0"/>
    <w:rsid w:val="0041727A"/>
    <w:rsid w:val="00420048"/>
    <w:rsid w:val="00420433"/>
    <w:rsid w:val="00420AF0"/>
    <w:rsid w:val="00420ECB"/>
    <w:rsid w:val="00421DEE"/>
    <w:rsid w:val="00422762"/>
    <w:rsid w:val="00424011"/>
    <w:rsid w:val="00426841"/>
    <w:rsid w:val="0042695D"/>
    <w:rsid w:val="00427389"/>
    <w:rsid w:val="004302F2"/>
    <w:rsid w:val="004308A0"/>
    <w:rsid w:val="00431829"/>
    <w:rsid w:val="00431C3D"/>
    <w:rsid w:val="00431C8E"/>
    <w:rsid w:val="00432409"/>
    <w:rsid w:val="00433D7F"/>
    <w:rsid w:val="004355C4"/>
    <w:rsid w:val="004363FD"/>
    <w:rsid w:val="00436498"/>
    <w:rsid w:val="004371F7"/>
    <w:rsid w:val="00437250"/>
    <w:rsid w:val="00437475"/>
    <w:rsid w:val="00437E1C"/>
    <w:rsid w:val="004407BB"/>
    <w:rsid w:val="0044098A"/>
    <w:rsid w:val="0044099F"/>
    <w:rsid w:val="004424CC"/>
    <w:rsid w:val="00443554"/>
    <w:rsid w:val="00443B6B"/>
    <w:rsid w:val="00443E6F"/>
    <w:rsid w:val="00443EC6"/>
    <w:rsid w:val="00444466"/>
    <w:rsid w:val="004447D0"/>
    <w:rsid w:val="00444C3E"/>
    <w:rsid w:val="0044586F"/>
    <w:rsid w:val="00445ED6"/>
    <w:rsid w:val="00445FA2"/>
    <w:rsid w:val="00446445"/>
    <w:rsid w:val="004471DC"/>
    <w:rsid w:val="00447EFB"/>
    <w:rsid w:val="00447F5E"/>
    <w:rsid w:val="00450770"/>
    <w:rsid w:val="00451230"/>
    <w:rsid w:val="0045146E"/>
    <w:rsid w:val="0045165F"/>
    <w:rsid w:val="00452019"/>
    <w:rsid w:val="004522DB"/>
    <w:rsid w:val="00452E11"/>
    <w:rsid w:val="00453745"/>
    <w:rsid w:val="00453F76"/>
    <w:rsid w:val="00454244"/>
    <w:rsid w:val="00454FCA"/>
    <w:rsid w:val="004556FA"/>
    <w:rsid w:val="00456237"/>
    <w:rsid w:val="004568D2"/>
    <w:rsid w:val="004573B2"/>
    <w:rsid w:val="00457A34"/>
    <w:rsid w:val="004601B8"/>
    <w:rsid w:val="00460277"/>
    <w:rsid w:val="00460B76"/>
    <w:rsid w:val="004613E9"/>
    <w:rsid w:val="004614FA"/>
    <w:rsid w:val="00461FB0"/>
    <w:rsid w:val="00462193"/>
    <w:rsid w:val="00462B5D"/>
    <w:rsid w:val="004634C7"/>
    <w:rsid w:val="00463D09"/>
    <w:rsid w:val="00463DE1"/>
    <w:rsid w:val="00464F83"/>
    <w:rsid w:val="00465C4B"/>
    <w:rsid w:val="00466EC5"/>
    <w:rsid w:val="00467A4D"/>
    <w:rsid w:val="0047021B"/>
    <w:rsid w:val="004705DE"/>
    <w:rsid w:val="00471040"/>
    <w:rsid w:val="00471A77"/>
    <w:rsid w:val="00471BB6"/>
    <w:rsid w:val="00471C75"/>
    <w:rsid w:val="00472107"/>
    <w:rsid w:val="004725A0"/>
    <w:rsid w:val="00474697"/>
    <w:rsid w:val="00475219"/>
    <w:rsid w:val="004756EA"/>
    <w:rsid w:val="004766C1"/>
    <w:rsid w:val="00476B3B"/>
    <w:rsid w:val="00476B5A"/>
    <w:rsid w:val="00476E1C"/>
    <w:rsid w:val="00477AEF"/>
    <w:rsid w:val="00477CAA"/>
    <w:rsid w:val="0048364B"/>
    <w:rsid w:val="00483B3C"/>
    <w:rsid w:val="00483E8D"/>
    <w:rsid w:val="004848C7"/>
    <w:rsid w:val="00485181"/>
    <w:rsid w:val="00485440"/>
    <w:rsid w:val="004858A3"/>
    <w:rsid w:val="00486848"/>
    <w:rsid w:val="00487C4B"/>
    <w:rsid w:val="00490CF1"/>
    <w:rsid w:val="004917EB"/>
    <w:rsid w:val="00492E3B"/>
    <w:rsid w:val="00494419"/>
    <w:rsid w:val="00494B59"/>
    <w:rsid w:val="0049503F"/>
    <w:rsid w:val="0049590F"/>
    <w:rsid w:val="00496D2C"/>
    <w:rsid w:val="00497D59"/>
    <w:rsid w:val="00497F4A"/>
    <w:rsid w:val="004A12FD"/>
    <w:rsid w:val="004A271D"/>
    <w:rsid w:val="004A4408"/>
    <w:rsid w:val="004A4F79"/>
    <w:rsid w:val="004A5211"/>
    <w:rsid w:val="004A54CC"/>
    <w:rsid w:val="004A603F"/>
    <w:rsid w:val="004A7D1F"/>
    <w:rsid w:val="004B087C"/>
    <w:rsid w:val="004B1135"/>
    <w:rsid w:val="004B1C0B"/>
    <w:rsid w:val="004B1D45"/>
    <w:rsid w:val="004B1E28"/>
    <w:rsid w:val="004B33CC"/>
    <w:rsid w:val="004B44BD"/>
    <w:rsid w:val="004B5767"/>
    <w:rsid w:val="004B5DDB"/>
    <w:rsid w:val="004B6269"/>
    <w:rsid w:val="004B631F"/>
    <w:rsid w:val="004B7238"/>
    <w:rsid w:val="004B7323"/>
    <w:rsid w:val="004B7819"/>
    <w:rsid w:val="004C00E4"/>
    <w:rsid w:val="004C04BE"/>
    <w:rsid w:val="004C06CF"/>
    <w:rsid w:val="004C1A5E"/>
    <w:rsid w:val="004C207A"/>
    <w:rsid w:val="004C20BD"/>
    <w:rsid w:val="004C25A9"/>
    <w:rsid w:val="004C25C9"/>
    <w:rsid w:val="004C25ED"/>
    <w:rsid w:val="004C28CA"/>
    <w:rsid w:val="004C3464"/>
    <w:rsid w:val="004C38C8"/>
    <w:rsid w:val="004C4A55"/>
    <w:rsid w:val="004C55DF"/>
    <w:rsid w:val="004C59B5"/>
    <w:rsid w:val="004C5FEB"/>
    <w:rsid w:val="004C652E"/>
    <w:rsid w:val="004C736B"/>
    <w:rsid w:val="004D0DF6"/>
    <w:rsid w:val="004D136F"/>
    <w:rsid w:val="004D28E1"/>
    <w:rsid w:val="004D3CEC"/>
    <w:rsid w:val="004D4300"/>
    <w:rsid w:val="004D46E3"/>
    <w:rsid w:val="004D4ED6"/>
    <w:rsid w:val="004D766F"/>
    <w:rsid w:val="004E0607"/>
    <w:rsid w:val="004E060A"/>
    <w:rsid w:val="004E0BF7"/>
    <w:rsid w:val="004E0FE1"/>
    <w:rsid w:val="004E15DE"/>
    <w:rsid w:val="004E1AC2"/>
    <w:rsid w:val="004E2B1A"/>
    <w:rsid w:val="004E2CC7"/>
    <w:rsid w:val="004E30DF"/>
    <w:rsid w:val="004E3471"/>
    <w:rsid w:val="004E4C36"/>
    <w:rsid w:val="004E4C9D"/>
    <w:rsid w:val="004E5CC7"/>
    <w:rsid w:val="004E6EF1"/>
    <w:rsid w:val="004E760F"/>
    <w:rsid w:val="004F0B88"/>
    <w:rsid w:val="004F0DAA"/>
    <w:rsid w:val="004F109A"/>
    <w:rsid w:val="004F137A"/>
    <w:rsid w:val="004F1A7D"/>
    <w:rsid w:val="004F1ADB"/>
    <w:rsid w:val="004F1E72"/>
    <w:rsid w:val="004F4325"/>
    <w:rsid w:val="004F4399"/>
    <w:rsid w:val="004F5103"/>
    <w:rsid w:val="004F518E"/>
    <w:rsid w:val="004F5970"/>
    <w:rsid w:val="004F66C9"/>
    <w:rsid w:val="004F670D"/>
    <w:rsid w:val="004F6B9E"/>
    <w:rsid w:val="004F6E76"/>
    <w:rsid w:val="004F79A2"/>
    <w:rsid w:val="00500551"/>
    <w:rsid w:val="00501DA1"/>
    <w:rsid w:val="0050210A"/>
    <w:rsid w:val="00503AAE"/>
    <w:rsid w:val="00503B56"/>
    <w:rsid w:val="00504191"/>
    <w:rsid w:val="00504836"/>
    <w:rsid w:val="0050491D"/>
    <w:rsid w:val="00504A7F"/>
    <w:rsid w:val="0050541F"/>
    <w:rsid w:val="005055A9"/>
    <w:rsid w:val="00505797"/>
    <w:rsid w:val="00505AA2"/>
    <w:rsid w:val="0050754D"/>
    <w:rsid w:val="00511E27"/>
    <w:rsid w:val="005122E6"/>
    <w:rsid w:val="005129A8"/>
    <w:rsid w:val="0051314D"/>
    <w:rsid w:val="00513E25"/>
    <w:rsid w:val="0051552A"/>
    <w:rsid w:val="005163B4"/>
    <w:rsid w:val="005174B4"/>
    <w:rsid w:val="00517C2A"/>
    <w:rsid w:val="00517DD6"/>
    <w:rsid w:val="00521010"/>
    <w:rsid w:val="00521871"/>
    <w:rsid w:val="00521A0D"/>
    <w:rsid w:val="005220A1"/>
    <w:rsid w:val="00522937"/>
    <w:rsid w:val="00522C51"/>
    <w:rsid w:val="00523BEA"/>
    <w:rsid w:val="00523CC4"/>
    <w:rsid w:val="0052437C"/>
    <w:rsid w:val="00524917"/>
    <w:rsid w:val="00524A88"/>
    <w:rsid w:val="00526056"/>
    <w:rsid w:val="00526D8E"/>
    <w:rsid w:val="00526E35"/>
    <w:rsid w:val="005303AF"/>
    <w:rsid w:val="005315BE"/>
    <w:rsid w:val="00531C2E"/>
    <w:rsid w:val="005322B3"/>
    <w:rsid w:val="005328F1"/>
    <w:rsid w:val="005329C3"/>
    <w:rsid w:val="00532D40"/>
    <w:rsid w:val="005348CF"/>
    <w:rsid w:val="00534914"/>
    <w:rsid w:val="00534F78"/>
    <w:rsid w:val="005359C3"/>
    <w:rsid w:val="00536071"/>
    <w:rsid w:val="00536E61"/>
    <w:rsid w:val="00537065"/>
    <w:rsid w:val="00537AE2"/>
    <w:rsid w:val="00537D35"/>
    <w:rsid w:val="00540D18"/>
    <w:rsid w:val="00540EA5"/>
    <w:rsid w:val="00540EE5"/>
    <w:rsid w:val="00541365"/>
    <w:rsid w:val="00541955"/>
    <w:rsid w:val="005423BE"/>
    <w:rsid w:val="005424F3"/>
    <w:rsid w:val="00542524"/>
    <w:rsid w:val="0054374B"/>
    <w:rsid w:val="00543B73"/>
    <w:rsid w:val="005448FA"/>
    <w:rsid w:val="00545C58"/>
    <w:rsid w:val="00546754"/>
    <w:rsid w:val="005469A9"/>
    <w:rsid w:val="00547801"/>
    <w:rsid w:val="00547A1B"/>
    <w:rsid w:val="0055096E"/>
    <w:rsid w:val="005516DE"/>
    <w:rsid w:val="00551B37"/>
    <w:rsid w:val="00552389"/>
    <w:rsid w:val="00552CAB"/>
    <w:rsid w:val="00552DD5"/>
    <w:rsid w:val="00552F82"/>
    <w:rsid w:val="005542E4"/>
    <w:rsid w:val="00554356"/>
    <w:rsid w:val="0055437C"/>
    <w:rsid w:val="005545E5"/>
    <w:rsid w:val="00555545"/>
    <w:rsid w:val="00556CED"/>
    <w:rsid w:val="0056215D"/>
    <w:rsid w:val="0056232B"/>
    <w:rsid w:val="00562CDB"/>
    <w:rsid w:val="005632ED"/>
    <w:rsid w:val="005640BC"/>
    <w:rsid w:val="00564667"/>
    <w:rsid w:val="00564997"/>
    <w:rsid w:val="005662BA"/>
    <w:rsid w:val="00566C0E"/>
    <w:rsid w:val="00567218"/>
    <w:rsid w:val="0056791C"/>
    <w:rsid w:val="005700A6"/>
    <w:rsid w:val="00570A3C"/>
    <w:rsid w:val="00570EBF"/>
    <w:rsid w:val="00570FCA"/>
    <w:rsid w:val="0057160F"/>
    <w:rsid w:val="00571B97"/>
    <w:rsid w:val="00572AA1"/>
    <w:rsid w:val="00572C6A"/>
    <w:rsid w:val="00573984"/>
    <w:rsid w:val="00574868"/>
    <w:rsid w:val="00574927"/>
    <w:rsid w:val="00575F6E"/>
    <w:rsid w:val="005762DC"/>
    <w:rsid w:val="00580432"/>
    <w:rsid w:val="00580787"/>
    <w:rsid w:val="005818BD"/>
    <w:rsid w:val="00581B21"/>
    <w:rsid w:val="00581C27"/>
    <w:rsid w:val="00582C0C"/>
    <w:rsid w:val="0058400E"/>
    <w:rsid w:val="005840BA"/>
    <w:rsid w:val="005840D6"/>
    <w:rsid w:val="0058437C"/>
    <w:rsid w:val="0058489B"/>
    <w:rsid w:val="00584911"/>
    <w:rsid w:val="0058562F"/>
    <w:rsid w:val="00590747"/>
    <w:rsid w:val="00590F26"/>
    <w:rsid w:val="00591F20"/>
    <w:rsid w:val="005929E7"/>
    <w:rsid w:val="005939D7"/>
    <w:rsid w:val="00594F69"/>
    <w:rsid w:val="00595DC7"/>
    <w:rsid w:val="00596D6D"/>
    <w:rsid w:val="005975CF"/>
    <w:rsid w:val="005A0056"/>
    <w:rsid w:val="005A09AA"/>
    <w:rsid w:val="005A13F9"/>
    <w:rsid w:val="005A1581"/>
    <w:rsid w:val="005A2022"/>
    <w:rsid w:val="005A31AD"/>
    <w:rsid w:val="005A3E9A"/>
    <w:rsid w:val="005A4778"/>
    <w:rsid w:val="005A4BE0"/>
    <w:rsid w:val="005A5CF7"/>
    <w:rsid w:val="005A5FC0"/>
    <w:rsid w:val="005A5FFB"/>
    <w:rsid w:val="005A60BE"/>
    <w:rsid w:val="005A7309"/>
    <w:rsid w:val="005B0787"/>
    <w:rsid w:val="005B0DD1"/>
    <w:rsid w:val="005B218B"/>
    <w:rsid w:val="005B22A7"/>
    <w:rsid w:val="005B2948"/>
    <w:rsid w:val="005B2AC1"/>
    <w:rsid w:val="005B3073"/>
    <w:rsid w:val="005B31F9"/>
    <w:rsid w:val="005B3A47"/>
    <w:rsid w:val="005B4C38"/>
    <w:rsid w:val="005B4F14"/>
    <w:rsid w:val="005B534E"/>
    <w:rsid w:val="005B5D5D"/>
    <w:rsid w:val="005B64B5"/>
    <w:rsid w:val="005B68E4"/>
    <w:rsid w:val="005B6904"/>
    <w:rsid w:val="005B72EA"/>
    <w:rsid w:val="005C01B3"/>
    <w:rsid w:val="005C1D94"/>
    <w:rsid w:val="005C240D"/>
    <w:rsid w:val="005C3C50"/>
    <w:rsid w:val="005C4BB0"/>
    <w:rsid w:val="005C57F4"/>
    <w:rsid w:val="005C6ED1"/>
    <w:rsid w:val="005C6F0D"/>
    <w:rsid w:val="005C7A09"/>
    <w:rsid w:val="005D08EB"/>
    <w:rsid w:val="005D08F0"/>
    <w:rsid w:val="005D0F3B"/>
    <w:rsid w:val="005D16B6"/>
    <w:rsid w:val="005D2360"/>
    <w:rsid w:val="005D282A"/>
    <w:rsid w:val="005D2A2C"/>
    <w:rsid w:val="005D32F9"/>
    <w:rsid w:val="005D371E"/>
    <w:rsid w:val="005D410C"/>
    <w:rsid w:val="005D4446"/>
    <w:rsid w:val="005D545E"/>
    <w:rsid w:val="005D5D18"/>
    <w:rsid w:val="005D5D61"/>
    <w:rsid w:val="005D5D85"/>
    <w:rsid w:val="005D6150"/>
    <w:rsid w:val="005D6209"/>
    <w:rsid w:val="005D674D"/>
    <w:rsid w:val="005D6A7B"/>
    <w:rsid w:val="005D76DC"/>
    <w:rsid w:val="005D7A4B"/>
    <w:rsid w:val="005D7F0E"/>
    <w:rsid w:val="005E02DD"/>
    <w:rsid w:val="005E0399"/>
    <w:rsid w:val="005E07F5"/>
    <w:rsid w:val="005E1541"/>
    <w:rsid w:val="005E28C6"/>
    <w:rsid w:val="005E2BAB"/>
    <w:rsid w:val="005E2C83"/>
    <w:rsid w:val="005E353F"/>
    <w:rsid w:val="005E397B"/>
    <w:rsid w:val="005E3AB4"/>
    <w:rsid w:val="005E4B6A"/>
    <w:rsid w:val="005E4E34"/>
    <w:rsid w:val="005E513B"/>
    <w:rsid w:val="005E5403"/>
    <w:rsid w:val="005E56CF"/>
    <w:rsid w:val="005E57B8"/>
    <w:rsid w:val="005E5BA3"/>
    <w:rsid w:val="005E5DFB"/>
    <w:rsid w:val="005E76F6"/>
    <w:rsid w:val="005E7938"/>
    <w:rsid w:val="005E7ADE"/>
    <w:rsid w:val="005E7E2A"/>
    <w:rsid w:val="005E7EA8"/>
    <w:rsid w:val="005F03D0"/>
    <w:rsid w:val="005F04AE"/>
    <w:rsid w:val="005F1371"/>
    <w:rsid w:val="005F169E"/>
    <w:rsid w:val="005F2296"/>
    <w:rsid w:val="005F2F97"/>
    <w:rsid w:val="005F328B"/>
    <w:rsid w:val="005F3EA4"/>
    <w:rsid w:val="005F3FC9"/>
    <w:rsid w:val="005F555C"/>
    <w:rsid w:val="005F590A"/>
    <w:rsid w:val="005F6457"/>
    <w:rsid w:val="005F7B90"/>
    <w:rsid w:val="00600B3B"/>
    <w:rsid w:val="006014F9"/>
    <w:rsid w:val="00603C8F"/>
    <w:rsid w:val="006040F2"/>
    <w:rsid w:val="006046AE"/>
    <w:rsid w:val="006049C9"/>
    <w:rsid w:val="0060530A"/>
    <w:rsid w:val="006064B1"/>
    <w:rsid w:val="00606624"/>
    <w:rsid w:val="00606B60"/>
    <w:rsid w:val="00607250"/>
    <w:rsid w:val="006077F2"/>
    <w:rsid w:val="00607C49"/>
    <w:rsid w:val="00610257"/>
    <w:rsid w:val="006103C6"/>
    <w:rsid w:val="006108D4"/>
    <w:rsid w:val="00612557"/>
    <w:rsid w:val="006125E5"/>
    <w:rsid w:val="006129C5"/>
    <w:rsid w:val="006135DF"/>
    <w:rsid w:val="00613878"/>
    <w:rsid w:val="00613E8E"/>
    <w:rsid w:val="00614B3D"/>
    <w:rsid w:val="00615654"/>
    <w:rsid w:val="00615DF9"/>
    <w:rsid w:val="006168FA"/>
    <w:rsid w:val="006201F4"/>
    <w:rsid w:val="006204B2"/>
    <w:rsid w:val="00620540"/>
    <w:rsid w:val="006207E4"/>
    <w:rsid w:val="00620FB2"/>
    <w:rsid w:val="00621E95"/>
    <w:rsid w:val="00622046"/>
    <w:rsid w:val="00622B53"/>
    <w:rsid w:val="00622DE5"/>
    <w:rsid w:val="00623329"/>
    <w:rsid w:val="00623A1D"/>
    <w:rsid w:val="006241DE"/>
    <w:rsid w:val="0062440C"/>
    <w:rsid w:val="0062549C"/>
    <w:rsid w:val="00625680"/>
    <w:rsid w:val="0062572A"/>
    <w:rsid w:val="00625B0F"/>
    <w:rsid w:val="00625DF9"/>
    <w:rsid w:val="00626BB6"/>
    <w:rsid w:val="006271AC"/>
    <w:rsid w:val="006272C8"/>
    <w:rsid w:val="00627A11"/>
    <w:rsid w:val="00627ABC"/>
    <w:rsid w:val="00627CF4"/>
    <w:rsid w:val="006301F4"/>
    <w:rsid w:val="00630F3B"/>
    <w:rsid w:val="00631412"/>
    <w:rsid w:val="00632260"/>
    <w:rsid w:val="006322FB"/>
    <w:rsid w:val="00632608"/>
    <w:rsid w:val="0063273A"/>
    <w:rsid w:val="0063276F"/>
    <w:rsid w:val="00633547"/>
    <w:rsid w:val="00633FCD"/>
    <w:rsid w:val="006342B0"/>
    <w:rsid w:val="006346DD"/>
    <w:rsid w:val="00635760"/>
    <w:rsid w:val="006361A8"/>
    <w:rsid w:val="006367AD"/>
    <w:rsid w:val="00636F80"/>
    <w:rsid w:val="00637741"/>
    <w:rsid w:val="006377CA"/>
    <w:rsid w:val="00637C32"/>
    <w:rsid w:val="00637F9F"/>
    <w:rsid w:val="00640464"/>
    <w:rsid w:val="006419AF"/>
    <w:rsid w:val="006426A6"/>
    <w:rsid w:val="006427A7"/>
    <w:rsid w:val="00642803"/>
    <w:rsid w:val="00643FE5"/>
    <w:rsid w:val="00644E06"/>
    <w:rsid w:val="00645EB1"/>
    <w:rsid w:val="0064751D"/>
    <w:rsid w:val="006476F7"/>
    <w:rsid w:val="006501C3"/>
    <w:rsid w:val="00650877"/>
    <w:rsid w:val="00650A26"/>
    <w:rsid w:val="00650B4A"/>
    <w:rsid w:val="00650E3E"/>
    <w:rsid w:val="006511BA"/>
    <w:rsid w:val="00651FAE"/>
    <w:rsid w:val="006521CE"/>
    <w:rsid w:val="00652A8B"/>
    <w:rsid w:val="006533AE"/>
    <w:rsid w:val="00654090"/>
    <w:rsid w:val="00654099"/>
    <w:rsid w:val="006543BC"/>
    <w:rsid w:val="00655A96"/>
    <w:rsid w:val="00655C0F"/>
    <w:rsid w:val="006562BC"/>
    <w:rsid w:val="00656B50"/>
    <w:rsid w:val="00656C6A"/>
    <w:rsid w:val="00656F35"/>
    <w:rsid w:val="00657078"/>
    <w:rsid w:val="0065777F"/>
    <w:rsid w:val="00657C95"/>
    <w:rsid w:val="006600B6"/>
    <w:rsid w:val="00660B9B"/>
    <w:rsid w:val="006617FB"/>
    <w:rsid w:val="00661FCD"/>
    <w:rsid w:val="006620D1"/>
    <w:rsid w:val="0066231D"/>
    <w:rsid w:val="00663A70"/>
    <w:rsid w:val="00663AA0"/>
    <w:rsid w:val="006643E4"/>
    <w:rsid w:val="006653D2"/>
    <w:rsid w:val="00666050"/>
    <w:rsid w:val="0066605E"/>
    <w:rsid w:val="00666AEB"/>
    <w:rsid w:val="006671A7"/>
    <w:rsid w:val="00670168"/>
    <w:rsid w:val="00670AC3"/>
    <w:rsid w:val="00670EB5"/>
    <w:rsid w:val="00671438"/>
    <w:rsid w:val="0067210A"/>
    <w:rsid w:val="00672425"/>
    <w:rsid w:val="00672CC6"/>
    <w:rsid w:val="00672FEC"/>
    <w:rsid w:val="006734DB"/>
    <w:rsid w:val="00673C74"/>
    <w:rsid w:val="00674A36"/>
    <w:rsid w:val="00674D63"/>
    <w:rsid w:val="00674FDA"/>
    <w:rsid w:val="00675862"/>
    <w:rsid w:val="00675BB2"/>
    <w:rsid w:val="006761F7"/>
    <w:rsid w:val="0067644F"/>
    <w:rsid w:val="00676D3D"/>
    <w:rsid w:val="00680183"/>
    <w:rsid w:val="00680320"/>
    <w:rsid w:val="00681661"/>
    <w:rsid w:val="00681A68"/>
    <w:rsid w:val="00681DD8"/>
    <w:rsid w:val="00682C66"/>
    <w:rsid w:val="00682FC1"/>
    <w:rsid w:val="00683046"/>
    <w:rsid w:val="006832C1"/>
    <w:rsid w:val="00683317"/>
    <w:rsid w:val="00684A40"/>
    <w:rsid w:val="00685A2F"/>
    <w:rsid w:val="00685D23"/>
    <w:rsid w:val="00687205"/>
    <w:rsid w:val="0069000D"/>
    <w:rsid w:val="006900F6"/>
    <w:rsid w:val="00691168"/>
    <w:rsid w:val="00691AF8"/>
    <w:rsid w:val="00692199"/>
    <w:rsid w:val="006923F2"/>
    <w:rsid w:val="00693E18"/>
    <w:rsid w:val="00693F29"/>
    <w:rsid w:val="0069467E"/>
    <w:rsid w:val="006946E3"/>
    <w:rsid w:val="006950B8"/>
    <w:rsid w:val="00695F6A"/>
    <w:rsid w:val="006A0C26"/>
    <w:rsid w:val="006A119A"/>
    <w:rsid w:val="006A1DE3"/>
    <w:rsid w:val="006A1E02"/>
    <w:rsid w:val="006A3A9A"/>
    <w:rsid w:val="006A59AA"/>
    <w:rsid w:val="006A5A30"/>
    <w:rsid w:val="006A62DF"/>
    <w:rsid w:val="006A6442"/>
    <w:rsid w:val="006A6508"/>
    <w:rsid w:val="006A657E"/>
    <w:rsid w:val="006A6820"/>
    <w:rsid w:val="006A687E"/>
    <w:rsid w:val="006B11FD"/>
    <w:rsid w:val="006B1E00"/>
    <w:rsid w:val="006B20CF"/>
    <w:rsid w:val="006B2452"/>
    <w:rsid w:val="006B25E5"/>
    <w:rsid w:val="006B2665"/>
    <w:rsid w:val="006B2886"/>
    <w:rsid w:val="006B327D"/>
    <w:rsid w:val="006B3568"/>
    <w:rsid w:val="006B37EB"/>
    <w:rsid w:val="006B63C3"/>
    <w:rsid w:val="006B6808"/>
    <w:rsid w:val="006B7F96"/>
    <w:rsid w:val="006C0396"/>
    <w:rsid w:val="006C0732"/>
    <w:rsid w:val="006C0804"/>
    <w:rsid w:val="006C1242"/>
    <w:rsid w:val="006C13F9"/>
    <w:rsid w:val="006C13FF"/>
    <w:rsid w:val="006C17A6"/>
    <w:rsid w:val="006C1943"/>
    <w:rsid w:val="006C1C6D"/>
    <w:rsid w:val="006C24F1"/>
    <w:rsid w:val="006C2894"/>
    <w:rsid w:val="006C29C0"/>
    <w:rsid w:val="006C4D0C"/>
    <w:rsid w:val="006C4FD3"/>
    <w:rsid w:val="006C5E14"/>
    <w:rsid w:val="006C6198"/>
    <w:rsid w:val="006C663F"/>
    <w:rsid w:val="006C68CD"/>
    <w:rsid w:val="006C79D5"/>
    <w:rsid w:val="006D0612"/>
    <w:rsid w:val="006D0A6A"/>
    <w:rsid w:val="006D10B8"/>
    <w:rsid w:val="006D1104"/>
    <w:rsid w:val="006D1730"/>
    <w:rsid w:val="006D1ABD"/>
    <w:rsid w:val="006D1C6C"/>
    <w:rsid w:val="006D1D5A"/>
    <w:rsid w:val="006D1D64"/>
    <w:rsid w:val="006D28F1"/>
    <w:rsid w:val="006D3A1C"/>
    <w:rsid w:val="006D3B3F"/>
    <w:rsid w:val="006D3D21"/>
    <w:rsid w:val="006D4CD1"/>
    <w:rsid w:val="006D6906"/>
    <w:rsid w:val="006D6DD5"/>
    <w:rsid w:val="006D6E4A"/>
    <w:rsid w:val="006D7128"/>
    <w:rsid w:val="006E0354"/>
    <w:rsid w:val="006E0FD1"/>
    <w:rsid w:val="006E2B69"/>
    <w:rsid w:val="006E4364"/>
    <w:rsid w:val="006E44E3"/>
    <w:rsid w:val="006E44F5"/>
    <w:rsid w:val="006E4923"/>
    <w:rsid w:val="006E5104"/>
    <w:rsid w:val="006E6257"/>
    <w:rsid w:val="006E6859"/>
    <w:rsid w:val="006E6A24"/>
    <w:rsid w:val="006E73E3"/>
    <w:rsid w:val="006E7877"/>
    <w:rsid w:val="006F0257"/>
    <w:rsid w:val="006F12E7"/>
    <w:rsid w:val="006F1CA3"/>
    <w:rsid w:val="006F2B34"/>
    <w:rsid w:val="006F3064"/>
    <w:rsid w:val="006F3F27"/>
    <w:rsid w:val="006F4541"/>
    <w:rsid w:val="006F57BA"/>
    <w:rsid w:val="006F605C"/>
    <w:rsid w:val="006F61A0"/>
    <w:rsid w:val="006F6EDA"/>
    <w:rsid w:val="006F7477"/>
    <w:rsid w:val="006F7554"/>
    <w:rsid w:val="00700291"/>
    <w:rsid w:val="007006F3"/>
    <w:rsid w:val="0070129D"/>
    <w:rsid w:val="00701B76"/>
    <w:rsid w:val="00702315"/>
    <w:rsid w:val="0070404F"/>
    <w:rsid w:val="00704640"/>
    <w:rsid w:val="007059D3"/>
    <w:rsid w:val="00705B26"/>
    <w:rsid w:val="007060A5"/>
    <w:rsid w:val="0070628C"/>
    <w:rsid w:val="0070681C"/>
    <w:rsid w:val="007105D0"/>
    <w:rsid w:val="00710651"/>
    <w:rsid w:val="00710821"/>
    <w:rsid w:val="00710EE9"/>
    <w:rsid w:val="00711680"/>
    <w:rsid w:val="00711BB7"/>
    <w:rsid w:val="00711E13"/>
    <w:rsid w:val="00713254"/>
    <w:rsid w:val="0071415D"/>
    <w:rsid w:val="007145EF"/>
    <w:rsid w:val="0071464E"/>
    <w:rsid w:val="00714F43"/>
    <w:rsid w:val="00714F4F"/>
    <w:rsid w:val="00715D64"/>
    <w:rsid w:val="00716507"/>
    <w:rsid w:val="007169E9"/>
    <w:rsid w:val="00716AD6"/>
    <w:rsid w:val="00716EDD"/>
    <w:rsid w:val="00717728"/>
    <w:rsid w:val="00720067"/>
    <w:rsid w:val="00721061"/>
    <w:rsid w:val="00721AD5"/>
    <w:rsid w:val="00721B2D"/>
    <w:rsid w:val="00721BF7"/>
    <w:rsid w:val="00722689"/>
    <w:rsid w:val="00722F69"/>
    <w:rsid w:val="007241E4"/>
    <w:rsid w:val="00724791"/>
    <w:rsid w:val="00724A22"/>
    <w:rsid w:val="00725C7D"/>
    <w:rsid w:val="00726468"/>
    <w:rsid w:val="007269AC"/>
    <w:rsid w:val="00727967"/>
    <w:rsid w:val="007308E3"/>
    <w:rsid w:val="00730BD3"/>
    <w:rsid w:val="00731932"/>
    <w:rsid w:val="0073210C"/>
    <w:rsid w:val="00732502"/>
    <w:rsid w:val="00732EA9"/>
    <w:rsid w:val="00732EED"/>
    <w:rsid w:val="00733A73"/>
    <w:rsid w:val="00733A7F"/>
    <w:rsid w:val="007354A6"/>
    <w:rsid w:val="00735CFC"/>
    <w:rsid w:val="007368A2"/>
    <w:rsid w:val="007369CD"/>
    <w:rsid w:val="00736D39"/>
    <w:rsid w:val="007401F5"/>
    <w:rsid w:val="007402B1"/>
    <w:rsid w:val="0074041C"/>
    <w:rsid w:val="007405CF"/>
    <w:rsid w:val="00742ADF"/>
    <w:rsid w:val="00743873"/>
    <w:rsid w:val="007438F4"/>
    <w:rsid w:val="00743AD7"/>
    <w:rsid w:val="00743B84"/>
    <w:rsid w:val="00743C95"/>
    <w:rsid w:val="00743D1F"/>
    <w:rsid w:val="007443F3"/>
    <w:rsid w:val="00744558"/>
    <w:rsid w:val="00745AAF"/>
    <w:rsid w:val="00745EF2"/>
    <w:rsid w:val="007462BA"/>
    <w:rsid w:val="0074699F"/>
    <w:rsid w:val="00746B03"/>
    <w:rsid w:val="00747BC6"/>
    <w:rsid w:val="00751521"/>
    <w:rsid w:val="00751748"/>
    <w:rsid w:val="00751807"/>
    <w:rsid w:val="00751B4D"/>
    <w:rsid w:val="00752AF5"/>
    <w:rsid w:val="007536DD"/>
    <w:rsid w:val="00753B9A"/>
    <w:rsid w:val="0075410F"/>
    <w:rsid w:val="00757B6B"/>
    <w:rsid w:val="00760369"/>
    <w:rsid w:val="007604EF"/>
    <w:rsid w:val="00760580"/>
    <w:rsid w:val="00762661"/>
    <w:rsid w:val="00762798"/>
    <w:rsid w:val="0076356E"/>
    <w:rsid w:val="007638C7"/>
    <w:rsid w:val="0076482E"/>
    <w:rsid w:val="00764BF1"/>
    <w:rsid w:val="0076610D"/>
    <w:rsid w:val="00766378"/>
    <w:rsid w:val="0076678B"/>
    <w:rsid w:val="007672F8"/>
    <w:rsid w:val="00767830"/>
    <w:rsid w:val="007678F0"/>
    <w:rsid w:val="0077037C"/>
    <w:rsid w:val="007703DE"/>
    <w:rsid w:val="00770722"/>
    <w:rsid w:val="00771070"/>
    <w:rsid w:val="007714B1"/>
    <w:rsid w:val="007716DC"/>
    <w:rsid w:val="00772A85"/>
    <w:rsid w:val="00772D95"/>
    <w:rsid w:val="00773E19"/>
    <w:rsid w:val="007742AF"/>
    <w:rsid w:val="00774635"/>
    <w:rsid w:val="007756BA"/>
    <w:rsid w:val="007761C4"/>
    <w:rsid w:val="00776D24"/>
    <w:rsid w:val="00781A50"/>
    <w:rsid w:val="00781A7A"/>
    <w:rsid w:val="00781F15"/>
    <w:rsid w:val="007836C8"/>
    <w:rsid w:val="00784C66"/>
    <w:rsid w:val="00786F87"/>
    <w:rsid w:val="007872F1"/>
    <w:rsid w:val="00787C1A"/>
    <w:rsid w:val="007907E6"/>
    <w:rsid w:val="00790855"/>
    <w:rsid w:val="00791BF2"/>
    <w:rsid w:val="00792C11"/>
    <w:rsid w:val="0079338E"/>
    <w:rsid w:val="007934D4"/>
    <w:rsid w:val="00794DB8"/>
    <w:rsid w:val="0079530C"/>
    <w:rsid w:val="00797867"/>
    <w:rsid w:val="00797B1A"/>
    <w:rsid w:val="007A0108"/>
    <w:rsid w:val="007A07D4"/>
    <w:rsid w:val="007A178F"/>
    <w:rsid w:val="007A1CC6"/>
    <w:rsid w:val="007A1F49"/>
    <w:rsid w:val="007A2C4A"/>
    <w:rsid w:val="007A2FEC"/>
    <w:rsid w:val="007A32C8"/>
    <w:rsid w:val="007A35D5"/>
    <w:rsid w:val="007A608B"/>
    <w:rsid w:val="007A706A"/>
    <w:rsid w:val="007A71FA"/>
    <w:rsid w:val="007A75C4"/>
    <w:rsid w:val="007B00A1"/>
    <w:rsid w:val="007B04B5"/>
    <w:rsid w:val="007B09E3"/>
    <w:rsid w:val="007B0C13"/>
    <w:rsid w:val="007B0DE9"/>
    <w:rsid w:val="007B11D5"/>
    <w:rsid w:val="007B120D"/>
    <w:rsid w:val="007B1889"/>
    <w:rsid w:val="007B2485"/>
    <w:rsid w:val="007B2795"/>
    <w:rsid w:val="007B2AF6"/>
    <w:rsid w:val="007B2C13"/>
    <w:rsid w:val="007B34B2"/>
    <w:rsid w:val="007B470A"/>
    <w:rsid w:val="007B5118"/>
    <w:rsid w:val="007B64F7"/>
    <w:rsid w:val="007B6637"/>
    <w:rsid w:val="007B6EE6"/>
    <w:rsid w:val="007B7783"/>
    <w:rsid w:val="007C0534"/>
    <w:rsid w:val="007C0D06"/>
    <w:rsid w:val="007C1A78"/>
    <w:rsid w:val="007C2444"/>
    <w:rsid w:val="007C2910"/>
    <w:rsid w:val="007C2ACF"/>
    <w:rsid w:val="007C2B65"/>
    <w:rsid w:val="007C30C1"/>
    <w:rsid w:val="007C3D64"/>
    <w:rsid w:val="007C438B"/>
    <w:rsid w:val="007C4C80"/>
    <w:rsid w:val="007C6F5D"/>
    <w:rsid w:val="007C6FDD"/>
    <w:rsid w:val="007C7308"/>
    <w:rsid w:val="007C738C"/>
    <w:rsid w:val="007C7CEF"/>
    <w:rsid w:val="007C7DE0"/>
    <w:rsid w:val="007D09A1"/>
    <w:rsid w:val="007D0A62"/>
    <w:rsid w:val="007D0AEC"/>
    <w:rsid w:val="007D0D1F"/>
    <w:rsid w:val="007D1EB8"/>
    <w:rsid w:val="007D20D4"/>
    <w:rsid w:val="007D2452"/>
    <w:rsid w:val="007D3661"/>
    <w:rsid w:val="007D4F4A"/>
    <w:rsid w:val="007D509F"/>
    <w:rsid w:val="007D5E1B"/>
    <w:rsid w:val="007D6282"/>
    <w:rsid w:val="007D63F8"/>
    <w:rsid w:val="007D6C24"/>
    <w:rsid w:val="007E0584"/>
    <w:rsid w:val="007E0752"/>
    <w:rsid w:val="007E0C33"/>
    <w:rsid w:val="007E1005"/>
    <w:rsid w:val="007E1103"/>
    <w:rsid w:val="007E24ED"/>
    <w:rsid w:val="007E28BF"/>
    <w:rsid w:val="007E2AAC"/>
    <w:rsid w:val="007E40B1"/>
    <w:rsid w:val="007E416C"/>
    <w:rsid w:val="007E5A71"/>
    <w:rsid w:val="007E771B"/>
    <w:rsid w:val="007F042D"/>
    <w:rsid w:val="007F0597"/>
    <w:rsid w:val="007F13A3"/>
    <w:rsid w:val="007F2497"/>
    <w:rsid w:val="007F27AB"/>
    <w:rsid w:val="007F2BE1"/>
    <w:rsid w:val="007F2BE3"/>
    <w:rsid w:val="007F3CC7"/>
    <w:rsid w:val="007F48AD"/>
    <w:rsid w:val="007F4CB6"/>
    <w:rsid w:val="007F553B"/>
    <w:rsid w:val="007F78A2"/>
    <w:rsid w:val="007F7D05"/>
    <w:rsid w:val="007F7EFE"/>
    <w:rsid w:val="008005C1"/>
    <w:rsid w:val="0080073A"/>
    <w:rsid w:val="0080132D"/>
    <w:rsid w:val="008017DC"/>
    <w:rsid w:val="00802A82"/>
    <w:rsid w:val="00802AFC"/>
    <w:rsid w:val="008039AF"/>
    <w:rsid w:val="00804340"/>
    <w:rsid w:val="00805B4F"/>
    <w:rsid w:val="00806ECE"/>
    <w:rsid w:val="00807E1C"/>
    <w:rsid w:val="00810305"/>
    <w:rsid w:val="00810B9A"/>
    <w:rsid w:val="00810C01"/>
    <w:rsid w:val="00811065"/>
    <w:rsid w:val="008123C6"/>
    <w:rsid w:val="00812590"/>
    <w:rsid w:val="00813936"/>
    <w:rsid w:val="008143B4"/>
    <w:rsid w:val="00814D91"/>
    <w:rsid w:val="00814F20"/>
    <w:rsid w:val="00814FD2"/>
    <w:rsid w:val="008160E1"/>
    <w:rsid w:val="00816D4A"/>
    <w:rsid w:val="008176A7"/>
    <w:rsid w:val="00817C53"/>
    <w:rsid w:val="00820B5F"/>
    <w:rsid w:val="00820C2D"/>
    <w:rsid w:val="00820DCF"/>
    <w:rsid w:val="00821E1D"/>
    <w:rsid w:val="00821E52"/>
    <w:rsid w:val="00822B6F"/>
    <w:rsid w:val="00822F74"/>
    <w:rsid w:val="008230A6"/>
    <w:rsid w:val="008243FF"/>
    <w:rsid w:val="00824A4B"/>
    <w:rsid w:val="00824BD2"/>
    <w:rsid w:val="00824F24"/>
    <w:rsid w:val="00825297"/>
    <w:rsid w:val="008258E6"/>
    <w:rsid w:val="00825C8E"/>
    <w:rsid w:val="00826E24"/>
    <w:rsid w:val="0082759C"/>
    <w:rsid w:val="00827720"/>
    <w:rsid w:val="00830432"/>
    <w:rsid w:val="00830452"/>
    <w:rsid w:val="00830849"/>
    <w:rsid w:val="0083179E"/>
    <w:rsid w:val="008319B5"/>
    <w:rsid w:val="00832D3F"/>
    <w:rsid w:val="00832ECF"/>
    <w:rsid w:val="00833FB2"/>
    <w:rsid w:val="00834312"/>
    <w:rsid w:val="0083446D"/>
    <w:rsid w:val="00834D10"/>
    <w:rsid w:val="00834FD8"/>
    <w:rsid w:val="00835148"/>
    <w:rsid w:val="008352D3"/>
    <w:rsid w:val="00835B4F"/>
    <w:rsid w:val="00835DB9"/>
    <w:rsid w:val="00835FAD"/>
    <w:rsid w:val="0083617F"/>
    <w:rsid w:val="008363A9"/>
    <w:rsid w:val="008379EF"/>
    <w:rsid w:val="00837C5F"/>
    <w:rsid w:val="00840108"/>
    <w:rsid w:val="00840339"/>
    <w:rsid w:val="00840AE5"/>
    <w:rsid w:val="00840EB4"/>
    <w:rsid w:val="0084109C"/>
    <w:rsid w:val="0084129B"/>
    <w:rsid w:val="00841722"/>
    <w:rsid w:val="008423A5"/>
    <w:rsid w:val="008425A2"/>
    <w:rsid w:val="0084270E"/>
    <w:rsid w:val="00842B25"/>
    <w:rsid w:val="008436AC"/>
    <w:rsid w:val="00843C3F"/>
    <w:rsid w:val="00844576"/>
    <w:rsid w:val="008447A3"/>
    <w:rsid w:val="0084483F"/>
    <w:rsid w:val="008452BC"/>
    <w:rsid w:val="0084561A"/>
    <w:rsid w:val="00846543"/>
    <w:rsid w:val="0084671E"/>
    <w:rsid w:val="008471FB"/>
    <w:rsid w:val="0084767C"/>
    <w:rsid w:val="00847816"/>
    <w:rsid w:val="0085009E"/>
    <w:rsid w:val="00850616"/>
    <w:rsid w:val="00850871"/>
    <w:rsid w:val="008509FE"/>
    <w:rsid w:val="00850DA9"/>
    <w:rsid w:val="00850F9E"/>
    <w:rsid w:val="008515A3"/>
    <w:rsid w:val="0085177C"/>
    <w:rsid w:val="00854318"/>
    <w:rsid w:val="008547D8"/>
    <w:rsid w:val="0085491C"/>
    <w:rsid w:val="00855784"/>
    <w:rsid w:val="00856DF6"/>
    <w:rsid w:val="00857E24"/>
    <w:rsid w:val="00857F68"/>
    <w:rsid w:val="00857FA1"/>
    <w:rsid w:val="008600CE"/>
    <w:rsid w:val="008602F6"/>
    <w:rsid w:val="00860FD7"/>
    <w:rsid w:val="008613BE"/>
    <w:rsid w:val="00861597"/>
    <w:rsid w:val="00861765"/>
    <w:rsid w:val="00861E8B"/>
    <w:rsid w:val="00862914"/>
    <w:rsid w:val="00862BFD"/>
    <w:rsid w:val="00863C7B"/>
    <w:rsid w:val="00864727"/>
    <w:rsid w:val="008650A5"/>
    <w:rsid w:val="0086551F"/>
    <w:rsid w:val="00865B70"/>
    <w:rsid w:val="008663D1"/>
    <w:rsid w:val="008664F3"/>
    <w:rsid w:val="008708E5"/>
    <w:rsid w:val="00871852"/>
    <w:rsid w:val="00874792"/>
    <w:rsid w:val="008747C8"/>
    <w:rsid w:val="00875F19"/>
    <w:rsid w:val="00881398"/>
    <w:rsid w:val="008816FE"/>
    <w:rsid w:val="00884078"/>
    <w:rsid w:val="0088635F"/>
    <w:rsid w:val="00886613"/>
    <w:rsid w:val="00886F90"/>
    <w:rsid w:val="00887272"/>
    <w:rsid w:val="00890822"/>
    <w:rsid w:val="0089094D"/>
    <w:rsid w:val="00890CF9"/>
    <w:rsid w:val="00891F7E"/>
    <w:rsid w:val="00893185"/>
    <w:rsid w:val="0089332F"/>
    <w:rsid w:val="0089358E"/>
    <w:rsid w:val="008938E2"/>
    <w:rsid w:val="00893EA0"/>
    <w:rsid w:val="00894400"/>
    <w:rsid w:val="0089474D"/>
    <w:rsid w:val="0089670F"/>
    <w:rsid w:val="00896E38"/>
    <w:rsid w:val="00897188"/>
    <w:rsid w:val="008A07D8"/>
    <w:rsid w:val="008A0958"/>
    <w:rsid w:val="008A0BBE"/>
    <w:rsid w:val="008A17F7"/>
    <w:rsid w:val="008A19FE"/>
    <w:rsid w:val="008A1AB4"/>
    <w:rsid w:val="008A29FD"/>
    <w:rsid w:val="008A4592"/>
    <w:rsid w:val="008A5171"/>
    <w:rsid w:val="008A5826"/>
    <w:rsid w:val="008A62B9"/>
    <w:rsid w:val="008A6778"/>
    <w:rsid w:val="008A6822"/>
    <w:rsid w:val="008A71BD"/>
    <w:rsid w:val="008A7A0A"/>
    <w:rsid w:val="008B01B8"/>
    <w:rsid w:val="008B15EC"/>
    <w:rsid w:val="008B1A9C"/>
    <w:rsid w:val="008B2A70"/>
    <w:rsid w:val="008B2D42"/>
    <w:rsid w:val="008B341D"/>
    <w:rsid w:val="008B381F"/>
    <w:rsid w:val="008B3C28"/>
    <w:rsid w:val="008B4787"/>
    <w:rsid w:val="008B4EED"/>
    <w:rsid w:val="008B5267"/>
    <w:rsid w:val="008B52C5"/>
    <w:rsid w:val="008B54C8"/>
    <w:rsid w:val="008B5CEA"/>
    <w:rsid w:val="008B715B"/>
    <w:rsid w:val="008C0BC8"/>
    <w:rsid w:val="008C1939"/>
    <w:rsid w:val="008C21A3"/>
    <w:rsid w:val="008C2657"/>
    <w:rsid w:val="008C3834"/>
    <w:rsid w:val="008C48C3"/>
    <w:rsid w:val="008C4BAF"/>
    <w:rsid w:val="008C4C12"/>
    <w:rsid w:val="008C500B"/>
    <w:rsid w:val="008C539E"/>
    <w:rsid w:val="008C551D"/>
    <w:rsid w:val="008C599D"/>
    <w:rsid w:val="008C5A76"/>
    <w:rsid w:val="008C6498"/>
    <w:rsid w:val="008C64E8"/>
    <w:rsid w:val="008C7147"/>
    <w:rsid w:val="008D1102"/>
    <w:rsid w:val="008D18B0"/>
    <w:rsid w:val="008D19CD"/>
    <w:rsid w:val="008D21C8"/>
    <w:rsid w:val="008D2669"/>
    <w:rsid w:val="008D29E2"/>
    <w:rsid w:val="008D48CD"/>
    <w:rsid w:val="008D52BF"/>
    <w:rsid w:val="008D6E15"/>
    <w:rsid w:val="008D7C29"/>
    <w:rsid w:val="008D7E6E"/>
    <w:rsid w:val="008E09C0"/>
    <w:rsid w:val="008E0C14"/>
    <w:rsid w:val="008E19DD"/>
    <w:rsid w:val="008E2D21"/>
    <w:rsid w:val="008E33CF"/>
    <w:rsid w:val="008E3A39"/>
    <w:rsid w:val="008E4552"/>
    <w:rsid w:val="008E45CE"/>
    <w:rsid w:val="008E57B7"/>
    <w:rsid w:val="008E7CD0"/>
    <w:rsid w:val="008E7F51"/>
    <w:rsid w:val="008F049B"/>
    <w:rsid w:val="008F0F84"/>
    <w:rsid w:val="008F197F"/>
    <w:rsid w:val="008F1C0A"/>
    <w:rsid w:val="008F2563"/>
    <w:rsid w:val="008F2FF1"/>
    <w:rsid w:val="008F3167"/>
    <w:rsid w:val="008F3B65"/>
    <w:rsid w:val="008F3FD7"/>
    <w:rsid w:val="008F4030"/>
    <w:rsid w:val="008F4254"/>
    <w:rsid w:val="008F511A"/>
    <w:rsid w:val="008F534F"/>
    <w:rsid w:val="008F5583"/>
    <w:rsid w:val="008F6467"/>
    <w:rsid w:val="008F7954"/>
    <w:rsid w:val="008F7C2B"/>
    <w:rsid w:val="00900B2B"/>
    <w:rsid w:val="00900B32"/>
    <w:rsid w:val="00901851"/>
    <w:rsid w:val="00901931"/>
    <w:rsid w:val="0090245C"/>
    <w:rsid w:val="009024B9"/>
    <w:rsid w:val="009024DF"/>
    <w:rsid w:val="00902E94"/>
    <w:rsid w:val="00903A14"/>
    <w:rsid w:val="0090410B"/>
    <w:rsid w:val="00904181"/>
    <w:rsid w:val="00904792"/>
    <w:rsid w:val="00904989"/>
    <w:rsid w:val="00904E73"/>
    <w:rsid w:val="0090525A"/>
    <w:rsid w:val="009057CE"/>
    <w:rsid w:val="00906D5E"/>
    <w:rsid w:val="00910058"/>
    <w:rsid w:val="00910D0C"/>
    <w:rsid w:val="00910D86"/>
    <w:rsid w:val="00911D72"/>
    <w:rsid w:val="00912F70"/>
    <w:rsid w:val="009135EA"/>
    <w:rsid w:val="009136E3"/>
    <w:rsid w:val="00913FFD"/>
    <w:rsid w:val="00914C2E"/>
    <w:rsid w:val="009162B6"/>
    <w:rsid w:val="0091674B"/>
    <w:rsid w:val="00916773"/>
    <w:rsid w:val="009179D8"/>
    <w:rsid w:val="00917EB4"/>
    <w:rsid w:val="00917FD0"/>
    <w:rsid w:val="0092002C"/>
    <w:rsid w:val="00920F30"/>
    <w:rsid w:val="009213B6"/>
    <w:rsid w:val="0092202F"/>
    <w:rsid w:val="009223A7"/>
    <w:rsid w:val="009233D7"/>
    <w:rsid w:val="00923B7C"/>
    <w:rsid w:val="009246B4"/>
    <w:rsid w:val="00925B85"/>
    <w:rsid w:val="00925E20"/>
    <w:rsid w:val="00926C83"/>
    <w:rsid w:val="00927058"/>
    <w:rsid w:val="009272B2"/>
    <w:rsid w:val="00927B99"/>
    <w:rsid w:val="00927D12"/>
    <w:rsid w:val="00930D0F"/>
    <w:rsid w:val="00930D80"/>
    <w:rsid w:val="00931938"/>
    <w:rsid w:val="00932D8D"/>
    <w:rsid w:val="009338DF"/>
    <w:rsid w:val="00934C74"/>
    <w:rsid w:val="0093532C"/>
    <w:rsid w:val="009367EE"/>
    <w:rsid w:val="00936A8A"/>
    <w:rsid w:val="009409BF"/>
    <w:rsid w:val="00941065"/>
    <w:rsid w:val="00941927"/>
    <w:rsid w:val="00942A49"/>
    <w:rsid w:val="00943478"/>
    <w:rsid w:val="00943C9F"/>
    <w:rsid w:val="00944B19"/>
    <w:rsid w:val="009450F1"/>
    <w:rsid w:val="0094546A"/>
    <w:rsid w:val="00946440"/>
    <w:rsid w:val="009469C3"/>
    <w:rsid w:val="00947CF9"/>
    <w:rsid w:val="00950B47"/>
    <w:rsid w:val="00950EDD"/>
    <w:rsid w:val="00952D76"/>
    <w:rsid w:val="0095347A"/>
    <w:rsid w:val="00956B27"/>
    <w:rsid w:val="00956BB0"/>
    <w:rsid w:val="00960E63"/>
    <w:rsid w:val="00961121"/>
    <w:rsid w:val="00961591"/>
    <w:rsid w:val="00961905"/>
    <w:rsid w:val="00961CF7"/>
    <w:rsid w:val="0096277E"/>
    <w:rsid w:val="009631FB"/>
    <w:rsid w:val="00963367"/>
    <w:rsid w:val="00963858"/>
    <w:rsid w:val="00964078"/>
    <w:rsid w:val="0096477E"/>
    <w:rsid w:val="009647CD"/>
    <w:rsid w:val="00964A72"/>
    <w:rsid w:val="00964C20"/>
    <w:rsid w:val="009658B2"/>
    <w:rsid w:val="00965996"/>
    <w:rsid w:val="0096611C"/>
    <w:rsid w:val="00967003"/>
    <w:rsid w:val="00970008"/>
    <w:rsid w:val="009702AB"/>
    <w:rsid w:val="00972290"/>
    <w:rsid w:val="00972555"/>
    <w:rsid w:val="00972EE8"/>
    <w:rsid w:val="00973812"/>
    <w:rsid w:val="00974F38"/>
    <w:rsid w:val="00975BCF"/>
    <w:rsid w:val="00975E58"/>
    <w:rsid w:val="00981004"/>
    <w:rsid w:val="00981253"/>
    <w:rsid w:val="00981792"/>
    <w:rsid w:val="00982A25"/>
    <w:rsid w:val="0098302D"/>
    <w:rsid w:val="0098419B"/>
    <w:rsid w:val="0098475D"/>
    <w:rsid w:val="009849F5"/>
    <w:rsid w:val="009859AB"/>
    <w:rsid w:val="00985C85"/>
    <w:rsid w:val="00985D55"/>
    <w:rsid w:val="00986379"/>
    <w:rsid w:val="009863F7"/>
    <w:rsid w:val="009875D6"/>
    <w:rsid w:val="00990244"/>
    <w:rsid w:val="009908C4"/>
    <w:rsid w:val="00990ACD"/>
    <w:rsid w:val="0099114B"/>
    <w:rsid w:val="00991B64"/>
    <w:rsid w:val="009923E3"/>
    <w:rsid w:val="00993155"/>
    <w:rsid w:val="00995647"/>
    <w:rsid w:val="00995BE7"/>
    <w:rsid w:val="0099647B"/>
    <w:rsid w:val="00996B73"/>
    <w:rsid w:val="00996FFC"/>
    <w:rsid w:val="00997772"/>
    <w:rsid w:val="00997F75"/>
    <w:rsid w:val="009A072B"/>
    <w:rsid w:val="009A0751"/>
    <w:rsid w:val="009A119B"/>
    <w:rsid w:val="009A1750"/>
    <w:rsid w:val="009A17B0"/>
    <w:rsid w:val="009A1835"/>
    <w:rsid w:val="009A22AE"/>
    <w:rsid w:val="009A2463"/>
    <w:rsid w:val="009A25F1"/>
    <w:rsid w:val="009A29AD"/>
    <w:rsid w:val="009A43A8"/>
    <w:rsid w:val="009A4BA4"/>
    <w:rsid w:val="009A4DE1"/>
    <w:rsid w:val="009A572E"/>
    <w:rsid w:val="009A58A4"/>
    <w:rsid w:val="009A6DD0"/>
    <w:rsid w:val="009A7297"/>
    <w:rsid w:val="009B010A"/>
    <w:rsid w:val="009B022E"/>
    <w:rsid w:val="009B11B1"/>
    <w:rsid w:val="009B1BA1"/>
    <w:rsid w:val="009B2330"/>
    <w:rsid w:val="009B23F2"/>
    <w:rsid w:val="009B25F7"/>
    <w:rsid w:val="009B2F48"/>
    <w:rsid w:val="009B4359"/>
    <w:rsid w:val="009B459D"/>
    <w:rsid w:val="009B5637"/>
    <w:rsid w:val="009B5CA8"/>
    <w:rsid w:val="009B5F3B"/>
    <w:rsid w:val="009B6094"/>
    <w:rsid w:val="009B66C7"/>
    <w:rsid w:val="009B69C8"/>
    <w:rsid w:val="009B744B"/>
    <w:rsid w:val="009B7562"/>
    <w:rsid w:val="009C0060"/>
    <w:rsid w:val="009C010A"/>
    <w:rsid w:val="009C04C1"/>
    <w:rsid w:val="009C062E"/>
    <w:rsid w:val="009C1461"/>
    <w:rsid w:val="009C15A0"/>
    <w:rsid w:val="009C1A92"/>
    <w:rsid w:val="009C20CE"/>
    <w:rsid w:val="009C27E6"/>
    <w:rsid w:val="009C3073"/>
    <w:rsid w:val="009C45D5"/>
    <w:rsid w:val="009C52DD"/>
    <w:rsid w:val="009C5D0D"/>
    <w:rsid w:val="009C5EC7"/>
    <w:rsid w:val="009C6513"/>
    <w:rsid w:val="009C7029"/>
    <w:rsid w:val="009C7E07"/>
    <w:rsid w:val="009D0A3E"/>
    <w:rsid w:val="009D0C6B"/>
    <w:rsid w:val="009D1538"/>
    <w:rsid w:val="009D1B3C"/>
    <w:rsid w:val="009D1F4A"/>
    <w:rsid w:val="009D1F9E"/>
    <w:rsid w:val="009D2081"/>
    <w:rsid w:val="009D2639"/>
    <w:rsid w:val="009D2DC7"/>
    <w:rsid w:val="009D4062"/>
    <w:rsid w:val="009D546D"/>
    <w:rsid w:val="009D60B8"/>
    <w:rsid w:val="009D7B0B"/>
    <w:rsid w:val="009D7C7C"/>
    <w:rsid w:val="009D7D56"/>
    <w:rsid w:val="009E0654"/>
    <w:rsid w:val="009E0869"/>
    <w:rsid w:val="009E0AF0"/>
    <w:rsid w:val="009E0D4B"/>
    <w:rsid w:val="009E1749"/>
    <w:rsid w:val="009E1FDB"/>
    <w:rsid w:val="009E2E2F"/>
    <w:rsid w:val="009E366E"/>
    <w:rsid w:val="009E3FB0"/>
    <w:rsid w:val="009E4039"/>
    <w:rsid w:val="009E4334"/>
    <w:rsid w:val="009E44D3"/>
    <w:rsid w:val="009E5DC3"/>
    <w:rsid w:val="009E61BF"/>
    <w:rsid w:val="009E6761"/>
    <w:rsid w:val="009E6798"/>
    <w:rsid w:val="009F0085"/>
    <w:rsid w:val="009F0346"/>
    <w:rsid w:val="009F0E9B"/>
    <w:rsid w:val="009F2397"/>
    <w:rsid w:val="009F283D"/>
    <w:rsid w:val="009F28C7"/>
    <w:rsid w:val="009F4398"/>
    <w:rsid w:val="009F4679"/>
    <w:rsid w:val="009F5304"/>
    <w:rsid w:val="009F5E5B"/>
    <w:rsid w:val="009F5F94"/>
    <w:rsid w:val="009F628C"/>
    <w:rsid w:val="009F772B"/>
    <w:rsid w:val="009F77A4"/>
    <w:rsid w:val="009F788F"/>
    <w:rsid w:val="009F7DDF"/>
    <w:rsid w:val="00A0002E"/>
    <w:rsid w:val="00A00A3C"/>
    <w:rsid w:val="00A010D5"/>
    <w:rsid w:val="00A0176B"/>
    <w:rsid w:val="00A01887"/>
    <w:rsid w:val="00A022A7"/>
    <w:rsid w:val="00A02892"/>
    <w:rsid w:val="00A030E8"/>
    <w:rsid w:val="00A037C2"/>
    <w:rsid w:val="00A03F21"/>
    <w:rsid w:val="00A05F96"/>
    <w:rsid w:val="00A074BD"/>
    <w:rsid w:val="00A1063D"/>
    <w:rsid w:val="00A106C4"/>
    <w:rsid w:val="00A1076A"/>
    <w:rsid w:val="00A10B07"/>
    <w:rsid w:val="00A11324"/>
    <w:rsid w:val="00A11959"/>
    <w:rsid w:val="00A11A56"/>
    <w:rsid w:val="00A11ADB"/>
    <w:rsid w:val="00A12153"/>
    <w:rsid w:val="00A125AA"/>
    <w:rsid w:val="00A12A1C"/>
    <w:rsid w:val="00A13E2F"/>
    <w:rsid w:val="00A15011"/>
    <w:rsid w:val="00A15721"/>
    <w:rsid w:val="00A16393"/>
    <w:rsid w:val="00A163EB"/>
    <w:rsid w:val="00A168A4"/>
    <w:rsid w:val="00A16A1C"/>
    <w:rsid w:val="00A16FB8"/>
    <w:rsid w:val="00A17486"/>
    <w:rsid w:val="00A17B56"/>
    <w:rsid w:val="00A201E1"/>
    <w:rsid w:val="00A201FE"/>
    <w:rsid w:val="00A20B43"/>
    <w:rsid w:val="00A21489"/>
    <w:rsid w:val="00A22978"/>
    <w:rsid w:val="00A231A2"/>
    <w:rsid w:val="00A2355F"/>
    <w:rsid w:val="00A23C2A"/>
    <w:rsid w:val="00A242B8"/>
    <w:rsid w:val="00A251D3"/>
    <w:rsid w:val="00A2569E"/>
    <w:rsid w:val="00A261FA"/>
    <w:rsid w:val="00A26DC3"/>
    <w:rsid w:val="00A30364"/>
    <w:rsid w:val="00A30A11"/>
    <w:rsid w:val="00A30BCB"/>
    <w:rsid w:val="00A32611"/>
    <w:rsid w:val="00A32E9C"/>
    <w:rsid w:val="00A33C74"/>
    <w:rsid w:val="00A3440A"/>
    <w:rsid w:val="00A34F33"/>
    <w:rsid w:val="00A35B39"/>
    <w:rsid w:val="00A35C18"/>
    <w:rsid w:val="00A35FBF"/>
    <w:rsid w:val="00A3627B"/>
    <w:rsid w:val="00A37988"/>
    <w:rsid w:val="00A37B62"/>
    <w:rsid w:val="00A4176C"/>
    <w:rsid w:val="00A41DAC"/>
    <w:rsid w:val="00A41F51"/>
    <w:rsid w:val="00A4207F"/>
    <w:rsid w:val="00A42971"/>
    <w:rsid w:val="00A43288"/>
    <w:rsid w:val="00A445D5"/>
    <w:rsid w:val="00A44888"/>
    <w:rsid w:val="00A45F68"/>
    <w:rsid w:val="00A47227"/>
    <w:rsid w:val="00A47E84"/>
    <w:rsid w:val="00A5021D"/>
    <w:rsid w:val="00A505CD"/>
    <w:rsid w:val="00A50B9E"/>
    <w:rsid w:val="00A50FC0"/>
    <w:rsid w:val="00A510E3"/>
    <w:rsid w:val="00A51D14"/>
    <w:rsid w:val="00A521D7"/>
    <w:rsid w:val="00A53440"/>
    <w:rsid w:val="00A534B6"/>
    <w:rsid w:val="00A54544"/>
    <w:rsid w:val="00A546EC"/>
    <w:rsid w:val="00A547AD"/>
    <w:rsid w:val="00A56254"/>
    <w:rsid w:val="00A56946"/>
    <w:rsid w:val="00A5794C"/>
    <w:rsid w:val="00A60E98"/>
    <w:rsid w:val="00A612C4"/>
    <w:rsid w:val="00A618C4"/>
    <w:rsid w:val="00A61FED"/>
    <w:rsid w:val="00A6233F"/>
    <w:rsid w:val="00A62C97"/>
    <w:rsid w:val="00A639FE"/>
    <w:rsid w:val="00A6550F"/>
    <w:rsid w:val="00A6655D"/>
    <w:rsid w:val="00A66CA3"/>
    <w:rsid w:val="00A675A4"/>
    <w:rsid w:val="00A70236"/>
    <w:rsid w:val="00A703A9"/>
    <w:rsid w:val="00A70775"/>
    <w:rsid w:val="00A70E03"/>
    <w:rsid w:val="00A70FF6"/>
    <w:rsid w:val="00A71129"/>
    <w:rsid w:val="00A713EC"/>
    <w:rsid w:val="00A71FD3"/>
    <w:rsid w:val="00A723E7"/>
    <w:rsid w:val="00A7256B"/>
    <w:rsid w:val="00A72CED"/>
    <w:rsid w:val="00A73B37"/>
    <w:rsid w:val="00A73C89"/>
    <w:rsid w:val="00A73CB7"/>
    <w:rsid w:val="00A73E44"/>
    <w:rsid w:val="00A73F51"/>
    <w:rsid w:val="00A742E3"/>
    <w:rsid w:val="00A74954"/>
    <w:rsid w:val="00A753D2"/>
    <w:rsid w:val="00A75CD5"/>
    <w:rsid w:val="00A75F2B"/>
    <w:rsid w:val="00A76452"/>
    <w:rsid w:val="00A766CD"/>
    <w:rsid w:val="00A76D64"/>
    <w:rsid w:val="00A77FED"/>
    <w:rsid w:val="00A80016"/>
    <w:rsid w:val="00A800BC"/>
    <w:rsid w:val="00A8066F"/>
    <w:rsid w:val="00A80701"/>
    <w:rsid w:val="00A80A9E"/>
    <w:rsid w:val="00A81C39"/>
    <w:rsid w:val="00A81DFF"/>
    <w:rsid w:val="00A842B9"/>
    <w:rsid w:val="00A846ED"/>
    <w:rsid w:val="00A84BD8"/>
    <w:rsid w:val="00A8527F"/>
    <w:rsid w:val="00A8623F"/>
    <w:rsid w:val="00A86780"/>
    <w:rsid w:val="00A86BAE"/>
    <w:rsid w:val="00A87E54"/>
    <w:rsid w:val="00A87EB2"/>
    <w:rsid w:val="00A91893"/>
    <w:rsid w:val="00A91CBD"/>
    <w:rsid w:val="00A92D69"/>
    <w:rsid w:val="00A93544"/>
    <w:rsid w:val="00A93967"/>
    <w:rsid w:val="00A93E59"/>
    <w:rsid w:val="00A9458C"/>
    <w:rsid w:val="00A96707"/>
    <w:rsid w:val="00A969C4"/>
    <w:rsid w:val="00A9736E"/>
    <w:rsid w:val="00A97681"/>
    <w:rsid w:val="00AA0DB3"/>
    <w:rsid w:val="00AA14D9"/>
    <w:rsid w:val="00AA1F65"/>
    <w:rsid w:val="00AA3FEF"/>
    <w:rsid w:val="00AA4641"/>
    <w:rsid w:val="00AA53CD"/>
    <w:rsid w:val="00AA5D6A"/>
    <w:rsid w:val="00AA6D3F"/>
    <w:rsid w:val="00AA6DA6"/>
    <w:rsid w:val="00AA6E92"/>
    <w:rsid w:val="00AA7AF1"/>
    <w:rsid w:val="00AB0018"/>
    <w:rsid w:val="00AB027A"/>
    <w:rsid w:val="00AB09A9"/>
    <w:rsid w:val="00AB115A"/>
    <w:rsid w:val="00AB12EF"/>
    <w:rsid w:val="00AB1CBA"/>
    <w:rsid w:val="00AB27B7"/>
    <w:rsid w:val="00AB39A8"/>
    <w:rsid w:val="00AB3D46"/>
    <w:rsid w:val="00AB4241"/>
    <w:rsid w:val="00AB495D"/>
    <w:rsid w:val="00AB4DFF"/>
    <w:rsid w:val="00AB5262"/>
    <w:rsid w:val="00AB6125"/>
    <w:rsid w:val="00AB6170"/>
    <w:rsid w:val="00AB6CFE"/>
    <w:rsid w:val="00AB6DC7"/>
    <w:rsid w:val="00AB7FB5"/>
    <w:rsid w:val="00AC0CF4"/>
    <w:rsid w:val="00AC13C7"/>
    <w:rsid w:val="00AC15DB"/>
    <w:rsid w:val="00AC189F"/>
    <w:rsid w:val="00AC1A35"/>
    <w:rsid w:val="00AC5C43"/>
    <w:rsid w:val="00AC61FC"/>
    <w:rsid w:val="00AC6E70"/>
    <w:rsid w:val="00AC732D"/>
    <w:rsid w:val="00AD01FA"/>
    <w:rsid w:val="00AD0C0A"/>
    <w:rsid w:val="00AD14BA"/>
    <w:rsid w:val="00AD1B18"/>
    <w:rsid w:val="00AD1D63"/>
    <w:rsid w:val="00AD2F42"/>
    <w:rsid w:val="00AD3D29"/>
    <w:rsid w:val="00AD4488"/>
    <w:rsid w:val="00AD4DC5"/>
    <w:rsid w:val="00AD5722"/>
    <w:rsid w:val="00AD586F"/>
    <w:rsid w:val="00AD6231"/>
    <w:rsid w:val="00AD69A7"/>
    <w:rsid w:val="00AD6A7A"/>
    <w:rsid w:val="00AD7992"/>
    <w:rsid w:val="00AD7D54"/>
    <w:rsid w:val="00AE0483"/>
    <w:rsid w:val="00AE1450"/>
    <w:rsid w:val="00AE3744"/>
    <w:rsid w:val="00AE3951"/>
    <w:rsid w:val="00AE3D3E"/>
    <w:rsid w:val="00AE497C"/>
    <w:rsid w:val="00AE54E4"/>
    <w:rsid w:val="00AE563B"/>
    <w:rsid w:val="00AE6573"/>
    <w:rsid w:val="00AE6AC4"/>
    <w:rsid w:val="00AF043B"/>
    <w:rsid w:val="00AF158F"/>
    <w:rsid w:val="00AF1A7F"/>
    <w:rsid w:val="00AF27FB"/>
    <w:rsid w:val="00AF2813"/>
    <w:rsid w:val="00AF523C"/>
    <w:rsid w:val="00AF5459"/>
    <w:rsid w:val="00AF58D2"/>
    <w:rsid w:val="00AF655F"/>
    <w:rsid w:val="00AF6644"/>
    <w:rsid w:val="00AF77F3"/>
    <w:rsid w:val="00B00615"/>
    <w:rsid w:val="00B007C3"/>
    <w:rsid w:val="00B00858"/>
    <w:rsid w:val="00B00910"/>
    <w:rsid w:val="00B00F08"/>
    <w:rsid w:val="00B0203D"/>
    <w:rsid w:val="00B02DC9"/>
    <w:rsid w:val="00B03FF6"/>
    <w:rsid w:val="00B047DE"/>
    <w:rsid w:val="00B04B43"/>
    <w:rsid w:val="00B05DC4"/>
    <w:rsid w:val="00B05F60"/>
    <w:rsid w:val="00B060FF"/>
    <w:rsid w:val="00B06E0E"/>
    <w:rsid w:val="00B0793D"/>
    <w:rsid w:val="00B07E5E"/>
    <w:rsid w:val="00B10320"/>
    <w:rsid w:val="00B115AF"/>
    <w:rsid w:val="00B124C7"/>
    <w:rsid w:val="00B126C2"/>
    <w:rsid w:val="00B12A97"/>
    <w:rsid w:val="00B14817"/>
    <w:rsid w:val="00B14DC4"/>
    <w:rsid w:val="00B15C8D"/>
    <w:rsid w:val="00B15D05"/>
    <w:rsid w:val="00B16EAF"/>
    <w:rsid w:val="00B16F90"/>
    <w:rsid w:val="00B173B2"/>
    <w:rsid w:val="00B176E0"/>
    <w:rsid w:val="00B17E29"/>
    <w:rsid w:val="00B2028C"/>
    <w:rsid w:val="00B21BDD"/>
    <w:rsid w:val="00B21C3F"/>
    <w:rsid w:val="00B22784"/>
    <w:rsid w:val="00B23635"/>
    <w:rsid w:val="00B23813"/>
    <w:rsid w:val="00B23817"/>
    <w:rsid w:val="00B25112"/>
    <w:rsid w:val="00B25526"/>
    <w:rsid w:val="00B26741"/>
    <w:rsid w:val="00B26E45"/>
    <w:rsid w:val="00B27AE7"/>
    <w:rsid w:val="00B27E0F"/>
    <w:rsid w:val="00B27E55"/>
    <w:rsid w:val="00B27F6E"/>
    <w:rsid w:val="00B30647"/>
    <w:rsid w:val="00B31A5E"/>
    <w:rsid w:val="00B31F86"/>
    <w:rsid w:val="00B32D58"/>
    <w:rsid w:val="00B332A9"/>
    <w:rsid w:val="00B33598"/>
    <w:rsid w:val="00B33ACB"/>
    <w:rsid w:val="00B33AFE"/>
    <w:rsid w:val="00B3416A"/>
    <w:rsid w:val="00B341DE"/>
    <w:rsid w:val="00B343DA"/>
    <w:rsid w:val="00B349D6"/>
    <w:rsid w:val="00B34A95"/>
    <w:rsid w:val="00B34CF8"/>
    <w:rsid w:val="00B35CD6"/>
    <w:rsid w:val="00B3658A"/>
    <w:rsid w:val="00B37139"/>
    <w:rsid w:val="00B374F5"/>
    <w:rsid w:val="00B378FE"/>
    <w:rsid w:val="00B37DFF"/>
    <w:rsid w:val="00B4062F"/>
    <w:rsid w:val="00B40766"/>
    <w:rsid w:val="00B41135"/>
    <w:rsid w:val="00B413D5"/>
    <w:rsid w:val="00B416EC"/>
    <w:rsid w:val="00B423E8"/>
    <w:rsid w:val="00B432FC"/>
    <w:rsid w:val="00B434BD"/>
    <w:rsid w:val="00B43690"/>
    <w:rsid w:val="00B44447"/>
    <w:rsid w:val="00B455AF"/>
    <w:rsid w:val="00B45BA9"/>
    <w:rsid w:val="00B45C2B"/>
    <w:rsid w:val="00B45F93"/>
    <w:rsid w:val="00B4683E"/>
    <w:rsid w:val="00B46E4A"/>
    <w:rsid w:val="00B46F12"/>
    <w:rsid w:val="00B47EA0"/>
    <w:rsid w:val="00B504BB"/>
    <w:rsid w:val="00B50734"/>
    <w:rsid w:val="00B51922"/>
    <w:rsid w:val="00B526EE"/>
    <w:rsid w:val="00B5270F"/>
    <w:rsid w:val="00B52FD2"/>
    <w:rsid w:val="00B534F0"/>
    <w:rsid w:val="00B5368C"/>
    <w:rsid w:val="00B538CD"/>
    <w:rsid w:val="00B53E59"/>
    <w:rsid w:val="00B544A2"/>
    <w:rsid w:val="00B54D7E"/>
    <w:rsid w:val="00B55E61"/>
    <w:rsid w:val="00B57025"/>
    <w:rsid w:val="00B57DFD"/>
    <w:rsid w:val="00B602D2"/>
    <w:rsid w:val="00B6072A"/>
    <w:rsid w:val="00B607E8"/>
    <w:rsid w:val="00B60A2E"/>
    <w:rsid w:val="00B6142A"/>
    <w:rsid w:val="00B61F03"/>
    <w:rsid w:val="00B61F7C"/>
    <w:rsid w:val="00B62532"/>
    <w:rsid w:val="00B62C5E"/>
    <w:rsid w:val="00B631F4"/>
    <w:rsid w:val="00B64643"/>
    <w:rsid w:val="00B660B1"/>
    <w:rsid w:val="00B66400"/>
    <w:rsid w:val="00B6761C"/>
    <w:rsid w:val="00B67998"/>
    <w:rsid w:val="00B67A82"/>
    <w:rsid w:val="00B67F34"/>
    <w:rsid w:val="00B7048F"/>
    <w:rsid w:val="00B7066D"/>
    <w:rsid w:val="00B7222B"/>
    <w:rsid w:val="00B727F1"/>
    <w:rsid w:val="00B739D7"/>
    <w:rsid w:val="00B73AC2"/>
    <w:rsid w:val="00B7438C"/>
    <w:rsid w:val="00B744C3"/>
    <w:rsid w:val="00B74BA7"/>
    <w:rsid w:val="00B75649"/>
    <w:rsid w:val="00B77D03"/>
    <w:rsid w:val="00B803ED"/>
    <w:rsid w:val="00B80443"/>
    <w:rsid w:val="00B80640"/>
    <w:rsid w:val="00B80A4D"/>
    <w:rsid w:val="00B80B34"/>
    <w:rsid w:val="00B81A3C"/>
    <w:rsid w:val="00B81ABD"/>
    <w:rsid w:val="00B820A7"/>
    <w:rsid w:val="00B82D7B"/>
    <w:rsid w:val="00B82E4B"/>
    <w:rsid w:val="00B84255"/>
    <w:rsid w:val="00B842D7"/>
    <w:rsid w:val="00B84964"/>
    <w:rsid w:val="00B851A7"/>
    <w:rsid w:val="00B851D1"/>
    <w:rsid w:val="00B856F5"/>
    <w:rsid w:val="00B8589F"/>
    <w:rsid w:val="00B85BA7"/>
    <w:rsid w:val="00B863EF"/>
    <w:rsid w:val="00B86C66"/>
    <w:rsid w:val="00B86DBA"/>
    <w:rsid w:val="00B871D6"/>
    <w:rsid w:val="00B90CCC"/>
    <w:rsid w:val="00B91D9E"/>
    <w:rsid w:val="00B92B38"/>
    <w:rsid w:val="00B9399C"/>
    <w:rsid w:val="00B948D0"/>
    <w:rsid w:val="00B94CE7"/>
    <w:rsid w:val="00B95C0B"/>
    <w:rsid w:val="00B95D4E"/>
    <w:rsid w:val="00B9652E"/>
    <w:rsid w:val="00B96EB3"/>
    <w:rsid w:val="00BA0203"/>
    <w:rsid w:val="00BA172F"/>
    <w:rsid w:val="00BA1CD4"/>
    <w:rsid w:val="00BA1D0C"/>
    <w:rsid w:val="00BA2456"/>
    <w:rsid w:val="00BA41CB"/>
    <w:rsid w:val="00BA60F7"/>
    <w:rsid w:val="00BA697B"/>
    <w:rsid w:val="00BA6C06"/>
    <w:rsid w:val="00BA6D39"/>
    <w:rsid w:val="00BA79B8"/>
    <w:rsid w:val="00BA79E1"/>
    <w:rsid w:val="00BA7CB5"/>
    <w:rsid w:val="00BB11CC"/>
    <w:rsid w:val="00BB18EA"/>
    <w:rsid w:val="00BB1A0E"/>
    <w:rsid w:val="00BB3A4B"/>
    <w:rsid w:val="00BB4B62"/>
    <w:rsid w:val="00BB5723"/>
    <w:rsid w:val="00BB58B7"/>
    <w:rsid w:val="00BB5F7E"/>
    <w:rsid w:val="00BB7784"/>
    <w:rsid w:val="00BC016C"/>
    <w:rsid w:val="00BC133A"/>
    <w:rsid w:val="00BC16BB"/>
    <w:rsid w:val="00BC17C0"/>
    <w:rsid w:val="00BC199B"/>
    <w:rsid w:val="00BC1C37"/>
    <w:rsid w:val="00BC260A"/>
    <w:rsid w:val="00BC44CF"/>
    <w:rsid w:val="00BC664B"/>
    <w:rsid w:val="00BC7404"/>
    <w:rsid w:val="00BD0233"/>
    <w:rsid w:val="00BD1F71"/>
    <w:rsid w:val="00BD23E7"/>
    <w:rsid w:val="00BD2434"/>
    <w:rsid w:val="00BD25F5"/>
    <w:rsid w:val="00BD2707"/>
    <w:rsid w:val="00BD36B7"/>
    <w:rsid w:val="00BD551B"/>
    <w:rsid w:val="00BD5D5A"/>
    <w:rsid w:val="00BD6C60"/>
    <w:rsid w:val="00BD73D1"/>
    <w:rsid w:val="00BE07D1"/>
    <w:rsid w:val="00BE07D8"/>
    <w:rsid w:val="00BE0B4F"/>
    <w:rsid w:val="00BE13A4"/>
    <w:rsid w:val="00BE141E"/>
    <w:rsid w:val="00BE232E"/>
    <w:rsid w:val="00BE259F"/>
    <w:rsid w:val="00BE2A1E"/>
    <w:rsid w:val="00BE30A2"/>
    <w:rsid w:val="00BE30D8"/>
    <w:rsid w:val="00BE4855"/>
    <w:rsid w:val="00BE6126"/>
    <w:rsid w:val="00BE7685"/>
    <w:rsid w:val="00BE7854"/>
    <w:rsid w:val="00BF09AE"/>
    <w:rsid w:val="00BF1207"/>
    <w:rsid w:val="00BF1EAD"/>
    <w:rsid w:val="00BF3FD2"/>
    <w:rsid w:val="00BF4788"/>
    <w:rsid w:val="00BF5639"/>
    <w:rsid w:val="00BF5747"/>
    <w:rsid w:val="00BF5AEE"/>
    <w:rsid w:val="00BF64E4"/>
    <w:rsid w:val="00BF69E5"/>
    <w:rsid w:val="00BF6B06"/>
    <w:rsid w:val="00BF70D7"/>
    <w:rsid w:val="00BF72CA"/>
    <w:rsid w:val="00C00080"/>
    <w:rsid w:val="00C00213"/>
    <w:rsid w:val="00C005A7"/>
    <w:rsid w:val="00C01A50"/>
    <w:rsid w:val="00C01EEB"/>
    <w:rsid w:val="00C02AF0"/>
    <w:rsid w:val="00C03D94"/>
    <w:rsid w:val="00C0552A"/>
    <w:rsid w:val="00C05C36"/>
    <w:rsid w:val="00C05ECA"/>
    <w:rsid w:val="00C0606E"/>
    <w:rsid w:val="00C0777E"/>
    <w:rsid w:val="00C07F38"/>
    <w:rsid w:val="00C11473"/>
    <w:rsid w:val="00C1165D"/>
    <w:rsid w:val="00C11877"/>
    <w:rsid w:val="00C130F2"/>
    <w:rsid w:val="00C131C1"/>
    <w:rsid w:val="00C15A5D"/>
    <w:rsid w:val="00C16293"/>
    <w:rsid w:val="00C1719E"/>
    <w:rsid w:val="00C17658"/>
    <w:rsid w:val="00C17C8E"/>
    <w:rsid w:val="00C202A0"/>
    <w:rsid w:val="00C202E5"/>
    <w:rsid w:val="00C20E7C"/>
    <w:rsid w:val="00C21442"/>
    <w:rsid w:val="00C228CA"/>
    <w:rsid w:val="00C233C7"/>
    <w:rsid w:val="00C23E61"/>
    <w:rsid w:val="00C23F8B"/>
    <w:rsid w:val="00C247C0"/>
    <w:rsid w:val="00C25E69"/>
    <w:rsid w:val="00C25F06"/>
    <w:rsid w:val="00C26153"/>
    <w:rsid w:val="00C2641F"/>
    <w:rsid w:val="00C27670"/>
    <w:rsid w:val="00C27952"/>
    <w:rsid w:val="00C27CB4"/>
    <w:rsid w:val="00C3156E"/>
    <w:rsid w:val="00C344F8"/>
    <w:rsid w:val="00C347A6"/>
    <w:rsid w:val="00C3578D"/>
    <w:rsid w:val="00C37B4B"/>
    <w:rsid w:val="00C404CF"/>
    <w:rsid w:val="00C40643"/>
    <w:rsid w:val="00C415D7"/>
    <w:rsid w:val="00C41A57"/>
    <w:rsid w:val="00C41B3B"/>
    <w:rsid w:val="00C41EFE"/>
    <w:rsid w:val="00C42112"/>
    <w:rsid w:val="00C428CE"/>
    <w:rsid w:val="00C43ED1"/>
    <w:rsid w:val="00C4405D"/>
    <w:rsid w:val="00C443A9"/>
    <w:rsid w:val="00C446C5"/>
    <w:rsid w:val="00C44BEF"/>
    <w:rsid w:val="00C45569"/>
    <w:rsid w:val="00C45867"/>
    <w:rsid w:val="00C45C55"/>
    <w:rsid w:val="00C46131"/>
    <w:rsid w:val="00C4664D"/>
    <w:rsid w:val="00C46699"/>
    <w:rsid w:val="00C46DA4"/>
    <w:rsid w:val="00C47645"/>
    <w:rsid w:val="00C5111B"/>
    <w:rsid w:val="00C51488"/>
    <w:rsid w:val="00C51D14"/>
    <w:rsid w:val="00C5200C"/>
    <w:rsid w:val="00C52014"/>
    <w:rsid w:val="00C5296C"/>
    <w:rsid w:val="00C53DAB"/>
    <w:rsid w:val="00C54242"/>
    <w:rsid w:val="00C54455"/>
    <w:rsid w:val="00C5522C"/>
    <w:rsid w:val="00C55420"/>
    <w:rsid w:val="00C5578F"/>
    <w:rsid w:val="00C56594"/>
    <w:rsid w:val="00C57121"/>
    <w:rsid w:val="00C572B1"/>
    <w:rsid w:val="00C57F9A"/>
    <w:rsid w:val="00C61A41"/>
    <w:rsid w:val="00C61D30"/>
    <w:rsid w:val="00C63357"/>
    <w:rsid w:val="00C635B2"/>
    <w:rsid w:val="00C63FC7"/>
    <w:rsid w:val="00C645DE"/>
    <w:rsid w:val="00C645E9"/>
    <w:rsid w:val="00C64DF4"/>
    <w:rsid w:val="00C650EA"/>
    <w:rsid w:val="00C6727D"/>
    <w:rsid w:val="00C70126"/>
    <w:rsid w:val="00C70A91"/>
    <w:rsid w:val="00C70F45"/>
    <w:rsid w:val="00C7135B"/>
    <w:rsid w:val="00C715CE"/>
    <w:rsid w:val="00C72705"/>
    <w:rsid w:val="00C7291E"/>
    <w:rsid w:val="00C7346D"/>
    <w:rsid w:val="00C73B67"/>
    <w:rsid w:val="00C73F14"/>
    <w:rsid w:val="00C74255"/>
    <w:rsid w:val="00C74380"/>
    <w:rsid w:val="00C748A1"/>
    <w:rsid w:val="00C74FBB"/>
    <w:rsid w:val="00C756DA"/>
    <w:rsid w:val="00C75DEB"/>
    <w:rsid w:val="00C75E77"/>
    <w:rsid w:val="00C76242"/>
    <w:rsid w:val="00C77253"/>
    <w:rsid w:val="00C80CC1"/>
    <w:rsid w:val="00C80FD9"/>
    <w:rsid w:val="00C816A4"/>
    <w:rsid w:val="00C82B2B"/>
    <w:rsid w:val="00C82F30"/>
    <w:rsid w:val="00C8321D"/>
    <w:rsid w:val="00C83587"/>
    <w:rsid w:val="00C835B4"/>
    <w:rsid w:val="00C839C8"/>
    <w:rsid w:val="00C83A68"/>
    <w:rsid w:val="00C84449"/>
    <w:rsid w:val="00C86293"/>
    <w:rsid w:val="00C868E5"/>
    <w:rsid w:val="00C86F82"/>
    <w:rsid w:val="00C87121"/>
    <w:rsid w:val="00C87AE6"/>
    <w:rsid w:val="00C905FB"/>
    <w:rsid w:val="00C90E0A"/>
    <w:rsid w:val="00C91663"/>
    <w:rsid w:val="00C919E3"/>
    <w:rsid w:val="00C91A25"/>
    <w:rsid w:val="00C91BA2"/>
    <w:rsid w:val="00C91D12"/>
    <w:rsid w:val="00C91F0A"/>
    <w:rsid w:val="00C92745"/>
    <w:rsid w:val="00C94203"/>
    <w:rsid w:val="00C94376"/>
    <w:rsid w:val="00C95110"/>
    <w:rsid w:val="00C95EB9"/>
    <w:rsid w:val="00C9613A"/>
    <w:rsid w:val="00C963DF"/>
    <w:rsid w:val="00C96B50"/>
    <w:rsid w:val="00C96BBF"/>
    <w:rsid w:val="00C96F9F"/>
    <w:rsid w:val="00C97553"/>
    <w:rsid w:val="00C97C5F"/>
    <w:rsid w:val="00CA0342"/>
    <w:rsid w:val="00CA0928"/>
    <w:rsid w:val="00CA0F29"/>
    <w:rsid w:val="00CA175D"/>
    <w:rsid w:val="00CA2471"/>
    <w:rsid w:val="00CA2774"/>
    <w:rsid w:val="00CA2D7A"/>
    <w:rsid w:val="00CA2DB8"/>
    <w:rsid w:val="00CA3332"/>
    <w:rsid w:val="00CA58E0"/>
    <w:rsid w:val="00CA6B55"/>
    <w:rsid w:val="00CA7D3B"/>
    <w:rsid w:val="00CB01E8"/>
    <w:rsid w:val="00CB0A91"/>
    <w:rsid w:val="00CB0F76"/>
    <w:rsid w:val="00CB15E4"/>
    <w:rsid w:val="00CB1601"/>
    <w:rsid w:val="00CB2E50"/>
    <w:rsid w:val="00CB3378"/>
    <w:rsid w:val="00CB37C0"/>
    <w:rsid w:val="00CB3B89"/>
    <w:rsid w:val="00CB455B"/>
    <w:rsid w:val="00CB4E9C"/>
    <w:rsid w:val="00CB5BD7"/>
    <w:rsid w:val="00CB5E3C"/>
    <w:rsid w:val="00CB6CCA"/>
    <w:rsid w:val="00CB71F1"/>
    <w:rsid w:val="00CB726F"/>
    <w:rsid w:val="00CC00DE"/>
    <w:rsid w:val="00CC0DB8"/>
    <w:rsid w:val="00CC1465"/>
    <w:rsid w:val="00CC208A"/>
    <w:rsid w:val="00CC2393"/>
    <w:rsid w:val="00CC3496"/>
    <w:rsid w:val="00CC4961"/>
    <w:rsid w:val="00CC4C40"/>
    <w:rsid w:val="00CC55A0"/>
    <w:rsid w:val="00CC58E6"/>
    <w:rsid w:val="00CC5CF8"/>
    <w:rsid w:val="00CC5EF4"/>
    <w:rsid w:val="00CC621C"/>
    <w:rsid w:val="00CC6A08"/>
    <w:rsid w:val="00CC7054"/>
    <w:rsid w:val="00CD0361"/>
    <w:rsid w:val="00CD0969"/>
    <w:rsid w:val="00CD118F"/>
    <w:rsid w:val="00CD1246"/>
    <w:rsid w:val="00CD150D"/>
    <w:rsid w:val="00CD20D4"/>
    <w:rsid w:val="00CD34C9"/>
    <w:rsid w:val="00CD3C04"/>
    <w:rsid w:val="00CD3D2B"/>
    <w:rsid w:val="00CD5C0B"/>
    <w:rsid w:val="00CD66FD"/>
    <w:rsid w:val="00CD6700"/>
    <w:rsid w:val="00CD697D"/>
    <w:rsid w:val="00CD6D5F"/>
    <w:rsid w:val="00CD6D8D"/>
    <w:rsid w:val="00CD76B1"/>
    <w:rsid w:val="00CD79AF"/>
    <w:rsid w:val="00CE06EA"/>
    <w:rsid w:val="00CE17C9"/>
    <w:rsid w:val="00CE30DB"/>
    <w:rsid w:val="00CE353F"/>
    <w:rsid w:val="00CE3A63"/>
    <w:rsid w:val="00CE3EE8"/>
    <w:rsid w:val="00CE42C3"/>
    <w:rsid w:val="00CE4B84"/>
    <w:rsid w:val="00CE4EF5"/>
    <w:rsid w:val="00CE5390"/>
    <w:rsid w:val="00CE5A2F"/>
    <w:rsid w:val="00CE6060"/>
    <w:rsid w:val="00CE628F"/>
    <w:rsid w:val="00CE63B4"/>
    <w:rsid w:val="00CE673D"/>
    <w:rsid w:val="00CE6BC9"/>
    <w:rsid w:val="00CE733A"/>
    <w:rsid w:val="00CE755F"/>
    <w:rsid w:val="00CF2A91"/>
    <w:rsid w:val="00CF3B7B"/>
    <w:rsid w:val="00CF3C2A"/>
    <w:rsid w:val="00CF52FB"/>
    <w:rsid w:val="00CF58B3"/>
    <w:rsid w:val="00CF5A2C"/>
    <w:rsid w:val="00CF6A35"/>
    <w:rsid w:val="00CF6E8F"/>
    <w:rsid w:val="00CF6FBF"/>
    <w:rsid w:val="00CF7384"/>
    <w:rsid w:val="00CF7608"/>
    <w:rsid w:val="00D00F7C"/>
    <w:rsid w:val="00D012C3"/>
    <w:rsid w:val="00D01603"/>
    <w:rsid w:val="00D024FA"/>
    <w:rsid w:val="00D03554"/>
    <w:rsid w:val="00D0363F"/>
    <w:rsid w:val="00D03AAD"/>
    <w:rsid w:val="00D03BB6"/>
    <w:rsid w:val="00D03CA9"/>
    <w:rsid w:val="00D040DF"/>
    <w:rsid w:val="00D04D1C"/>
    <w:rsid w:val="00D0509E"/>
    <w:rsid w:val="00D062C7"/>
    <w:rsid w:val="00D0666C"/>
    <w:rsid w:val="00D068EC"/>
    <w:rsid w:val="00D07488"/>
    <w:rsid w:val="00D076DF"/>
    <w:rsid w:val="00D104C4"/>
    <w:rsid w:val="00D10964"/>
    <w:rsid w:val="00D10F2C"/>
    <w:rsid w:val="00D10FB7"/>
    <w:rsid w:val="00D112A2"/>
    <w:rsid w:val="00D114E3"/>
    <w:rsid w:val="00D11EB7"/>
    <w:rsid w:val="00D13E83"/>
    <w:rsid w:val="00D13F5C"/>
    <w:rsid w:val="00D13F8A"/>
    <w:rsid w:val="00D14966"/>
    <w:rsid w:val="00D14CE8"/>
    <w:rsid w:val="00D158CE"/>
    <w:rsid w:val="00D15F7F"/>
    <w:rsid w:val="00D16CD1"/>
    <w:rsid w:val="00D17AD0"/>
    <w:rsid w:val="00D17BA1"/>
    <w:rsid w:val="00D17EB9"/>
    <w:rsid w:val="00D21011"/>
    <w:rsid w:val="00D222C2"/>
    <w:rsid w:val="00D224F5"/>
    <w:rsid w:val="00D227DD"/>
    <w:rsid w:val="00D22E1A"/>
    <w:rsid w:val="00D23195"/>
    <w:rsid w:val="00D2323C"/>
    <w:rsid w:val="00D23E46"/>
    <w:rsid w:val="00D24360"/>
    <w:rsid w:val="00D247DB"/>
    <w:rsid w:val="00D24833"/>
    <w:rsid w:val="00D252B5"/>
    <w:rsid w:val="00D258AD"/>
    <w:rsid w:val="00D26A68"/>
    <w:rsid w:val="00D271A4"/>
    <w:rsid w:val="00D2775A"/>
    <w:rsid w:val="00D27962"/>
    <w:rsid w:val="00D27DFD"/>
    <w:rsid w:val="00D304BB"/>
    <w:rsid w:val="00D305C8"/>
    <w:rsid w:val="00D30D48"/>
    <w:rsid w:val="00D315E5"/>
    <w:rsid w:val="00D31828"/>
    <w:rsid w:val="00D32441"/>
    <w:rsid w:val="00D34881"/>
    <w:rsid w:val="00D350A5"/>
    <w:rsid w:val="00D35199"/>
    <w:rsid w:val="00D36009"/>
    <w:rsid w:val="00D36799"/>
    <w:rsid w:val="00D368AE"/>
    <w:rsid w:val="00D36CC5"/>
    <w:rsid w:val="00D379BD"/>
    <w:rsid w:val="00D37DE7"/>
    <w:rsid w:val="00D41F7F"/>
    <w:rsid w:val="00D4257E"/>
    <w:rsid w:val="00D42F22"/>
    <w:rsid w:val="00D4389D"/>
    <w:rsid w:val="00D43B75"/>
    <w:rsid w:val="00D43CFF"/>
    <w:rsid w:val="00D43D82"/>
    <w:rsid w:val="00D4432D"/>
    <w:rsid w:val="00D44AEC"/>
    <w:rsid w:val="00D44D1F"/>
    <w:rsid w:val="00D474EF"/>
    <w:rsid w:val="00D4777B"/>
    <w:rsid w:val="00D47821"/>
    <w:rsid w:val="00D479E0"/>
    <w:rsid w:val="00D52179"/>
    <w:rsid w:val="00D53637"/>
    <w:rsid w:val="00D54157"/>
    <w:rsid w:val="00D545C4"/>
    <w:rsid w:val="00D54B88"/>
    <w:rsid w:val="00D552C7"/>
    <w:rsid w:val="00D55821"/>
    <w:rsid w:val="00D558E9"/>
    <w:rsid w:val="00D600AE"/>
    <w:rsid w:val="00D60BE4"/>
    <w:rsid w:val="00D60D7A"/>
    <w:rsid w:val="00D610BA"/>
    <w:rsid w:val="00D61820"/>
    <w:rsid w:val="00D61A2C"/>
    <w:rsid w:val="00D6204F"/>
    <w:rsid w:val="00D62580"/>
    <w:rsid w:val="00D6301A"/>
    <w:rsid w:val="00D6319D"/>
    <w:rsid w:val="00D63892"/>
    <w:rsid w:val="00D63E1B"/>
    <w:rsid w:val="00D642DA"/>
    <w:rsid w:val="00D655B1"/>
    <w:rsid w:val="00D65CBF"/>
    <w:rsid w:val="00D66793"/>
    <w:rsid w:val="00D703E8"/>
    <w:rsid w:val="00D70CE9"/>
    <w:rsid w:val="00D71363"/>
    <w:rsid w:val="00D713CA"/>
    <w:rsid w:val="00D720A9"/>
    <w:rsid w:val="00D721E1"/>
    <w:rsid w:val="00D73512"/>
    <w:rsid w:val="00D74889"/>
    <w:rsid w:val="00D75D1E"/>
    <w:rsid w:val="00D75DDC"/>
    <w:rsid w:val="00D7672F"/>
    <w:rsid w:val="00D76C9F"/>
    <w:rsid w:val="00D76E4D"/>
    <w:rsid w:val="00D775E2"/>
    <w:rsid w:val="00D77916"/>
    <w:rsid w:val="00D77EA5"/>
    <w:rsid w:val="00D80664"/>
    <w:rsid w:val="00D808A2"/>
    <w:rsid w:val="00D822F6"/>
    <w:rsid w:val="00D825B7"/>
    <w:rsid w:val="00D834BC"/>
    <w:rsid w:val="00D8382C"/>
    <w:rsid w:val="00D84178"/>
    <w:rsid w:val="00D842C2"/>
    <w:rsid w:val="00D844D6"/>
    <w:rsid w:val="00D85808"/>
    <w:rsid w:val="00D862AA"/>
    <w:rsid w:val="00D862EB"/>
    <w:rsid w:val="00D87921"/>
    <w:rsid w:val="00D87DBD"/>
    <w:rsid w:val="00D9085C"/>
    <w:rsid w:val="00D914F3"/>
    <w:rsid w:val="00D91663"/>
    <w:rsid w:val="00D9254D"/>
    <w:rsid w:val="00D92665"/>
    <w:rsid w:val="00D9297C"/>
    <w:rsid w:val="00D930E9"/>
    <w:rsid w:val="00D947CF"/>
    <w:rsid w:val="00D949FD"/>
    <w:rsid w:val="00D954BA"/>
    <w:rsid w:val="00D95CF7"/>
    <w:rsid w:val="00D965D5"/>
    <w:rsid w:val="00D97D4D"/>
    <w:rsid w:val="00D97D9D"/>
    <w:rsid w:val="00DA05EA"/>
    <w:rsid w:val="00DA11C8"/>
    <w:rsid w:val="00DA127C"/>
    <w:rsid w:val="00DA1411"/>
    <w:rsid w:val="00DA2513"/>
    <w:rsid w:val="00DA260D"/>
    <w:rsid w:val="00DA2ECB"/>
    <w:rsid w:val="00DA330F"/>
    <w:rsid w:val="00DA355C"/>
    <w:rsid w:val="00DA51AD"/>
    <w:rsid w:val="00DA5798"/>
    <w:rsid w:val="00DA5876"/>
    <w:rsid w:val="00DA71E8"/>
    <w:rsid w:val="00DA775B"/>
    <w:rsid w:val="00DA7C93"/>
    <w:rsid w:val="00DB034A"/>
    <w:rsid w:val="00DB2307"/>
    <w:rsid w:val="00DB24E9"/>
    <w:rsid w:val="00DB2E08"/>
    <w:rsid w:val="00DB3099"/>
    <w:rsid w:val="00DB391B"/>
    <w:rsid w:val="00DB50DB"/>
    <w:rsid w:val="00DB54DA"/>
    <w:rsid w:val="00DB55F9"/>
    <w:rsid w:val="00DB58BC"/>
    <w:rsid w:val="00DB6136"/>
    <w:rsid w:val="00DB6459"/>
    <w:rsid w:val="00DB661A"/>
    <w:rsid w:val="00DB6FD2"/>
    <w:rsid w:val="00DB748B"/>
    <w:rsid w:val="00DB75EA"/>
    <w:rsid w:val="00DB7832"/>
    <w:rsid w:val="00DB7FA5"/>
    <w:rsid w:val="00DC0249"/>
    <w:rsid w:val="00DC050B"/>
    <w:rsid w:val="00DC1D4E"/>
    <w:rsid w:val="00DC207E"/>
    <w:rsid w:val="00DC282E"/>
    <w:rsid w:val="00DC2ADB"/>
    <w:rsid w:val="00DC3F0B"/>
    <w:rsid w:val="00DC4787"/>
    <w:rsid w:val="00DC4F95"/>
    <w:rsid w:val="00DC599F"/>
    <w:rsid w:val="00DC665C"/>
    <w:rsid w:val="00DC7A26"/>
    <w:rsid w:val="00DD0470"/>
    <w:rsid w:val="00DD0672"/>
    <w:rsid w:val="00DD1559"/>
    <w:rsid w:val="00DD28CB"/>
    <w:rsid w:val="00DD31BB"/>
    <w:rsid w:val="00DD3367"/>
    <w:rsid w:val="00DD3ACE"/>
    <w:rsid w:val="00DD3DA9"/>
    <w:rsid w:val="00DD3E9A"/>
    <w:rsid w:val="00DD46B1"/>
    <w:rsid w:val="00DD4AB4"/>
    <w:rsid w:val="00DD561E"/>
    <w:rsid w:val="00DD6023"/>
    <w:rsid w:val="00DD61C9"/>
    <w:rsid w:val="00DD7191"/>
    <w:rsid w:val="00DE042B"/>
    <w:rsid w:val="00DE0E71"/>
    <w:rsid w:val="00DE1476"/>
    <w:rsid w:val="00DE18C7"/>
    <w:rsid w:val="00DE18E0"/>
    <w:rsid w:val="00DE1FC7"/>
    <w:rsid w:val="00DE2257"/>
    <w:rsid w:val="00DE2B8A"/>
    <w:rsid w:val="00DE40A2"/>
    <w:rsid w:val="00DE48BD"/>
    <w:rsid w:val="00DE4D23"/>
    <w:rsid w:val="00DE4DF7"/>
    <w:rsid w:val="00DE508C"/>
    <w:rsid w:val="00DE53C6"/>
    <w:rsid w:val="00DE5D45"/>
    <w:rsid w:val="00DE6675"/>
    <w:rsid w:val="00DE6AB2"/>
    <w:rsid w:val="00DE7831"/>
    <w:rsid w:val="00DF05BB"/>
    <w:rsid w:val="00DF0A39"/>
    <w:rsid w:val="00DF0B34"/>
    <w:rsid w:val="00DF22FA"/>
    <w:rsid w:val="00DF36BD"/>
    <w:rsid w:val="00DF4312"/>
    <w:rsid w:val="00DF6150"/>
    <w:rsid w:val="00DF6162"/>
    <w:rsid w:val="00DF6DBC"/>
    <w:rsid w:val="00DF6ECF"/>
    <w:rsid w:val="00DF7BC1"/>
    <w:rsid w:val="00E02A94"/>
    <w:rsid w:val="00E02ADA"/>
    <w:rsid w:val="00E030B1"/>
    <w:rsid w:val="00E0372E"/>
    <w:rsid w:val="00E03C25"/>
    <w:rsid w:val="00E04065"/>
    <w:rsid w:val="00E040B1"/>
    <w:rsid w:val="00E048A5"/>
    <w:rsid w:val="00E065B5"/>
    <w:rsid w:val="00E06FC5"/>
    <w:rsid w:val="00E07381"/>
    <w:rsid w:val="00E073DC"/>
    <w:rsid w:val="00E105F8"/>
    <w:rsid w:val="00E1093C"/>
    <w:rsid w:val="00E10990"/>
    <w:rsid w:val="00E1167F"/>
    <w:rsid w:val="00E11D32"/>
    <w:rsid w:val="00E11F9A"/>
    <w:rsid w:val="00E12944"/>
    <w:rsid w:val="00E12FBC"/>
    <w:rsid w:val="00E14683"/>
    <w:rsid w:val="00E14EDF"/>
    <w:rsid w:val="00E1519E"/>
    <w:rsid w:val="00E15D39"/>
    <w:rsid w:val="00E16460"/>
    <w:rsid w:val="00E176DD"/>
    <w:rsid w:val="00E1776A"/>
    <w:rsid w:val="00E1785B"/>
    <w:rsid w:val="00E17F6C"/>
    <w:rsid w:val="00E2045D"/>
    <w:rsid w:val="00E21A5E"/>
    <w:rsid w:val="00E21EA2"/>
    <w:rsid w:val="00E2226F"/>
    <w:rsid w:val="00E22722"/>
    <w:rsid w:val="00E2288F"/>
    <w:rsid w:val="00E228FC"/>
    <w:rsid w:val="00E23062"/>
    <w:rsid w:val="00E23169"/>
    <w:rsid w:val="00E2562F"/>
    <w:rsid w:val="00E2574E"/>
    <w:rsid w:val="00E2625E"/>
    <w:rsid w:val="00E27225"/>
    <w:rsid w:val="00E27402"/>
    <w:rsid w:val="00E27C02"/>
    <w:rsid w:val="00E27C35"/>
    <w:rsid w:val="00E300D3"/>
    <w:rsid w:val="00E30F5A"/>
    <w:rsid w:val="00E30FA5"/>
    <w:rsid w:val="00E3107F"/>
    <w:rsid w:val="00E310EC"/>
    <w:rsid w:val="00E327AA"/>
    <w:rsid w:val="00E33BFC"/>
    <w:rsid w:val="00E33E86"/>
    <w:rsid w:val="00E347A7"/>
    <w:rsid w:val="00E34DD9"/>
    <w:rsid w:val="00E34EEF"/>
    <w:rsid w:val="00E3515A"/>
    <w:rsid w:val="00E359D7"/>
    <w:rsid w:val="00E35C44"/>
    <w:rsid w:val="00E3697D"/>
    <w:rsid w:val="00E36AF9"/>
    <w:rsid w:val="00E36CB9"/>
    <w:rsid w:val="00E370D7"/>
    <w:rsid w:val="00E37B07"/>
    <w:rsid w:val="00E37FF0"/>
    <w:rsid w:val="00E40175"/>
    <w:rsid w:val="00E40253"/>
    <w:rsid w:val="00E40358"/>
    <w:rsid w:val="00E40521"/>
    <w:rsid w:val="00E40DBB"/>
    <w:rsid w:val="00E41ECA"/>
    <w:rsid w:val="00E4368E"/>
    <w:rsid w:val="00E439BD"/>
    <w:rsid w:val="00E43F97"/>
    <w:rsid w:val="00E441AC"/>
    <w:rsid w:val="00E44A1F"/>
    <w:rsid w:val="00E44BBF"/>
    <w:rsid w:val="00E44F62"/>
    <w:rsid w:val="00E4515E"/>
    <w:rsid w:val="00E4570C"/>
    <w:rsid w:val="00E50510"/>
    <w:rsid w:val="00E50B0E"/>
    <w:rsid w:val="00E50D94"/>
    <w:rsid w:val="00E50DCF"/>
    <w:rsid w:val="00E50EC6"/>
    <w:rsid w:val="00E50F78"/>
    <w:rsid w:val="00E50FF1"/>
    <w:rsid w:val="00E510F9"/>
    <w:rsid w:val="00E51493"/>
    <w:rsid w:val="00E5186A"/>
    <w:rsid w:val="00E523EB"/>
    <w:rsid w:val="00E52E49"/>
    <w:rsid w:val="00E5329C"/>
    <w:rsid w:val="00E538D7"/>
    <w:rsid w:val="00E53CE4"/>
    <w:rsid w:val="00E54A70"/>
    <w:rsid w:val="00E54BD8"/>
    <w:rsid w:val="00E54C4D"/>
    <w:rsid w:val="00E54FEB"/>
    <w:rsid w:val="00E5504D"/>
    <w:rsid w:val="00E605A1"/>
    <w:rsid w:val="00E61482"/>
    <w:rsid w:val="00E62DAE"/>
    <w:rsid w:val="00E62DCD"/>
    <w:rsid w:val="00E634D3"/>
    <w:rsid w:val="00E638AF"/>
    <w:rsid w:val="00E63D62"/>
    <w:rsid w:val="00E64E5E"/>
    <w:rsid w:val="00E64EA5"/>
    <w:rsid w:val="00E65341"/>
    <w:rsid w:val="00E66AF2"/>
    <w:rsid w:val="00E67026"/>
    <w:rsid w:val="00E670D6"/>
    <w:rsid w:val="00E67822"/>
    <w:rsid w:val="00E70C99"/>
    <w:rsid w:val="00E732C4"/>
    <w:rsid w:val="00E74122"/>
    <w:rsid w:val="00E74A2D"/>
    <w:rsid w:val="00E74E28"/>
    <w:rsid w:val="00E75382"/>
    <w:rsid w:val="00E772B1"/>
    <w:rsid w:val="00E803BB"/>
    <w:rsid w:val="00E808CA"/>
    <w:rsid w:val="00E81C69"/>
    <w:rsid w:val="00E825C5"/>
    <w:rsid w:val="00E82DB6"/>
    <w:rsid w:val="00E837B7"/>
    <w:rsid w:val="00E84B91"/>
    <w:rsid w:val="00E85218"/>
    <w:rsid w:val="00E866B7"/>
    <w:rsid w:val="00E87777"/>
    <w:rsid w:val="00E87FD4"/>
    <w:rsid w:val="00E907E7"/>
    <w:rsid w:val="00E9127F"/>
    <w:rsid w:val="00E91650"/>
    <w:rsid w:val="00E91A4E"/>
    <w:rsid w:val="00E92234"/>
    <w:rsid w:val="00E930D8"/>
    <w:rsid w:val="00E93D16"/>
    <w:rsid w:val="00E94091"/>
    <w:rsid w:val="00E95417"/>
    <w:rsid w:val="00E96FB5"/>
    <w:rsid w:val="00EA0212"/>
    <w:rsid w:val="00EA0ABA"/>
    <w:rsid w:val="00EA1298"/>
    <w:rsid w:val="00EA1B5D"/>
    <w:rsid w:val="00EA23C0"/>
    <w:rsid w:val="00EA27F9"/>
    <w:rsid w:val="00EA2987"/>
    <w:rsid w:val="00EA2AC5"/>
    <w:rsid w:val="00EA375F"/>
    <w:rsid w:val="00EA52C3"/>
    <w:rsid w:val="00EA57BD"/>
    <w:rsid w:val="00EA5865"/>
    <w:rsid w:val="00EA6506"/>
    <w:rsid w:val="00EA67C5"/>
    <w:rsid w:val="00EA6D38"/>
    <w:rsid w:val="00EA73DD"/>
    <w:rsid w:val="00EB01F6"/>
    <w:rsid w:val="00EB05B2"/>
    <w:rsid w:val="00EB0710"/>
    <w:rsid w:val="00EB09BF"/>
    <w:rsid w:val="00EB1C25"/>
    <w:rsid w:val="00EB1D7C"/>
    <w:rsid w:val="00EB2433"/>
    <w:rsid w:val="00EB2788"/>
    <w:rsid w:val="00EB2ABD"/>
    <w:rsid w:val="00EB2AEE"/>
    <w:rsid w:val="00EB2C29"/>
    <w:rsid w:val="00EB3D1C"/>
    <w:rsid w:val="00EB3EDD"/>
    <w:rsid w:val="00EB4E01"/>
    <w:rsid w:val="00EB5328"/>
    <w:rsid w:val="00EB6629"/>
    <w:rsid w:val="00EB6A7D"/>
    <w:rsid w:val="00EB772A"/>
    <w:rsid w:val="00EB7F4B"/>
    <w:rsid w:val="00EC1264"/>
    <w:rsid w:val="00EC135E"/>
    <w:rsid w:val="00EC2BC3"/>
    <w:rsid w:val="00EC421F"/>
    <w:rsid w:val="00EC4DEF"/>
    <w:rsid w:val="00EC5ADC"/>
    <w:rsid w:val="00EC5BC2"/>
    <w:rsid w:val="00EC5EF9"/>
    <w:rsid w:val="00EC65DD"/>
    <w:rsid w:val="00EC7A12"/>
    <w:rsid w:val="00ED0048"/>
    <w:rsid w:val="00ED0701"/>
    <w:rsid w:val="00ED114F"/>
    <w:rsid w:val="00ED14EF"/>
    <w:rsid w:val="00ED16FC"/>
    <w:rsid w:val="00ED32E1"/>
    <w:rsid w:val="00ED38F3"/>
    <w:rsid w:val="00ED3B1A"/>
    <w:rsid w:val="00ED51A2"/>
    <w:rsid w:val="00ED5B10"/>
    <w:rsid w:val="00ED5FAB"/>
    <w:rsid w:val="00ED623D"/>
    <w:rsid w:val="00ED62D9"/>
    <w:rsid w:val="00ED6AE1"/>
    <w:rsid w:val="00ED6D46"/>
    <w:rsid w:val="00EE02B8"/>
    <w:rsid w:val="00EE0687"/>
    <w:rsid w:val="00EE08B7"/>
    <w:rsid w:val="00EE0B8B"/>
    <w:rsid w:val="00EE17FA"/>
    <w:rsid w:val="00EE1D34"/>
    <w:rsid w:val="00EE29F3"/>
    <w:rsid w:val="00EE339C"/>
    <w:rsid w:val="00EE453A"/>
    <w:rsid w:val="00EE4757"/>
    <w:rsid w:val="00EE47B3"/>
    <w:rsid w:val="00EE4DF9"/>
    <w:rsid w:val="00EE5D67"/>
    <w:rsid w:val="00EE638A"/>
    <w:rsid w:val="00EE6683"/>
    <w:rsid w:val="00EE6BD0"/>
    <w:rsid w:val="00EE6DBD"/>
    <w:rsid w:val="00EE721A"/>
    <w:rsid w:val="00EE771D"/>
    <w:rsid w:val="00EF0609"/>
    <w:rsid w:val="00EF062F"/>
    <w:rsid w:val="00EF06D9"/>
    <w:rsid w:val="00EF0B5C"/>
    <w:rsid w:val="00EF16F6"/>
    <w:rsid w:val="00EF185D"/>
    <w:rsid w:val="00EF20CB"/>
    <w:rsid w:val="00EF2B6D"/>
    <w:rsid w:val="00EF3332"/>
    <w:rsid w:val="00EF3C2D"/>
    <w:rsid w:val="00EF3CE7"/>
    <w:rsid w:val="00EF3E3D"/>
    <w:rsid w:val="00EF49A2"/>
    <w:rsid w:val="00EF4B11"/>
    <w:rsid w:val="00EF53FA"/>
    <w:rsid w:val="00EF5FC8"/>
    <w:rsid w:val="00EF616E"/>
    <w:rsid w:val="00EF6D37"/>
    <w:rsid w:val="00EF7269"/>
    <w:rsid w:val="00EF7636"/>
    <w:rsid w:val="00F0074A"/>
    <w:rsid w:val="00F008FD"/>
    <w:rsid w:val="00F0135B"/>
    <w:rsid w:val="00F01602"/>
    <w:rsid w:val="00F02130"/>
    <w:rsid w:val="00F022F8"/>
    <w:rsid w:val="00F026C1"/>
    <w:rsid w:val="00F02E79"/>
    <w:rsid w:val="00F035CD"/>
    <w:rsid w:val="00F038A1"/>
    <w:rsid w:val="00F03A6E"/>
    <w:rsid w:val="00F043F0"/>
    <w:rsid w:val="00F065AE"/>
    <w:rsid w:val="00F07AF9"/>
    <w:rsid w:val="00F07C0C"/>
    <w:rsid w:val="00F07CB0"/>
    <w:rsid w:val="00F1075E"/>
    <w:rsid w:val="00F10981"/>
    <w:rsid w:val="00F11424"/>
    <w:rsid w:val="00F11E5D"/>
    <w:rsid w:val="00F1241E"/>
    <w:rsid w:val="00F12DFA"/>
    <w:rsid w:val="00F13359"/>
    <w:rsid w:val="00F149EF"/>
    <w:rsid w:val="00F17749"/>
    <w:rsid w:val="00F178BB"/>
    <w:rsid w:val="00F21449"/>
    <w:rsid w:val="00F21F09"/>
    <w:rsid w:val="00F228DB"/>
    <w:rsid w:val="00F22A99"/>
    <w:rsid w:val="00F235FA"/>
    <w:rsid w:val="00F24134"/>
    <w:rsid w:val="00F24388"/>
    <w:rsid w:val="00F24B29"/>
    <w:rsid w:val="00F26055"/>
    <w:rsid w:val="00F26069"/>
    <w:rsid w:val="00F26194"/>
    <w:rsid w:val="00F26B9B"/>
    <w:rsid w:val="00F26FB5"/>
    <w:rsid w:val="00F27817"/>
    <w:rsid w:val="00F27918"/>
    <w:rsid w:val="00F2799B"/>
    <w:rsid w:val="00F27C4D"/>
    <w:rsid w:val="00F3023D"/>
    <w:rsid w:val="00F30B0F"/>
    <w:rsid w:val="00F30F1E"/>
    <w:rsid w:val="00F31184"/>
    <w:rsid w:val="00F31281"/>
    <w:rsid w:val="00F31E1F"/>
    <w:rsid w:val="00F32461"/>
    <w:rsid w:val="00F32474"/>
    <w:rsid w:val="00F326E8"/>
    <w:rsid w:val="00F327AF"/>
    <w:rsid w:val="00F32A18"/>
    <w:rsid w:val="00F33280"/>
    <w:rsid w:val="00F33973"/>
    <w:rsid w:val="00F34A74"/>
    <w:rsid w:val="00F3542A"/>
    <w:rsid w:val="00F35BF5"/>
    <w:rsid w:val="00F36658"/>
    <w:rsid w:val="00F37431"/>
    <w:rsid w:val="00F37DBF"/>
    <w:rsid w:val="00F37FC8"/>
    <w:rsid w:val="00F4038C"/>
    <w:rsid w:val="00F40857"/>
    <w:rsid w:val="00F42A50"/>
    <w:rsid w:val="00F42DD5"/>
    <w:rsid w:val="00F43C48"/>
    <w:rsid w:val="00F4442E"/>
    <w:rsid w:val="00F4492A"/>
    <w:rsid w:val="00F4569B"/>
    <w:rsid w:val="00F456B7"/>
    <w:rsid w:val="00F45EE4"/>
    <w:rsid w:val="00F46C18"/>
    <w:rsid w:val="00F46E91"/>
    <w:rsid w:val="00F4703B"/>
    <w:rsid w:val="00F500A9"/>
    <w:rsid w:val="00F5060E"/>
    <w:rsid w:val="00F51D80"/>
    <w:rsid w:val="00F51E57"/>
    <w:rsid w:val="00F51F50"/>
    <w:rsid w:val="00F52F0D"/>
    <w:rsid w:val="00F5399C"/>
    <w:rsid w:val="00F53A6C"/>
    <w:rsid w:val="00F53BDB"/>
    <w:rsid w:val="00F544F7"/>
    <w:rsid w:val="00F54793"/>
    <w:rsid w:val="00F54FDE"/>
    <w:rsid w:val="00F55EE9"/>
    <w:rsid w:val="00F56AF9"/>
    <w:rsid w:val="00F570A9"/>
    <w:rsid w:val="00F57701"/>
    <w:rsid w:val="00F578F2"/>
    <w:rsid w:val="00F57D29"/>
    <w:rsid w:val="00F622D6"/>
    <w:rsid w:val="00F64777"/>
    <w:rsid w:val="00F64CD3"/>
    <w:rsid w:val="00F655AC"/>
    <w:rsid w:val="00F655CF"/>
    <w:rsid w:val="00F6561F"/>
    <w:rsid w:val="00F6651A"/>
    <w:rsid w:val="00F66EBD"/>
    <w:rsid w:val="00F6719C"/>
    <w:rsid w:val="00F675DB"/>
    <w:rsid w:val="00F677B5"/>
    <w:rsid w:val="00F67F69"/>
    <w:rsid w:val="00F67FE4"/>
    <w:rsid w:val="00F710B4"/>
    <w:rsid w:val="00F71EBB"/>
    <w:rsid w:val="00F73496"/>
    <w:rsid w:val="00F73779"/>
    <w:rsid w:val="00F74278"/>
    <w:rsid w:val="00F74BC0"/>
    <w:rsid w:val="00F7586A"/>
    <w:rsid w:val="00F75C69"/>
    <w:rsid w:val="00F771E6"/>
    <w:rsid w:val="00F7794F"/>
    <w:rsid w:val="00F806FE"/>
    <w:rsid w:val="00F8090B"/>
    <w:rsid w:val="00F80C78"/>
    <w:rsid w:val="00F80CC1"/>
    <w:rsid w:val="00F81907"/>
    <w:rsid w:val="00F81CF9"/>
    <w:rsid w:val="00F82CE0"/>
    <w:rsid w:val="00F82ED3"/>
    <w:rsid w:val="00F841F0"/>
    <w:rsid w:val="00F849F3"/>
    <w:rsid w:val="00F84B3E"/>
    <w:rsid w:val="00F84C93"/>
    <w:rsid w:val="00F852E4"/>
    <w:rsid w:val="00F85427"/>
    <w:rsid w:val="00F85F05"/>
    <w:rsid w:val="00F879C5"/>
    <w:rsid w:val="00F900FB"/>
    <w:rsid w:val="00F90722"/>
    <w:rsid w:val="00F91036"/>
    <w:rsid w:val="00F9239D"/>
    <w:rsid w:val="00F92D71"/>
    <w:rsid w:val="00F931F5"/>
    <w:rsid w:val="00F945F4"/>
    <w:rsid w:val="00F95876"/>
    <w:rsid w:val="00F95DB6"/>
    <w:rsid w:val="00F96094"/>
    <w:rsid w:val="00F965E9"/>
    <w:rsid w:val="00F9771B"/>
    <w:rsid w:val="00F9788C"/>
    <w:rsid w:val="00FA0DA5"/>
    <w:rsid w:val="00FA0EAF"/>
    <w:rsid w:val="00FA2E0A"/>
    <w:rsid w:val="00FA3799"/>
    <w:rsid w:val="00FA3FFD"/>
    <w:rsid w:val="00FA43DE"/>
    <w:rsid w:val="00FA559D"/>
    <w:rsid w:val="00FA6504"/>
    <w:rsid w:val="00FA6FCD"/>
    <w:rsid w:val="00FB0D7B"/>
    <w:rsid w:val="00FB1635"/>
    <w:rsid w:val="00FB20E5"/>
    <w:rsid w:val="00FB2FDF"/>
    <w:rsid w:val="00FB41AA"/>
    <w:rsid w:val="00FB41C7"/>
    <w:rsid w:val="00FB430E"/>
    <w:rsid w:val="00FB5A04"/>
    <w:rsid w:val="00FB6480"/>
    <w:rsid w:val="00FB6870"/>
    <w:rsid w:val="00FB6879"/>
    <w:rsid w:val="00FB68DC"/>
    <w:rsid w:val="00FB700E"/>
    <w:rsid w:val="00FB737B"/>
    <w:rsid w:val="00FB79FB"/>
    <w:rsid w:val="00FC0844"/>
    <w:rsid w:val="00FC0FDA"/>
    <w:rsid w:val="00FC10DF"/>
    <w:rsid w:val="00FC2A1D"/>
    <w:rsid w:val="00FC2CF6"/>
    <w:rsid w:val="00FC2DCC"/>
    <w:rsid w:val="00FC2E66"/>
    <w:rsid w:val="00FC3093"/>
    <w:rsid w:val="00FC498A"/>
    <w:rsid w:val="00FC55A7"/>
    <w:rsid w:val="00FC5E91"/>
    <w:rsid w:val="00FC5F3D"/>
    <w:rsid w:val="00FC614A"/>
    <w:rsid w:val="00FC7229"/>
    <w:rsid w:val="00FC7954"/>
    <w:rsid w:val="00FC7B93"/>
    <w:rsid w:val="00FC7BBE"/>
    <w:rsid w:val="00FD0238"/>
    <w:rsid w:val="00FD0B21"/>
    <w:rsid w:val="00FD0CFD"/>
    <w:rsid w:val="00FD1E52"/>
    <w:rsid w:val="00FD250E"/>
    <w:rsid w:val="00FD32C0"/>
    <w:rsid w:val="00FD3794"/>
    <w:rsid w:val="00FD4204"/>
    <w:rsid w:val="00FD44C4"/>
    <w:rsid w:val="00FD6652"/>
    <w:rsid w:val="00FD6AA8"/>
    <w:rsid w:val="00FD777A"/>
    <w:rsid w:val="00FD7FA7"/>
    <w:rsid w:val="00FE15F7"/>
    <w:rsid w:val="00FE1609"/>
    <w:rsid w:val="00FE1A8E"/>
    <w:rsid w:val="00FE2290"/>
    <w:rsid w:val="00FE24D9"/>
    <w:rsid w:val="00FE2695"/>
    <w:rsid w:val="00FE27F8"/>
    <w:rsid w:val="00FE2B92"/>
    <w:rsid w:val="00FE408F"/>
    <w:rsid w:val="00FE44DC"/>
    <w:rsid w:val="00FE4E8E"/>
    <w:rsid w:val="00FE595E"/>
    <w:rsid w:val="00FE6E55"/>
    <w:rsid w:val="00FE7218"/>
    <w:rsid w:val="00FE79F8"/>
    <w:rsid w:val="00FE7CDE"/>
    <w:rsid w:val="00FF1537"/>
    <w:rsid w:val="00FF2F4A"/>
    <w:rsid w:val="00FF3108"/>
    <w:rsid w:val="00FF3291"/>
    <w:rsid w:val="00FF44EE"/>
    <w:rsid w:val="00FF4677"/>
    <w:rsid w:val="00FF4BD2"/>
    <w:rsid w:val="00FF5675"/>
    <w:rsid w:val="00FF5BBB"/>
    <w:rsid w:val="00FF61CF"/>
    <w:rsid w:val="00FF6E76"/>
    <w:rsid w:val="00FF7CD4"/>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199"/>
    <w:pPr>
      <w:spacing w:after="0" w:line="240" w:lineRule="auto"/>
    </w:pPr>
  </w:style>
  <w:style w:type="character" w:styleId="Hyperlink">
    <w:name w:val="Hyperlink"/>
    <w:basedOn w:val="DefaultParagraphFont"/>
    <w:uiPriority w:val="99"/>
    <w:unhideWhenUsed/>
    <w:rsid w:val="00692199"/>
    <w:rPr>
      <w:color w:val="0000FF" w:themeColor="hyperlink"/>
      <w:u w:val="single"/>
    </w:rPr>
  </w:style>
  <w:style w:type="paragraph" w:styleId="ListParagraph">
    <w:name w:val="List Paragraph"/>
    <w:basedOn w:val="Normal"/>
    <w:uiPriority w:val="34"/>
    <w:qFormat/>
    <w:rsid w:val="006724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199"/>
    <w:pPr>
      <w:spacing w:after="0" w:line="240" w:lineRule="auto"/>
    </w:pPr>
  </w:style>
  <w:style w:type="character" w:styleId="Hyperlink">
    <w:name w:val="Hyperlink"/>
    <w:basedOn w:val="DefaultParagraphFont"/>
    <w:uiPriority w:val="99"/>
    <w:unhideWhenUsed/>
    <w:rsid w:val="00692199"/>
    <w:rPr>
      <w:color w:val="0000FF" w:themeColor="hyperlink"/>
      <w:u w:val="single"/>
    </w:rPr>
  </w:style>
  <w:style w:type="paragraph" w:styleId="ListParagraph">
    <w:name w:val="List Paragraph"/>
    <w:basedOn w:val="Normal"/>
    <w:uiPriority w:val="34"/>
    <w:qFormat/>
    <w:rsid w:val="00672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E1FBFEA5.dotm</Template>
  <TotalTime>637</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Ammendola</dc:creator>
  <cp:lastModifiedBy>Peggy Ammendola</cp:lastModifiedBy>
  <cp:revision>9</cp:revision>
  <dcterms:created xsi:type="dcterms:W3CDTF">2017-04-04T20:19:00Z</dcterms:created>
  <dcterms:modified xsi:type="dcterms:W3CDTF">2017-04-06T14:18:00Z</dcterms:modified>
</cp:coreProperties>
</file>