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9C" w:rsidRDefault="00DB469C" w:rsidP="000A4948">
      <w:pPr>
        <w:outlineLvl w:val="0"/>
      </w:pPr>
      <w:r>
        <w:t>Draft Letter of Support – Connector Road</w:t>
      </w:r>
    </w:p>
    <w:p w:rsidR="00DB469C" w:rsidRDefault="00DB469C"/>
    <w:p w:rsidR="00DB469C" w:rsidRDefault="00DB469C"/>
    <w:p w:rsidR="00DB469C" w:rsidRDefault="00DB469C">
      <w:r>
        <w:t>Date:</w:t>
      </w:r>
    </w:p>
    <w:p w:rsidR="00DB469C" w:rsidRDefault="00DB469C">
      <w:r>
        <w:t>Gregory Bialecki</w:t>
      </w:r>
    </w:p>
    <w:p w:rsidR="00DB469C" w:rsidRDefault="00DB469C">
      <w:r>
        <w:t>Secretary, Housing and Economic Development</w:t>
      </w:r>
    </w:p>
    <w:p w:rsidR="00DB469C" w:rsidRDefault="00DB469C">
      <w:r>
        <w:t>One Ashburton Place – Suite 2101</w:t>
      </w:r>
    </w:p>
    <w:p w:rsidR="00DB469C" w:rsidRDefault="00DB469C">
      <w:r>
        <w:t>Boston, MA    02108</w:t>
      </w:r>
    </w:p>
    <w:p w:rsidR="00DB469C" w:rsidRDefault="00DB469C"/>
    <w:p w:rsidR="00DB469C" w:rsidRDefault="00DB469C"/>
    <w:p w:rsidR="00DB469C" w:rsidRDefault="00DB469C">
      <w:r>
        <w:t>RE:</w:t>
      </w:r>
      <w:r>
        <w:tab/>
        <w:t>Tisbury MASSWORKS Application  -  Tisbury Connector Road</w:t>
      </w:r>
    </w:p>
    <w:p w:rsidR="00DB469C" w:rsidRDefault="00DB469C"/>
    <w:p w:rsidR="00DB469C" w:rsidRDefault="00DB469C">
      <w:r>
        <w:t xml:space="preserve">The Town of ______________________ fully supports the construction of the “Connector Road” project as proposed by the Town of Tisbury.   This project will supply a vital alternative route to the use of the Edgartown – Vineyard Haven Road intersection, which is desperately needed to reduce traffic congestion at that intersection.  </w:t>
      </w:r>
    </w:p>
    <w:p w:rsidR="00DB469C" w:rsidRDefault="00DB469C"/>
    <w:p w:rsidR="00DB469C" w:rsidRDefault="00DB469C">
      <w:r>
        <w:t xml:space="preserve">In reducing this traffic congestion, the entire Island benefits.  The alternative route will allow a more direct route to the Tisbury Business District along the State Road corridor, and a more direct route to the Tisbury Park and Ride which services the Steamship Authority, for travelers and residents coming into Tisbury from the Edgartown Vineyard Haven Road.    </w:t>
      </w:r>
    </w:p>
    <w:p w:rsidR="00DB469C" w:rsidRDefault="00DB469C"/>
    <w:p w:rsidR="00DB469C" w:rsidRDefault="00DB469C">
      <w:r>
        <w:t>We understand that the application only addresses the construction of one of the three routes proposed on the project, but it constructs the vital link that is needed to address the traffic congestion at the Edgartown – Vineyard Haven Road intersection.</w:t>
      </w:r>
    </w:p>
    <w:p w:rsidR="00DB469C" w:rsidRDefault="00DB469C"/>
    <w:p w:rsidR="00DB469C" w:rsidRDefault="00DB469C">
      <w:r>
        <w:t>The Island’s road system has a few critical choke points which prevent the smooth flow of traffic, especially in the summer months, and this intersection is one of those choke points.  Emergency vehicles, rushed travelers which are trying to make the boat schedule, and year round residents would significantly benefit from this project.</w:t>
      </w:r>
    </w:p>
    <w:p w:rsidR="00DB469C" w:rsidRDefault="00DB469C"/>
    <w:p w:rsidR="00DB469C" w:rsidRDefault="00DB469C">
      <w:r>
        <w:t>We hope you will favorably consider the funding of this proposal.  Thank you for your time and consideration.</w:t>
      </w:r>
    </w:p>
    <w:p w:rsidR="00DB469C" w:rsidRDefault="00DB469C"/>
    <w:p w:rsidR="00DB469C" w:rsidRDefault="00DB469C"/>
    <w:p w:rsidR="00DB469C" w:rsidRDefault="00DB469C" w:rsidP="000A4948">
      <w:pPr>
        <w:outlineLvl w:val="0"/>
      </w:pPr>
      <w:r>
        <w:t xml:space="preserve">Signatures;    </w:t>
      </w:r>
    </w:p>
    <w:p w:rsidR="00DB469C" w:rsidRDefault="00DB469C"/>
    <w:p w:rsidR="00DB469C" w:rsidRDefault="00DB469C">
      <w:r>
        <w:t>Board of Selectmen</w:t>
      </w:r>
    </w:p>
    <w:sectPr w:rsidR="00DB469C" w:rsidSect="00427B6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69C" w:rsidRDefault="00DB469C" w:rsidP="00895A8C">
      <w:r>
        <w:separator/>
      </w:r>
    </w:p>
  </w:endnote>
  <w:endnote w:type="continuationSeparator" w:id="0">
    <w:p w:rsidR="00DB469C" w:rsidRDefault="00DB469C" w:rsidP="00895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69C" w:rsidRDefault="00DB469C" w:rsidP="00895A8C">
      <w:r>
        <w:separator/>
      </w:r>
    </w:p>
  </w:footnote>
  <w:footnote w:type="continuationSeparator" w:id="0">
    <w:p w:rsidR="00DB469C" w:rsidRDefault="00DB469C" w:rsidP="00895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9C" w:rsidRDefault="00DB46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4D3"/>
    <w:rsid w:val="000A4948"/>
    <w:rsid w:val="00427B62"/>
    <w:rsid w:val="004D7B13"/>
    <w:rsid w:val="00530333"/>
    <w:rsid w:val="00877849"/>
    <w:rsid w:val="00895A8C"/>
    <w:rsid w:val="00B74597"/>
    <w:rsid w:val="00DB469C"/>
    <w:rsid w:val="00F874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6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5A8C"/>
    <w:pPr>
      <w:tabs>
        <w:tab w:val="center" w:pos="4680"/>
        <w:tab w:val="right" w:pos="9360"/>
      </w:tabs>
    </w:pPr>
  </w:style>
  <w:style w:type="character" w:customStyle="1" w:styleId="HeaderChar">
    <w:name w:val="Header Char"/>
    <w:basedOn w:val="DefaultParagraphFont"/>
    <w:link w:val="Header"/>
    <w:uiPriority w:val="99"/>
    <w:semiHidden/>
    <w:locked/>
    <w:rsid w:val="00895A8C"/>
    <w:rPr>
      <w:rFonts w:cs="Times New Roman"/>
    </w:rPr>
  </w:style>
  <w:style w:type="paragraph" w:styleId="Footer">
    <w:name w:val="footer"/>
    <w:basedOn w:val="Normal"/>
    <w:link w:val="FooterChar"/>
    <w:uiPriority w:val="99"/>
    <w:semiHidden/>
    <w:rsid w:val="00895A8C"/>
    <w:pPr>
      <w:tabs>
        <w:tab w:val="center" w:pos="4680"/>
        <w:tab w:val="right" w:pos="9360"/>
      </w:tabs>
    </w:pPr>
  </w:style>
  <w:style w:type="character" w:customStyle="1" w:styleId="FooterChar">
    <w:name w:val="Footer Char"/>
    <w:basedOn w:val="DefaultParagraphFont"/>
    <w:link w:val="Footer"/>
    <w:uiPriority w:val="99"/>
    <w:semiHidden/>
    <w:locked/>
    <w:rsid w:val="00895A8C"/>
    <w:rPr>
      <w:rFonts w:cs="Times New Roman"/>
    </w:rPr>
  </w:style>
  <w:style w:type="paragraph" w:styleId="DocumentMap">
    <w:name w:val="Document Map"/>
    <w:basedOn w:val="Normal"/>
    <w:link w:val="DocumentMapChar"/>
    <w:uiPriority w:val="99"/>
    <w:semiHidden/>
    <w:rsid w:val="000A49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9628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270</Words>
  <Characters>1402</Characters>
  <Application>Microsoft Office Outlook</Application>
  <DocSecurity>0</DocSecurity>
  <Lines>0</Lines>
  <Paragraphs>0</Paragraphs>
  <ScaleCrop>false</ScaleCrop>
  <Company>Department of Public Works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of Support – Connector Road</dc:title>
  <dc:subject/>
  <dc:creator>director</dc:creator>
  <cp:keywords/>
  <dc:description/>
  <cp:lastModifiedBy>asstexecsec</cp:lastModifiedBy>
  <cp:revision>2</cp:revision>
  <dcterms:created xsi:type="dcterms:W3CDTF">2012-09-14T18:35:00Z</dcterms:created>
  <dcterms:modified xsi:type="dcterms:W3CDTF">2012-09-14T18:35:00Z</dcterms:modified>
</cp:coreProperties>
</file>