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495A3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Brirnfield</w:t>
                  </w:r>
                  <w:proofErr w:type="spellEnd"/>
                  <w:r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>
        <w:tab/>
      </w:r>
      <w:r w:rsidR="00FA6E5D">
        <w:tab/>
      </w:r>
      <w:r w:rsidR="00FA6E5D">
        <w:rPr>
          <w:noProof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Default="00FA6E5D"/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BRIMFIELD CONSERVATION AGENDA</w:t>
      </w:r>
    </w:p>
    <w:p w:rsidR="00FA6E5D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TUESDAY, </w:t>
      </w:r>
      <w:r w:rsidR="00883041">
        <w:rPr>
          <w:b/>
          <w:bCs/>
        </w:rPr>
        <w:t xml:space="preserve">October </w:t>
      </w:r>
      <w:r w:rsidR="000707D9">
        <w:rPr>
          <w:b/>
          <w:bCs/>
        </w:rPr>
        <w:t>11</w:t>
      </w:r>
      <w:r w:rsidR="00883041">
        <w:rPr>
          <w:b/>
          <w:bCs/>
        </w:rPr>
        <w:t>, 2011</w:t>
      </w:r>
    </w:p>
    <w:p w:rsidR="00FA6E5D" w:rsidRDefault="00FA6E5D"/>
    <w:p w:rsidR="00FA6E5D" w:rsidRDefault="00FA6E5D" w:rsidP="00FA6E5D"/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3818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B31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A25BC0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E34688" w:rsidRPr="00E34688" w:rsidRDefault="00A25BC0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</w:t>
      </w:r>
      <w:r w:rsidR="00222A42">
        <w:rPr>
          <w:rFonts w:ascii="Times New Roman" w:eastAsia="Times New Roman" w:hAnsi="Times New Roman" w:cs="Times New Roman"/>
          <w:b/>
          <w:bCs/>
          <w:sz w:val="24"/>
          <w:szCs w:val="24"/>
        </w:rPr>
        <w:t>Extensions</w:t>
      </w:r>
    </w:p>
    <w:p w:rsidR="00FA6E5D" w:rsidRPr="00E34688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9F541A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9F541A" w:rsidRPr="00FA6E5D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driveway eroding sediment across from 101 Hollow Road</w:t>
      </w: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E3468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going projects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541A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James Hopkins</w:t>
      </w:r>
      <w:r w:rsidR="00E34688">
        <w:rPr>
          <w:rFonts w:ascii="Verdana" w:eastAsia="Times New Roman" w:hAnsi="Verdana" w:cs="Times New Roman"/>
          <w:sz w:val="24"/>
          <w:szCs w:val="24"/>
        </w:rPr>
        <w:t xml:space="preserve"> - NOI</w:t>
      </w:r>
    </w:p>
    <w:p w:rsidR="00FA6E5D" w:rsidRPr="00980ADE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980ADE" w:rsidRPr="00FA6E5D" w:rsidRDefault="00980ADE" w:rsidP="00980ADE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</w:p>
    <w:p w:rsidR="00FA6E5D" w:rsidRPr="00FA6E5D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 time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E34688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E34688" w:rsidRPr="009F541A" w:rsidRDefault="00E34688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7:50 PM</w:t>
      </w:r>
      <w:r w:rsidR="00980A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541A" w:rsidRPr="00E34688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</w:p>
    <w:p w:rsidR="00E34688" w:rsidRPr="00E34688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8:40 PM</w:t>
      </w:r>
    </w:p>
    <w:p w:rsidR="00E34688" w:rsidRPr="009F541A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</w:p>
    <w:p w:rsidR="00FA6E5D" w:rsidRPr="00FA6E5D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Wingdings" w:eastAsia="Times New Roman" w:hAnsi="Wingdings" w:cs="Times New Roman"/>
          <w:sz w:val="24"/>
          <w:szCs w:val="24"/>
        </w:rPr>
      </w:pPr>
      <w:r w:rsidRPr="00FA6E5D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Default="00FA6E5D" w:rsidP="00FA6E5D"/>
    <w:sectPr w:rsidR="00FA6E5D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6AB"/>
    <w:rsid w:val="000126B2"/>
    <w:rsid w:val="00014CD9"/>
    <w:rsid w:val="000415B7"/>
    <w:rsid w:val="0006506C"/>
    <w:rsid w:val="000707D9"/>
    <w:rsid w:val="00080147"/>
    <w:rsid w:val="00092958"/>
    <w:rsid w:val="00093010"/>
    <w:rsid w:val="000F0343"/>
    <w:rsid w:val="001623EE"/>
    <w:rsid w:val="00182524"/>
    <w:rsid w:val="001E0AC5"/>
    <w:rsid w:val="001F46C0"/>
    <w:rsid w:val="00222A42"/>
    <w:rsid w:val="00243507"/>
    <w:rsid w:val="0025738F"/>
    <w:rsid w:val="002D786C"/>
    <w:rsid w:val="002F17C0"/>
    <w:rsid w:val="003142D0"/>
    <w:rsid w:val="003265B3"/>
    <w:rsid w:val="0033541C"/>
    <w:rsid w:val="00351E85"/>
    <w:rsid w:val="00356D12"/>
    <w:rsid w:val="0038185D"/>
    <w:rsid w:val="003870A7"/>
    <w:rsid w:val="003B4A1D"/>
    <w:rsid w:val="003C0CD9"/>
    <w:rsid w:val="003D3FCE"/>
    <w:rsid w:val="004049D1"/>
    <w:rsid w:val="00406695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95A33"/>
    <w:rsid w:val="004A55E5"/>
    <w:rsid w:val="004C4CCA"/>
    <w:rsid w:val="004E13B1"/>
    <w:rsid w:val="00583D17"/>
    <w:rsid w:val="005B158D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6E58F6"/>
    <w:rsid w:val="006F3D26"/>
    <w:rsid w:val="00700973"/>
    <w:rsid w:val="00707497"/>
    <w:rsid w:val="00712B4B"/>
    <w:rsid w:val="007152F2"/>
    <w:rsid w:val="00750E5A"/>
    <w:rsid w:val="00785B1A"/>
    <w:rsid w:val="007956A1"/>
    <w:rsid w:val="007A4419"/>
    <w:rsid w:val="007E13F5"/>
    <w:rsid w:val="007F1C4C"/>
    <w:rsid w:val="008041E8"/>
    <w:rsid w:val="00806105"/>
    <w:rsid w:val="008410DD"/>
    <w:rsid w:val="008445B6"/>
    <w:rsid w:val="00850244"/>
    <w:rsid w:val="00850A67"/>
    <w:rsid w:val="00862497"/>
    <w:rsid w:val="00870DC3"/>
    <w:rsid w:val="00883041"/>
    <w:rsid w:val="0089096C"/>
    <w:rsid w:val="009445DE"/>
    <w:rsid w:val="00970FFE"/>
    <w:rsid w:val="009721AE"/>
    <w:rsid w:val="00980ADE"/>
    <w:rsid w:val="009D7905"/>
    <w:rsid w:val="009E2AD0"/>
    <w:rsid w:val="009E7DA7"/>
    <w:rsid w:val="009F541A"/>
    <w:rsid w:val="00A23C03"/>
    <w:rsid w:val="00A25BC0"/>
    <w:rsid w:val="00A31484"/>
    <w:rsid w:val="00A730D0"/>
    <w:rsid w:val="00AA35F1"/>
    <w:rsid w:val="00AC3404"/>
    <w:rsid w:val="00AE1860"/>
    <w:rsid w:val="00B04A9E"/>
    <w:rsid w:val="00B05A1D"/>
    <w:rsid w:val="00B06C3A"/>
    <w:rsid w:val="00B13967"/>
    <w:rsid w:val="00B31B0D"/>
    <w:rsid w:val="00B473EB"/>
    <w:rsid w:val="00BB1EA8"/>
    <w:rsid w:val="00BD34F6"/>
    <w:rsid w:val="00BD48FF"/>
    <w:rsid w:val="00BD547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87A7A"/>
    <w:rsid w:val="00CA1F52"/>
    <w:rsid w:val="00CA26AB"/>
    <w:rsid w:val="00CB181A"/>
    <w:rsid w:val="00CB7BBB"/>
    <w:rsid w:val="00CC1EF8"/>
    <w:rsid w:val="00CE1D1F"/>
    <w:rsid w:val="00D41050"/>
    <w:rsid w:val="00D45386"/>
    <w:rsid w:val="00DB2DD2"/>
    <w:rsid w:val="00DF01B4"/>
    <w:rsid w:val="00DF3041"/>
    <w:rsid w:val="00E017F7"/>
    <w:rsid w:val="00E111D2"/>
    <w:rsid w:val="00E25CC7"/>
    <w:rsid w:val="00E34688"/>
    <w:rsid w:val="00E379BA"/>
    <w:rsid w:val="00E412A3"/>
    <w:rsid w:val="00E57867"/>
    <w:rsid w:val="00E66647"/>
    <w:rsid w:val="00E66C9F"/>
    <w:rsid w:val="00EA05AF"/>
    <w:rsid w:val="00EA4CE2"/>
    <w:rsid w:val="00F018FE"/>
    <w:rsid w:val="00F1463D"/>
    <w:rsid w:val="00F23834"/>
    <w:rsid w:val="00F30B6A"/>
    <w:rsid w:val="00F402AC"/>
    <w:rsid w:val="00F9066E"/>
    <w:rsid w:val="00F91061"/>
    <w:rsid w:val="00F9129D"/>
    <w:rsid w:val="00F94BF7"/>
    <w:rsid w:val="00F977EA"/>
    <w:rsid w:val="00FA6E5D"/>
    <w:rsid w:val="00FB3886"/>
    <w:rsid w:val="00FB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3</cp:revision>
  <cp:lastPrinted>2011-10-04T20:38:00Z</cp:lastPrinted>
  <dcterms:created xsi:type="dcterms:W3CDTF">2011-10-11T22:02:00Z</dcterms:created>
  <dcterms:modified xsi:type="dcterms:W3CDTF">2011-10-11T22:02:00Z</dcterms:modified>
</cp:coreProperties>
</file>