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AE186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Brirnfield</w:t>
                  </w:r>
                  <w:proofErr w:type="spellEnd"/>
                  <w:r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>
        <w:tab/>
      </w:r>
      <w:r w:rsidR="00FA6E5D">
        <w:tab/>
      </w:r>
      <w:r w:rsidR="00FA6E5D">
        <w:rPr>
          <w:noProof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Default="00FA6E5D"/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BRIMFIELD CONSERVATION AGENDA</w:t>
      </w:r>
    </w:p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TUESDAY, </w:t>
      </w:r>
      <w:r w:rsidR="00883041">
        <w:rPr>
          <w:b/>
          <w:bCs/>
        </w:rPr>
        <w:t>October 4, 2011</w:t>
      </w:r>
    </w:p>
    <w:p w:rsidR="00FA6E5D" w:rsidRDefault="00FA6E5D"/>
    <w:p w:rsidR="00FA6E5D" w:rsidRDefault="00FA6E5D" w:rsidP="00FA6E5D"/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3818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B31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6E5D" w:rsidRPr="00A25BC0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E34688" w:rsidRPr="00E34688" w:rsidRDefault="00A25BC0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ORC </w:t>
      </w:r>
      <w:r w:rsidR="00222A42">
        <w:rPr>
          <w:rFonts w:ascii="Times New Roman" w:eastAsia="Times New Roman" w:hAnsi="Times New Roman" w:cs="Times New Roman"/>
          <w:b/>
          <w:bCs/>
          <w:sz w:val="24"/>
          <w:szCs w:val="24"/>
        </w:rPr>
        <w:t>Extensions</w:t>
      </w:r>
    </w:p>
    <w:p w:rsidR="00FA6E5D" w:rsidRPr="00E34688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9F541A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9F541A" w:rsidRPr="00FA6E5D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driveway eroding sediment across from 101 Hollow Road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going projects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541A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James Hopkins</w:t>
      </w:r>
      <w:r w:rsidR="00E34688">
        <w:rPr>
          <w:rFonts w:ascii="Verdana" w:eastAsia="Times New Roman" w:hAnsi="Verdana" w:cs="Times New Roman"/>
          <w:sz w:val="24"/>
          <w:szCs w:val="24"/>
        </w:rPr>
        <w:t xml:space="preserve"> - NOI</w:t>
      </w:r>
    </w:p>
    <w:p w:rsidR="00FA6E5D" w:rsidRPr="00980ADE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980ADE" w:rsidRPr="00FA6E5D" w:rsidRDefault="00980ADE" w:rsidP="00980ADE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 time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E34688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E34688" w:rsidRPr="009F541A" w:rsidRDefault="00E34688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7:50 PM</w:t>
      </w:r>
      <w:r w:rsidR="00980A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Francisco Gonzalez 101 Wales Rd - NOI</w:t>
      </w:r>
    </w:p>
    <w:p w:rsidR="009F541A" w:rsidRPr="00E34688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  <w:r w:rsidR="00356D12">
        <w:rPr>
          <w:rFonts w:ascii="Times New Roman" w:eastAsia="Times New Roman" w:hAnsi="Times New Roman" w:cs="Times New Roman"/>
          <w:b/>
          <w:bCs/>
          <w:sz w:val="24"/>
          <w:szCs w:val="24"/>
        </w:rPr>
        <w:t>Hire BCC Assistant</w:t>
      </w:r>
    </w:p>
    <w:p w:rsidR="00E34688" w:rsidRPr="00E34688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8:40 PM</w:t>
      </w:r>
    </w:p>
    <w:p w:rsidR="00E34688" w:rsidRPr="009F541A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Default="00FA6E5D" w:rsidP="00FA6E5D"/>
    <w:sectPr w:rsidR="00FA6E5D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26AB"/>
    <w:rsid w:val="000126B2"/>
    <w:rsid w:val="00014CD9"/>
    <w:rsid w:val="000415B7"/>
    <w:rsid w:val="0006506C"/>
    <w:rsid w:val="00080147"/>
    <w:rsid w:val="00092958"/>
    <w:rsid w:val="00093010"/>
    <w:rsid w:val="000F0343"/>
    <w:rsid w:val="001623EE"/>
    <w:rsid w:val="00182524"/>
    <w:rsid w:val="001E0AC5"/>
    <w:rsid w:val="001F46C0"/>
    <w:rsid w:val="00222A42"/>
    <w:rsid w:val="00243507"/>
    <w:rsid w:val="0025738F"/>
    <w:rsid w:val="002D786C"/>
    <w:rsid w:val="002F17C0"/>
    <w:rsid w:val="003142D0"/>
    <w:rsid w:val="0033541C"/>
    <w:rsid w:val="00351E85"/>
    <w:rsid w:val="00356D12"/>
    <w:rsid w:val="0038185D"/>
    <w:rsid w:val="003870A7"/>
    <w:rsid w:val="003B4A1D"/>
    <w:rsid w:val="003C0CD9"/>
    <w:rsid w:val="003D3FCE"/>
    <w:rsid w:val="004049D1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C4CCA"/>
    <w:rsid w:val="004E13B1"/>
    <w:rsid w:val="00583D17"/>
    <w:rsid w:val="005B158D"/>
    <w:rsid w:val="005D7D92"/>
    <w:rsid w:val="00605FBC"/>
    <w:rsid w:val="00630C7E"/>
    <w:rsid w:val="006352F0"/>
    <w:rsid w:val="00652C59"/>
    <w:rsid w:val="00673C92"/>
    <w:rsid w:val="00684327"/>
    <w:rsid w:val="0068613A"/>
    <w:rsid w:val="006D11F8"/>
    <w:rsid w:val="006E4C32"/>
    <w:rsid w:val="006E58F6"/>
    <w:rsid w:val="006F3D26"/>
    <w:rsid w:val="00700973"/>
    <w:rsid w:val="00707497"/>
    <w:rsid w:val="00712B4B"/>
    <w:rsid w:val="007152F2"/>
    <w:rsid w:val="00750E5A"/>
    <w:rsid w:val="00785B1A"/>
    <w:rsid w:val="007956A1"/>
    <w:rsid w:val="007A4419"/>
    <w:rsid w:val="007E13F5"/>
    <w:rsid w:val="008041E8"/>
    <w:rsid w:val="00806105"/>
    <w:rsid w:val="008410DD"/>
    <w:rsid w:val="008445B6"/>
    <w:rsid w:val="00850244"/>
    <w:rsid w:val="00850A67"/>
    <w:rsid w:val="00862497"/>
    <w:rsid w:val="00870DC3"/>
    <w:rsid w:val="00883041"/>
    <w:rsid w:val="0089096C"/>
    <w:rsid w:val="009445DE"/>
    <w:rsid w:val="00970FFE"/>
    <w:rsid w:val="009721AE"/>
    <w:rsid w:val="00980ADE"/>
    <w:rsid w:val="009D7905"/>
    <w:rsid w:val="009E2AD0"/>
    <w:rsid w:val="009E7DA7"/>
    <w:rsid w:val="009F541A"/>
    <w:rsid w:val="00A23C03"/>
    <w:rsid w:val="00A25BC0"/>
    <w:rsid w:val="00A31484"/>
    <w:rsid w:val="00A730D0"/>
    <w:rsid w:val="00AA35F1"/>
    <w:rsid w:val="00AC3404"/>
    <w:rsid w:val="00AE1860"/>
    <w:rsid w:val="00B04A9E"/>
    <w:rsid w:val="00B05A1D"/>
    <w:rsid w:val="00B06C3A"/>
    <w:rsid w:val="00B13967"/>
    <w:rsid w:val="00B31B0D"/>
    <w:rsid w:val="00B473EB"/>
    <w:rsid w:val="00BB1EA8"/>
    <w:rsid w:val="00BD34F6"/>
    <w:rsid w:val="00BD48FF"/>
    <w:rsid w:val="00BD547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87A7A"/>
    <w:rsid w:val="00CA1F52"/>
    <w:rsid w:val="00CA26AB"/>
    <w:rsid w:val="00CB181A"/>
    <w:rsid w:val="00CB7BBB"/>
    <w:rsid w:val="00CC1EF8"/>
    <w:rsid w:val="00CE1D1F"/>
    <w:rsid w:val="00D41050"/>
    <w:rsid w:val="00D45386"/>
    <w:rsid w:val="00DB2DD2"/>
    <w:rsid w:val="00DF01B4"/>
    <w:rsid w:val="00DF3041"/>
    <w:rsid w:val="00E017F7"/>
    <w:rsid w:val="00E111D2"/>
    <w:rsid w:val="00E25CC7"/>
    <w:rsid w:val="00E34688"/>
    <w:rsid w:val="00E379BA"/>
    <w:rsid w:val="00E412A3"/>
    <w:rsid w:val="00E57867"/>
    <w:rsid w:val="00E66647"/>
    <w:rsid w:val="00E66C9F"/>
    <w:rsid w:val="00EA05AF"/>
    <w:rsid w:val="00EA4CE2"/>
    <w:rsid w:val="00F018FE"/>
    <w:rsid w:val="00F1463D"/>
    <w:rsid w:val="00F23834"/>
    <w:rsid w:val="00F30B6A"/>
    <w:rsid w:val="00F402AC"/>
    <w:rsid w:val="00F9066E"/>
    <w:rsid w:val="00F91061"/>
    <w:rsid w:val="00F9129D"/>
    <w:rsid w:val="00F94BF7"/>
    <w:rsid w:val="00F977EA"/>
    <w:rsid w:val="00FA6E5D"/>
    <w:rsid w:val="00FB3886"/>
    <w:rsid w:val="00FB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5</cp:revision>
  <cp:lastPrinted>2011-10-04T20:38:00Z</cp:lastPrinted>
  <dcterms:created xsi:type="dcterms:W3CDTF">2011-10-04T20:36:00Z</dcterms:created>
  <dcterms:modified xsi:type="dcterms:W3CDTF">2011-10-04T20:38:00Z</dcterms:modified>
</cp:coreProperties>
</file>