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C87A7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Brirnfield</w:t>
                  </w:r>
                  <w:proofErr w:type="spellEnd"/>
                  <w:r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>
        <w:tab/>
      </w:r>
      <w:r w:rsidR="00FA6E5D">
        <w:tab/>
      </w:r>
      <w:r w:rsidR="00FA6E5D">
        <w:rPr>
          <w:noProof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Default="00FA6E5D"/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BRIMFIELD CONSERVATION AGENDA</w:t>
      </w:r>
    </w:p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TUESDAY, </w:t>
      </w:r>
      <w:r w:rsidR="001623EE">
        <w:rPr>
          <w:b/>
          <w:bCs/>
        </w:rPr>
        <w:t xml:space="preserve">September </w:t>
      </w:r>
      <w:r w:rsidR="00E34688">
        <w:rPr>
          <w:b/>
          <w:bCs/>
        </w:rPr>
        <w:t>27</w:t>
      </w:r>
      <w:r w:rsidR="001623EE">
        <w:rPr>
          <w:b/>
          <w:bCs/>
        </w:rPr>
        <w:t>, 2011</w:t>
      </w:r>
    </w:p>
    <w:p w:rsidR="00FA6E5D" w:rsidRDefault="00FA6E5D"/>
    <w:p w:rsidR="00FA6E5D" w:rsidRDefault="00FA6E5D" w:rsidP="00FA6E5D"/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3818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B3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A25BC0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E34688" w:rsidRPr="00E34688" w:rsidRDefault="00A25BC0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EXTENSION 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9F541A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9F541A" w:rsidRPr="00FA6E5D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driveway eroding sediment across from 101 Hollow Road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going projects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541A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James Hopkins</w:t>
      </w:r>
      <w:r w:rsidR="00E34688">
        <w:rPr>
          <w:rFonts w:ascii="Verdana" w:eastAsia="Times New Roman" w:hAnsi="Verdana" w:cs="Times New Roman"/>
          <w:sz w:val="24"/>
          <w:szCs w:val="24"/>
        </w:rPr>
        <w:t xml:space="preserve"> - NOI</w:t>
      </w:r>
    </w:p>
    <w:p w:rsidR="00FA6E5D" w:rsidRPr="00980ADE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980ADE" w:rsidRPr="00FA6E5D" w:rsidRDefault="00980ADE" w:rsidP="00980ADE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 time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E34688" w:rsidRPr="009F541A" w:rsidRDefault="00E34688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7:50 PM</w:t>
      </w:r>
      <w:r w:rsidR="00980A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Francisco Gonzalez 101 Wales Rd - NOI</w:t>
      </w:r>
    </w:p>
    <w:p w:rsidR="009F541A" w:rsidRPr="00E34688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</w:p>
    <w:p w:rsidR="00E34688" w:rsidRPr="00E34688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8:40 PM</w:t>
      </w:r>
    </w:p>
    <w:p w:rsidR="00E34688" w:rsidRPr="009F541A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Default="00FA6E5D" w:rsidP="00FA6E5D"/>
    <w:sectPr w:rsidR="00FA6E5D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6AB"/>
    <w:rsid w:val="000126B2"/>
    <w:rsid w:val="00014CD9"/>
    <w:rsid w:val="000415B7"/>
    <w:rsid w:val="0006506C"/>
    <w:rsid w:val="00080147"/>
    <w:rsid w:val="00092958"/>
    <w:rsid w:val="00093010"/>
    <w:rsid w:val="000F0343"/>
    <w:rsid w:val="001623EE"/>
    <w:rsid w:val="00182524"/>
    <w:rsid w:val="001E0AC5"/>
    <w:rsid w:val="001F46C0"/>
    <w:rsid w:val="00243507"/>
    <w:rsid w:val="0025738F"/>
    <w:rsid w:val="002D786C"/>
    <w:rsid w:val="002F17C0"/>
    <w:rsid w:val="003142D0"/>
    <w:rsid w:val="0033541C"/>
    <w:rsid w:val="00351E85"/>
    <w:rsid w:val="0038185D"/>
    <w:rsid w:val="003870A7"/>
    <w:rsid w:val="003B4A1D"/>
    <w:rsid w:val="003C0CD9"/>
    <w:rsid w:val="003D3FCE"/>
    <w:rsid w:val="004049D1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E13B1"/>
    <w:rsid w:val="00583D17"/>
    <w:rsid w:val="005B158D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6E58F6"/>
    <w:rsid w:val="006F3D26"/>
    <w:rsid w:val="00700973"/>
    <w:rsid w:val="00707497"/>
    <w:rsid w:val="00712B4B"/>
    <w:rsid w:val="007152F2"/>
    <w:rsid w:val="00750E5A"/>
    <w:rsid w:val="00785B1A"/>
    <w:rsid w:val="007956A1"/>
    <w:rsid w:val="007A4419"/>
    <w:rsid w:val="007E13F5"/>
    <w:rsid w:val="008041E8"/>
    <w:rsid w:val="00806105"/>
    <w:rsid w:val="008410DD"/>
    <w:rsid w:val="008445B6"/>
    <w:rsid w:val="00850244"/>
    <w:rsid w:val="00850A67"/>
    <w:rsid w:val="00862497"/>
    <w:rsid w:val="00870DC3"/>
    <w:rsid w:val="0089096C"/>
    <w:rsid w:val="009445DE"/>
    <w:rsid w:val="00970FFE"/>
    <w:rsid w:val="009721AE"/>
    <w:rsid w:val="00980ADE"/>
    <w:rsid w:val="009D7905"/>
    <w:rsid w:val="009E2AD0"/>
    <w:rsid w:val="009E7DA7"/>
    <w:rsid w:val="009F541A"/>
    <w:rsid w:val="00A23C03"/>
    <w:rsid w:val="00A25BC0"/>
    <w:rsid w:val="00A31484"/>
    <w:rsid w:val="00A730D0"/>
    <w:rsid w:val="00AA35F1"/>
    <w:rsid w:val="00AC3404"/>
    <w:rsid w:val="00B04A9E"/>
    <w:rsid w:val="00B05A1D"/>
    <w:rsid w:val="00B06C3A"/>
    <w:rsid w:val="00B13967"/>
    <w:rsid w:val="00B31B0D"/>
    <w:rsid w:val="00B473EB"/>
    <w:rsid w:val="00BB1EA8"/>
    <w:rsid w:val="00BD34F6"/>
    <w:rsid w:val="00BD48FF"/>
    <w:rsid w:val="00BD547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87A7A"/>
    <w:rsid w:val="00CA26AB"/>
    <w:rsid w:val="00CB181A"/>
    <w:rsid w:val="00CB7BBB"/>
    <w:rsid w:val="00CC1EF8"/>
    <w:rsid w:val="00CE1D1F"/>
    <w:rsid w:val="00D41050"/>
    <w:rsid w:val="00D45386"/>
    <w:rsid w:val="00DB2DD2"/>
    <w:rsid w:val="00DF01B4"/>
    <w:rsid w:val="00DF3041"/>
    <w:rsid w:val="00E017F7"/>
    <w:rsid w:val="00E111D2"/>
    <w:rsid w:val="00E34688"/>
    <w:rsid w:val="00E379BA"/>
    <w:rsid w:val="00E412A3"/>
    <w:rsid w:val="00E57867"/>
    <w:rsid w:val="00E66647"/>
    <w:rsid w:val="00E66C9F"/>
    <w:rsid w:val="00EA05AF"/>
    <w:rsid w:val="00EA4CE2"/>
    <w:rsid w:val="00F1463D"/>
    <w:rsid w:val="00F23834"/>
    <w:rsid w:val="00F30B6A"/>
    <w:rsid w:val="00F402AC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4</cp:revision>
  <dcterms:created xsi:type="dcterms:W3CDTF">2011-09-20T22:55:00Z</dcterms:created>
  <dcterms:modified xsi:type="dcterms:W3CDTF">2011-09-20T22:59:00Z</dcterms:modified>
</cp:coreProperties>
</file>