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Pr="004F0726" w:rsidRDefault="0078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A75307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Brimfield</w:t>
                  </w:r>
                  <w:r w:rsidR="00FA6E5D"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sz w:val="24"/>
          <w:szCs w:val="24"/>
        </w:rPr>
        <w:tab/>
      </w:r>
      <w:r w:rsidR="00FA6E5D" w:rsidRPr="004F0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>BRIMFIELD CONSERVATION AGENDA</w:t>
      </w:r>
    </w:p>
    <w:p w:rsidR="00FA6E5D" w:rsidRPr="004F0726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4F0726">
        <w:rPr>
          <w:b/>
          <w:bCs/>
        </w:rPr>
        <w:t xml:space="preserve">TUESDAY, </w:t>
      </w:r>
      <w:r w:rsidR="00834291">
        <w:rPr>
          <w:b/>
          <w:bCs/>
        </w:rPr>
        <w:t xml:space="preserve">August </w:t>
      </w:r>
      <w:r w:rsidR="001E1379">
        <w:rPr>
          <w:b/>
          <w:bCs/>
        </w:rPr>
        <w:t>23</w:t>
      </w:r>
      <w:r w:rsidR="00834291">
        <w:rPr>
          <w:b/>
          <w:bCs/>
        </w:rPr>
        <w:t>, 2011</w:t>
      </w:r>
    </w:p>
    <w:p w:rsidR="00FA6E5D" w:rsidRPr="004F0726" w:rsidRDefault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1621E1" w:rsidRPr="001621E1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Extension </w:t>
      </w:r>
    </w:p>
    <w:p w:rsidR="00FA6E5D" w:rsidRPr="001621E1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E1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FA6E5D" w:rsidRPr="004F072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On going projects:</w:t>
      </w:r>
    </w:p>
    <w:p w:rsidR="00FA6E5D" w:rsidRPr="00056814" w:rsidRDefault="00056814" w:rsidP="00056814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65 Palmer Road – James Hopkins</w:t>
      </w:r>
    </w:p>
    <w:p w:rsidR="00FA6E5D" w:rsidRPr="00242966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242966" w:rsidRPr="004F0726" w:rsidRDefault="00242966" w:rsidP="00242966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Tornado Tree Removal</w:t>
      </w:r>
    </w:p>
    <w:p w:rsidR="00FA6E5D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Katie Phillips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RODA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Hitchcock Free Academy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- NOI</w:t>
      </w:r>
    </w:p>
    <w:p w:rsidR="00834291" w:rsidRDefault="00834291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Navarro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9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6814">
        <w:rPr>
          <w:rFonts w:ascii="Times New Roman" w:eastAsia="Times New Roman" w:hAnsi="Times New Roman" w:cs="Times New Roman"/>
          <w:sz w:val="24"/>
          <w:szCs w:val="24"/>
        </w:rPr>
        <w:t xml:space="preserve"> RODA</w:t>
      </w:r>
    </w:p>
    <w:p w:rsidR="00242966" w:rsidRPr="004F0726" w:rsidRDefault="00242966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Laurie Morrison - NOI</w:t>
      </w:r>
    </w:p>
    <w:p w:rsidR="001E1379" w:rsidRPr="001E1379" w:rsidRDefault="00FA6E5D" w:rsidP="001E1379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1E137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1E1379" w:rsidRPr="004F0726" w:rsidRDefault="001E1379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Interviews for Clerk Position</w:t>
      </w:r>
    </w:p>
    <w:p w:rsidR="00FA6E5D" w:rsidRPr="0024296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242966" w:rsidRPr="0024296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 Mountain Rd</w:t>
      </w:r>
    </w:p>
    <w:p w:rsidR="00242966" w:rsidRPr="004F0726" w:rsidRDefault="00242966" w:rsidP="0024296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Sherman Lake Dam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7:50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Katie Phillips - RODA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>Hitchcock Free Academy - NOI</w:t>
      </w:r>
    </w:p>
    <w:p w:rsidR="004F0726" w:rsidRPr="004F0726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8:30 PM</w:t>
      </w:r>
      <w:r w:rsidR="00834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Joan Navarro - RODA</w:t>
      </w:r>
    </w:p>
    <w:p w:rsidR="004F0726" w:rsidRPr="001E1379" w:rsidRDefault="004F0726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Laurie Morrison </w:t>
      </w:r>
      <w:r w:rsidR="001E137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4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NOI</w:t>
      </w:r>
    </w:p>
    <w:p w:rsidR="001E1379" w:rsidRPr="004F0726" w:rsidRDefault="001E1379" w:rsidP="004F0726">
      <w:pPr>
        <w:pStyle w:val="ListParagraph"/>
        <w:numPr>
          <w:ilvl w:val="2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9:00 PM James Hopkins - Violation</w:t>
      </w:r>
    </w:p>
    <w:p w:rsidR="00FA6E5D" w:rsidRPr="004F0726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0726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Pr="004F0726" w:rsidRDefault="00FA6E5D" w:rsidP="00FA6E5D">
      <w:pPr>
        <w:rPr>
          <w:rFonts w:ascii="Times New Roman" w:hAnsi="Times New Roman" w:cs="Times New Roman"/>
          <w:sz w:val="24"/>
          <w:szCs w:val="24"/>
        </w:rPr>
      </w:pPr>
    </w:p>
    <w:sectPr w:rsidR="00FA6E5D" w:rsidRPr="004F0726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8A4852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35B8"/>
    <w:rsid w:val="000126B2"/>
    <w:rsid w:val="00014CD9"/>
    <w:rsid w:val="000415B7"/>
    <w:rsid w:val="00046A8D"/>
    <w:rsid w:val="00056814"/>
    <w:rsid w:val="0006506C"/>
    <w:rsid w:val="00080147"/>
    <w:rsid w:val="00092958"/>
    <w:rsid w:val="000A2165"/>
    <w:rsid w:val="000D0C27"/>
    <w:rsid w:val="000F0343"/>
    <w:rsid w:val="001621E1"/>
    <w:rsid w:val="00182524"/>
    <w:rsid w:val="001E0AC5"/>
    <w:rsid w:val="001E1379"/>
    <w:rsid w:val="001F46C0"/>
    <w:rsid w:val="00242966"/>
    <w:rsid w:val="00243507"/>
    <w:rsid w:val="0025738F"/>
    <w:rsid w:val="00262F6F"/>
    <w:rsid w:val="002D786C"/>
    <w:rsid w:val="003142D0"/>
    <w:rsid w:val="0033541C"/>
    <w:rsid w:val="003B4A1D"/>
    <w:rsid w:val="003C0CD9"/>
    <w:rsid w:val="003D3FCE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C4CCA"/>
    <w:rsid w:val="004C7CE2"/>
    <w:rsid w:val="004E13B1"/>
    <w:rsid w:val="004E42D5"/>
    <w:rsid w:val="004F0726"/>
    <w:rsid w:val="005235B8"/>
    <w:rsid w:val="005B158D"/>
    <w:rsid w:val="005C20D4"/>
    <w:rsid w:val="005D7D92"/>
    <w:rsid w:val="00605FBC"/>
    <w:rsid w:val="00630C7E"/>
    <w:rsid w:val="006352F0"/>
    <w:rsid w:val="00652C59"/>
    <w:rsid w:val="00673C92"/>
    <w:rsid w:val="00684327"/>
    <w:rsid w:val="0068613A"/>
    <w:rsid w:val="006D11F8"/>
    <w:rsid w:val="006E4C32"/>
    <w:rsid w:val="00700973"/>
    <w:rsid w:val="00707497"/>
    <w:rsid w:val="00712B4B"/>
    <w:rsid w:val="007152F2"/>
    <w:rsid w:val="00750E5A"/>
    <w:rsid w:val="00785B1A"/>
    <w:rsid w:val="0078679D"/>
    <w:rsid w:val="007956A1"/>
    <w:rsid w:val="007A4419"/>
    <w:rsid w:val="008041E8"/>
    <w:rsid w:val="00806105"/>
    <w:rsid w:val="00834291"/>
    <w:rsid w:val="008410DD"/>
    <w:rsid w:val="008445B6"/>
    <w:rsid w:val="00850244"/>
    <w:rsid w:val="00850A38"/>
    <w:rsid w:val="00850A67"/>
    <w:rsid w:val="00862497"/>
    <w:rsid w:val="00870DC3"/>
    <w:rsid w:val="0089096C"/>
    <w:rsid w:val="00904CA8"/>
    <w:rsid w:val="00960865"/>
    <w:rsid w:val="00970FFE"/>
    <w:rsid w:val="00980AD5"/>
    <w:rsid w:val="009D7905"/>
    <w:rsid w:val="009E2AD0"/>
    <w:rsid w:val="009E7DA7"/>
    <w:rsid w:val="00A23C03"/>
    <w:rsid w:val="00A31484"/>
    <w:rsid w:val="00A50DDE"/>
    <w:rsid w:val="00A730D0"/>
    <w:rsid w:val="00A75307"/>
    <w:rsid w:val="00AA35F1"/>
    <w:rsid w:val="00AA7C7D"/>
    <w:rsid w:val="00AC3404"/>
    <w:rsid w:val="00B04A9E"/>
    <w:rsid w:val="00B05A1D"/>
    <w:rsid w:val="00B06C3A"/>
    <w:rsid w:val="00B13967"/>
    <w:rsid w:val="00B328E1"/>
    <w:rsid w:val="00B41F2E"/>
    <w:rsid w:val="00B473EB"/>
    <w:rsid w:val="00BB1EA8"/>
    <w:rsid w:val="00BD34F6"/>
    <w:rsid w:val="00BD48FF"/>
    <w:rsid w:val="00BD5473"/>
    <w:rsid w:val="00C0016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B181A"/>
    <w:rsid w:val="00CC1EF8"/>
    <w:rsid w:val="00CE1D1F"/>
    <w:rsid w:val="00D41050"/>
    <w:rsid w:val="00D45386"/>
    <w:rsid w:val="00D503CE"/>
    <w:rsid w:val="00D80D20"/>
    <w:rsid w:val="00DB2DD2"/>
    <w:rsid w:val="00DC1F3C"/>
    <w:rsid w:val="00DF01B4"/>
    <w:rsid w:val="00DF3041"/>
    <w:rsid w:val="00E017F7"/>
    <w:rsid w:val="00E412A3"/>
    <w:rsid w:val="00E61DB4"/>
    <w:rsid w:val="00E66647"/>
    <w:rsid w:val="00E66C9F"/>
    <w:rsid w:val="00E67DF8"/>
    <w:rsid w:val="00E871B3"/>
    <w:rsid w:val="00EA05AF"/>
    <w:rsid w:val="00F1463D"/>
    <w:rsid w:val="00F23834"/>
    <w:rsid w:val="00F402AC"/>
    <w:rsid w:val="00F40635"/>
    <w:rsid w:val="00F9066E"/>
    <w:rsid w:val="00F91061"/>
    <w:rsid w:val="00F9129D"/>
    <w:rsid w:val="00F94BF7"/>
    <w:rsid w:val="00F977EA"/>
    <w:rsid w:val="00FA6E5D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2</cp:revision>
  <dcterms:created xsi:type="dcterms:W3CDTF">2011-08-23T22:53:00Z</dcterms:created>
  <dcterms:modified xsi:type="dcterms:W3CDTF">2011-08-23T22:53:00Z</dcterms:modified>
</cp:coreProperties>
</file>