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Pr="004F0726" w:rsidRDefault="00F40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A75307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Brimfield</w:t>
                  </w:r>
                  <w:r w:rsidR="00FA6E5D"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 w:rsidRPr="004F0726">
        <w:rPr>
          <w:rFonts w:ascii="Times New Roman" w:hAnsi="Times New Roman" w:cs="Times New Roman"/>
          <w:sz w:val="24"/>
          <w:szCs w:val="24"/>
        </w:rPr>
        <w:tab/>
      </w:r>
      <w:r w:rsidR="00FA6E5D" w:rsidRPr="004F0726">
        <w:rPr>
          <w:rFonts w:ascii="Times New Roman" w:hAnsi="Times New Roman" w:cs="Times New Roman"/>
          <w:sz w:val="24"/>
          <w:szCs w:val="24"/>
        </w:rPr>
        <w:tab/>
      </w:r>
      <w:r w:rsidR="00FA6E5D" w:rsidRPr="004F07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Pr="004F0726" w:rsidRDefault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 w:rsidRPr="004F0726">
        <w:rPr>
          <w:b/>
          <w:bCs/>
        </w:rPr>
        <w:t>BRIMFIELD CONSERVATION AGENDA</w:t>
      </w:r>
    </w:p>
    <w:p w:rsidR="00FA6E5D" w:rsidRPr="004F0726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 w:rsidRPr="004F0726">
        <w:rPr>
          <w:b/>
          <w:bCs/>
        </w:rPr>
        <w:t xml:space="preserve">TUESDAY, </w:t>
      </w:r>
      <w:r w:rsidR="00AA7C7D">
        <w:rPr>
          <w:b/>
          <w:bCs/>
        </w:rPr>
        <w:t>July 26, 2011</w:t>
      </w:r>
    </w:p>
    <w:p w:rsidR="00FA6E5D" w:rsidRPr="004F0726" w:rsidRDefault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FA6E5D" w:rsidRDefault="004F0726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65 Palmer Road – James Hopkins</w:t>
      </w:r>
    </w:p>
    <w:p w:rsidR="00B41F2E" w:rsidRPr="004F0726" w:rsidRDefault="00B41F2E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sz w:val="24"/>
          <w:szCs w:val="24"/>
        </w:rPr>
        <w:t>NOI submitted by James Hopkins for 65 Palmer 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(applicant withdrew NOI)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On going</w:t>
      </w:r>
      <w:proofErr w:type="spellEnd"/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projects: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0726" w:rsidRPr="004F0726" w:rsidRDefault="00FA6E5D" w:rsidP="004F0726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7:50 PM James Hopkins NOI (#2) 65 Palmer Road</w:t>
      </w:r>
      <w:r w:rsidR="00B41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(applicant withdrew NOI)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8:15 PM 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8:30 PM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9:00 PM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Pr="004F0726" w:rsidRDefault="00FA6E5D" w:rsidP="00FA6E5D">
      <w:pPr>
        <w:rPr>
          <w:rFonts w:ascii="Times New Roman" w:hAnsi="Times New Roman" w:cs="Times New Roman"/>
          <w:sz w:val="24"/>
          <w:szCs w:val="24"/>
        </w:rPr>
      </w:pPr>
    </w:p>
    <w:sectPr w:rsidR="00FA6E5D" w:rsidRPr="004F0726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8A48523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35B8"/>
    <w:rsid w:val="000126B2"/>
    <w:rsid w:val="00014CD9"/>
    <w:rsid w:val="000415B7"/>
    <w:rsid w:val="0006506C"/>
    <w:rsid w:val="00080147"/>
    <w:rsid w:val="00092958"/>
    <w:rsid w:val="000D0C27"/>
    <w:rsid w:val="000F0343"/>
    <w:rsid w:val="00182524"/>
    <w:rsid w:val="001E0AC5"/>
    <w:rsid w:val="001F46C0"/>
    <w:rsid w:val="00243507"/>
    <w:rsid w:val="0025738F"/>
    <w:rsid w:val="002D786C"/>
    <w:rsid w:val="003142D0"/>
    <w:rsid w:val="0033541C"/>
    <w:rsid w:val="003B4A1D"/>
    <w:rsid w:val="003C0CD9"/>
    <w:rsid w:val="003D3FCE"/>
    <w:rsid w:val="00412DBA"/>
    <w:rsid w:val="004130BB"/>
    <w:rsid w:val="00415D90"/>
    <w:rsid w:val="004472D1"/>
    <w:rsid w:val="0046436F"/>
    <w:rsid w:val="00475CBE"/>
    <w:rsid w:val="00490993"/>
    <w:rsid w:val="00492FF8"/>
    <w:rsid w:val="00493599"/>
    <w:rsid w:val="004C4CCA"/>
    <w:rsid w:val="004E13B1"/>
    <w:rsid w:val="004E42D5"/>
    <w:rsid w:val="004F0726"/>
    <w:rsid w:val="005235B8"/>
    <w:rsid w:val="005B158D"/>
    <w:rsid w:val="005C20D4"/>
    <w:rsid w:val="005D7D92"/>
    <w:rsid w:val="00605FBC"/>
    <w:rsid w:val="00630C7E"/>
    <w:rsid w:val="006352F0"/>
    <w:rsid w:val="00652C59"/>
    <w:rsid w:val="00673C92"/>
    <w:rsid w:val="00684327"/>
    <w:rsid w:val="0068613A"/>
    <w:rsid w:val="006D11F8"/>
    <w:rsid w:val="006E4C32"/>
    <w:rsid w:val="00700973"/>
    <w:rsid w:val="00707497"/>
    <w:rsid w:val="00712B4B"/>
    <w:rsid w:val="007152F2"/>
    <w:rsid w:val="00750E5A"/>
    <w:rsid w:val="00785B1A"/>
    <w:rsid w:val="007956A1"/>
    <w:rsid w:val="007A4419"/>
    <w:rsid w:val="008041E8"/>
    <w:rsid w:val="00806105"/>
    <w:rsid w:val="008410DD"/>
    <w:rsid w:val="008445B6"/>
    <w:rsid w:val="00850244"/>
    <w:rsid w:val="00850A67"/>
    <w:rsid w:val="00862497"/>
    <w:rsid w:val="00870DC3"/>
    <w:rsid w:val="0089096C"/>
    <w:rsid w:val="00904CA8"/>
    <w:rsid w:val="00970FFE"/>
    <w:rsid w:val="009D7905"/>
    <w:rsid w:val="009E2AD0"/>
    <w:rsid w:val="009E7DA7"/>
    <w:rsid w:val="00A23C03"/>
    <w:rsid w:val="00A31484"/>
    <w:rsid w:val="00A50DDE"/>
    <w:rsid w:val="00A730D0"/>
    <w:rsid w:val="00A75307"/>
    <w:rsid w:val="00AA35F1"/>
    <w:rsid w:val="00AA7C7D"/>
    <w:rsid w:val="00AC3404"/>
    <w:rsid w:val="00B04A9E"/>
    <w:rsid w:val="00B05A1D"/>
    <w:rsid w:val="00B06C3A"/>
    <w:rsid w:val="00B13967"/>
    <w:rsid w:val="00B41F2E"/>
    <w:rsid w:val="00B473EB"/>
    <w:rsid w:val="00B63EC7"/>
    <w:rsid w:val="00BB1EA8"/>
    <w:rsid w:val="00BD34F6"/>
    <w:rsid w:val="00BD48FF"/>
    <w:rsid w:val="00BD5473"/>
    <w:rsid w:val="00C00163"/>
    <w:rsid w:val="00C038F6"/>
    <w:rsid w:val="00C06210"/>
    <w:rsid w:val="00C06E27"/>
    <w:rsid w:val="00C40382"/>
    <w:rsid w:val="00C44839"/>
    <w:rsid w:val="00C4548E"/>
    <w:rsid w:val="00C518CC"/>
    <w:rsid w:val="00C60249"/>
    <w:rsid w:val="00C65086"/>
    <w:rsid w:val="00C809DC"/>
    <w:rsid w:val="00CB181A"/>
    <w:rsid w:val="00CC1EF8"/>
    <w:rsid w:val="00CE1D1F"/>
    <w:rsid w:val="00D41050"/>
    <w:rsid w:val="00D45386"/>
    <w:rsid w:val="00D80D20"/>
    <w:rsid w:val="00DB2DD2"/>
    <w:rsid w:val="00DC1F3C"/>
    <w:rsid w:val="00DF01B4"/>
    <w:rsid w:val="00DF3041"/>
    <w:rsid w:val="00E017F7"/>
    <w:rsid w:val="00E412A3"/>
    <w:rsid w:val="00E61DB4"/>
    <w:rsid w:val="00E66647"/>
    <w:rsid w:val="00E66C9F"/>
    <w:rsid w:val="00E67DF8"/>
    <w:rsid w:val="00E871B3"/>
    <w:rsid w:val="00EA05AF"/>
    <w:rsid w:val="00F1463D"/>
    <w:rsid w:val="00F23834"/>
    <w:rsid w:val="00F402AC"/>
    <w:rsid w:val="00F40635"/>
    <w:rsid w:val="00F9066E"/>
    <w:rsid w:val="00F91061"/>
    <w:rsid w:val="00F9129D"/>
    <w:rsid w:val="00F94BF7"/>
    <w:rsid w:val="00F977EA"/>
    <w:rsid w:val="00FA6E5D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3</cp:revision>
  <dcterms:created xsi:type="dcterms:W3CDTF">2011-07-24T21:27:00Z</dcterms:created>
  <dcterms:modified xsi:type="dcterms:W3CDTF">2011-07-24T21:29:00Z</dcterms:modified>
</cp:coreProperties>
</file>